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12EC" w14:textId="215AAE34" w:rsidR="00885B5A" w:rsidRDefault="004918EE" w:rsidP="00885B5A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bookmarkStart w:id="0" w:name="OLE_LINK6"/>
      <w:r>
        <w:rPr>
          <w:rFonts w:ascii="Arial Narrow" w:hAnsi="Arial Narrow"/>
          <w:b/>
          <w:sz w:val="36"/>
          <w:szCs w:val="40"/>
        </w:rPr>
        <w:t xml:space="preserve">Dr. </w:t>
      </w:r>
      <w:proofErr w:type="spellStart"/>
      <w:r w:rsidR="002C070C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Mmabaledi</w:t>
      </w:r>
      <w:proofErr w:type="spellEnd"/>
      <w:r w:rsidR="002C070C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Buxton</w:t>
      </w:r>
    </w:p>
    <w:p w14:paraId="1B47FEA8" w14:textId="24397AA6" w:rsidR="00505C2D" w:rsidRDefault="00505C2D" w:rsidP="002C070C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Department of Biological Sciences</w:t>
      </w:r>
    </w:p>
    <w:p w14:paraId="3D5836E9" w14:textId="05154014" w:rsidR="002C070C" w:rsidRDefault="002C070C" w:rsidP="002C070C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 w:rsidRPr="002C070C">
        <w:rPr>
          <w:rFonts w:ascii="Arial Narrow" w:hAnsi="Arial Narrow"/>
          <w:bCs/>
          <w:sz w:val="32"/>
          <w:szCs w:val="32"/>
        </w:rPr>
        <w:t xml:space="preserve">Botswana </w:t>
      </w:r>
      <w:r w:rsidR="00B040CB">
        <w:rPr>
          <w:rFonts w:ascii="Arial Narrow" w:hAnsi="Arial Narrow"/>
          <w:bCs/>
          <w:sz w:val="32"/>
          <w:szCs w:val="32"/>
        </w:rPr>
        <w:t xml:space="preserve">University of </w:t>
      </w:r>
      <w:r w:rsidR="00505C2D">
        <w:rPr>
          <w:rFonts w:ascii="Arial Narrow" w:hAnsi="Arial Narrow"/>
          <w:bCs/>
          <w:sz w:val="32"/>
          <w:szCs w:val="32"/>
        </w:rPr>
        <w:t>Agricultural and Natural Sciences</w:t>
      </w:r>
    </w:p>
    <w:p w14:paraId="15748A86" w14:textId="2B6E30F0" w:rsidR="002A614C" w:rsidRPr="002C070C" w:rsidRDefault="00F525AC" w:rsidP="002C070C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 w:rsidRPr="0041589D">
        <w:rPr>
          <w:rFonts w:ascii="Arial Narrow" w:hAnsi="Arial Narrow"/>
          <w:bCs/>
          <w:color w:val="0070C0"/>
          <w:sz w:val="32"/>
          <w:szCs w:val="32"/>
        </w:rPr>
        <w:t>(</w:t>
      </w:r>
      <w:r w:rsidR="007E7377" w:rsidRPr="0041589D">
        <w:rPr>
          <w:rFonts w:ascii="Arial Narrow" w:hAnsi="Arial Narrow"/>
          <w:bCs/>
          <w:color w:val="0070C0"/>
          <w:sz w:val="32"/>
          <w:szCs w:val="32"/>
        </w:rPr>
        <w:t>Mosquito Biology/Ecology</w:t>
      </w:r>
      <w:r w:rsidR="00CB35A3" w:rsidRPr="0041589D">
        <w:rPr>
          <w:rFonts w:ascii="Arial Narrow" w:hAnsi="Arial Narrow"/>
          <w:bCs/>
          <w:color w:val="0070C0"/>
          <w:sz w:val="32"/>
          <w:szCs w:val="32"/>
        </w:rPr>
        <w:t xml:space="preserve"> </w:t>
      </w:r>
      <w:r w:rsidRPr="0041589D">
        <w:rPr>
          <w:rFonts w:ascii="Arial Narrow" w:hAnsi="Arial Narrow"/>
          <w:bCs/>
          <w:color w:val="0070C0"/>
          <w:sz w:val="32"/>
          <w:szCs w:val="32"/>
        </w:rPr>
        <w:t>Search Candidate)</w:t>
      </w:r>
      <w:bookmarkEnd w:id="0"/>
    </w:p>
    <w:p w14:paraId="562EB1C9" w14:textId="03FC7452" w:rsidR="00BB0253" w:rsidRDefault="00BB0253" w:rsidP="000B60A8">
      <w:pPr>
        <w:pStyle w:val="Header"/>
        <w:ind w:left="-720" w:right="-637"/>
        <w:jc w:val="center"/>
        <w:rPr>
          <w:rFonts w:ascii="Arial Narrow" w:hAnsi="Arial Narrow"/>
          <w:b/>
          <w:sz w:val="36"/>
          <w:szCs w:val="36"/>
        </w:rPr>
      </w:pPr>
    </w:p>
    <w:p w14:paraId="070719ED" w14:textId="77777777" w:rsidR="006452FC" w:rsidRPr="00BB0253" w:rsidRDefault="006452FC" w:rsidP="000B60A8">
      <w:pPr>
        <w:pStyle w:val="Header"/>
        <w:ind w:left="-720" w:right="-637"/>
        <w:jc w:val="center"/>
        <w:rPr>
          <w:rFonts w:ascii="Arial Narrow" w:hAnsi="Arial Narrow"/>
          <w:b/>
          <w:sz w:val="36"/>
          <w:szCs w:val="36"/>
        </w:rPr>
      </w:pPr>
    </w:p>
    <w:p w14:paraId="0924DD15" w14:textId="7C52EF4E" w:rsidR="00E7656F" w:rsidRPr="007E41AD" w:rsidRDefault="001864D0" w:rsidP="00F90ECD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 w:rsidRPr="007E41AD">
        <w:rPr>
          <w:rFonts w:ascii="Arial Narrow" w:hAnsi="Arial Narrow"/>
          <w:b/>
          <w:sz w:val="36"/>
          <w:szCs w:val="40"/>
        </w:rPr>
        <w:t xml:space="preserve">Day </w:t>
      </w:r>
      <w:r w:rsidR="009D213E" w:rsidRPr="007E41AD">
        <w:rPr>
          <w:rFonts w:ascii="Arial Narrow" w:hAnsi="Arial Narrow"/>
          <w:b/>
          <w:sz w:val="36"/>
          <w:szCs w:val="40"/>
        </w:rPr>
        <w:t>1</w:t>
      </w:r>
      <w:r w:rsidRPr="007E41AD">
        <w:rPr>
          <w:rFonts w:ascii="Arial Narrow" w:hAnsi="Arial Narrow"/>
          <w:b/>
          <w:sz w:val="36"/>
          <w:szCs w:val="40"/>
        </w:rPr>
        <w:t xml:space="preserve">: </w:t>
      </w:r>
      <w:r w:rsidR="007E7377">
        <w:rPr>
          <w:rFonts w:ascii="Arial Narrow" w:hAnsi="Arial Narrow"/>
          <w:b/>
          <w:sz w:val="36"/>
          <w:szCs w:val="40"/>
        </w:rPr>
        <w:t>Monday</w:t>
      </w:r>
      <w:r w:rsidR="008760E1">
        <w:rPr>
          <w:rFonts w:ascii="Arial Narrow" w:hAnsi="Arial Narrow"/>
          <w:b/>
          <w:sz w:val="36"/>
          <w:szCs w:val="40"/>
        </w:rPr>
        <w:t xml:space="preserve"> (Oct. </w:t>
      </w:r>
      <w:r w:rsidR="003F5F2D">
        <w:rPr>
          <w:rFonts w:ascii="Arial Narrow" w:hAnsi="Arial Narrow"/>
          <w:b/>
          <w:sz w:val="36"/>
          <w:szCs w:val="40"/>
        </w:rPr>
        <w:t>17</w:t>
      </w:r>
      <w:r w:rsidR="003F5F2D" w:rsidRPr="003F5F2D">
        <w:rPr>
          <w:rFonts w:ascii="Arial Narrow" w:hAnsi="Arial Narrow"/>
          <w:b/>
          <w:sz w:val="36"/>
          <w:szCs w:val="40"/>
          <w:vertAlign w:val="superscript"/>
        </w:rPr>
        <w:t>th</w:t>
      </w:r>
      <w:r w:rsidR="008760E1">
        <w:rPr>
          <w:rFonts w:ascii="Arial Narrow" w:hAnsi="Arial Narrow"/>
          <w:b/>
          <w:sz w:val="36"/>
          <w:szCs w:val="40"/>
        </w:rPr>
        <w:t>)</w:t>
      </w:r>
    </w:p>
    <w:tbl>
      <w:tblPr>
        <w:tblpPr w:leftFromText="180" w:rightFromText="180" w:vertAnchor="text" w:horzAnchor="margin" w:tblpXSpec="center" w:tblpY="370"/>
        <w:tblW w:w="1072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240"/>
        <w:gridCol w:w="4502"/>
        <w:gridCol w:w="3986"/>
      </w:tblGrid>
      <w:tr w:rsidR="00D60A7D" w14:paraId="1AAC74B1" w14:textId="77777777" w:rsidTr="00E7656F">
        <w:trPr>
          <w:trHeight w:val="345"/>
        </w:trPr>
        <w:tc>
          <w:tcPr>
            <w:tcW w:w="2240" w:type="dxa"/>
            <w:shd w:val="clear" w:color="auto" w:fill="C4BC96"/>
            <w:vAlign w:val="center"/>
          </w:tcPr>
          <w:p w14:paraId="2B6CD972" w14:textId="77777777" w:rsidR="00D60A7D" w:rsidRPr="0070215D" w:rsidRDefault="00D60A7D" w:rsidP="00D60A7D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Time</w:t>
            </w:r>
          </w:p>
        </w:tc>
        <w:tc>
          <w:tcPr>
            <w:tcW w:w="4502" w:type="dxa"/>
            <w:shd w:val="clear" w:color="auto" w:fill="C4BC96"/>
            <w:vAlign w:val="center"/>
          </w:tcPr>
          <w:p w14:paraId="09DEC468" w14:textId="77777777" w:rsidR="00D60A7D" w:rsidRDefault="00D60A7D" w:rsidP="00D60A7D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Description</w:t>
            </w:r>
          </w:p>
        </w:tc>
        <w:tc>
          <w:tcPr>
            <w:tcW w:w="3986" w:type="dxa"/>
            <w:shd w:val="clear" w:color="auto" w:fill="C4BC96"/>
            <w:vAlign w:val="center"/>
          </w:tcPr>
          <w:p w14:paraId="42218307" w14:textId="77777777" w:rsidR="00D60A7D" w:rsidRPr="0070215D" w:rsidRDefault="00D60A7D" w:rsidP="00D60A7D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Location</w:t>
            </w:r>
          </w:p>
        </w:tc>
      </w:tr>
      <w:tr w:rsidR="001864D0" w:rsidRPr="00230B5A" w14:paraId="1E0A5D81" w14:textId="77777777" w:rsidTr="001864D0">
        <w:trPr>
          <w:trHeight w:val="500"/>
        </w:trPr>
        <w:tc>
          <w:tcPr>
            <w:tcW w:w="10728" w:type="dxa"/>
            <w:gridSpan w:val="3"/>
            <w:vAlign w:val="center"/>
          </w:tcPr>
          <w:p w14:paraId="65057946" w14:textId="7F50DF1F" w:rsidR="00357BC3" w:rsidRPr="00230B5A" w:rsidRDefault="00445D9A" w:rsidP="00B53F25">
            <w:pPr>
              <w:rPr>
                <w:rFonts w:ascii="Arial" w:hAnsi="Arial"/>
                <w:sz w:val="22"/>
                <w:szCs w:val="22"/>
              </w:rPr>
            </w:pPr>
            <w:bookmarkStart w:id="1" w:name="OLE_LINK2"/>
            <w:r>
              <w:rPr>
                <w:rFonts w:ascii="Arial" w:hAnsi="Arial"/>
                <w:b/>
                <w:color w:val="0070C0"/>
                <w:sz w:val="22"/>
                <w:szCs w:val="22"/>
              </w:rPr>
              <w:t xml:space="preserve">Alec Gerry </w:t>
            </w:r>
            <w:bookmarkEnd w:id="1"/>
            <w:r w:rsidR="00F525AC" w:rsidRPr="00230B5A">
              <w:rPr>
                <w:rFonts w:ascii="Arial" w:hAnsi="Arial"/>
                <w:sz w:val="22"/>
                <w:szCs w:val="22"/>
              </w:rPr>
              <w:t xml:space="preserve">picks up candidate at </w:t>
            </w:r>
            <w:r w:rsidR="00C16A1C">
              <w:rPr>
                <w:rFonts w:ascii="Arial" w:hAnsi="Arial"/>
                <w:sz w:val="22"/>
                <w:szCs w:val="22"/>
              </w:rPr>
              <w:t>8:30</w:t>
            </w:r>
            <w:r w:rsidR="00F525AC" w:rsidRPr="00230B5A">
              <w:rPr>
                <w:rFonts w:ascii="Arial" w:hAnsi="Arial"/>
                <w:sz w:val="22"/>
                <w:szCs w:val="22"/>
              </w:rPr>
              <w:t xml:space="preserve">am </w:t>
            </w:r>
            <w:r w:rsidR="00B41A95">
              <w:rPr>
                <w:rFonts w:ascii="Arial" w:hAnsi="Arial"/>
                <w:sz w:val="22"/>
                <w:szCs w:val="22"/>
              </w:rPr>
              <w:t>@</w:t>
            </w:r>
            <w:r w:rsidR="00F525AC" w:rsidRPr="00230B5A">
              <w:rPr>
                <w:rFonts w:ascii="Arial" w:hAnsi="Arial"/>
                <w:sz w:val="22"/>
                <w:szCs w:val="22"/>
              </w:rPr>
              <w:t xml:space="preserve"> </w:t>
            </w:r>
            <w:r w:rsidR="00B356AE" w:rsidRPr="00D579AE">
              <w:rPr>
                <w:rFonts w:ascii="Arial" w:hAnsi="Arial"/>
                <w:sz w:val="22"/>
                <w:szCs w:val="22"/>
              </w:rPr>
              <w:t>Mission Inn</w:t>
            </w:r>
            <w:r w:rsidR="00F525AC" w:rsidRPr="00D579A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3F5F2D" w:rsidRPr="00230B5A" w14:paraId="45526952" w14:textId="77777777" w:rsidTr="00F90ECD">
        <w:trPr>
          <w:trHeight w:val="576"/>
        </w:trPr>
        <w:tc>
          <w:tcPr>
            <w:tcW w:w="2240" w:type="dxa"/>
            <w:vAlign w:val="center"/>
          </w:tcPr>
          <w:p w14:paraId="24AD595E" w14:textId="3D6DE003" w:rsidR="003F5F2D" w:rsidRPr="00230B5A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9:00-9:55am</w:t>
            </w:r>
          </w:p>
        </w:tc>
        <w:tc>
          <w:tcPr>
            <w:tcW w:w="4502" w:type="dxa"/>
            <w:vAlign w:val="center"/>
          </w:tcPr>
          <w:p w14:paraId="294A2E83" w14:textId="5FDE300E" w:rsidR="003F5F2D" w:rsidRPr="008470B6" w:rsidRDefault="003F5F2D" w:rsidP="00976144">
            <w:pPr>
              <w:rPr>
                <w:rFonts w:ascii="Arial" w:hAnsi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Search Committee Chair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1DE71662" w14:textId="4B6196BD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367</w:t>
            </w:r>
          </w:p>
        </w:tc>
      </w:tr>
      <w:tr w:rsidR="003F5F2D" w:rsidRPr="00230B5A" w14:paraId="591AD5FE" w14:textId="77777777" w:rsidTr="00F90ECD">
        <w:trPr>
          <w:trHeight w:val="576"/>
        </w:trPr>
        <w:tc>
          <w:tcPr>
            <w:tcW w:w="2240" w:type="dxa"/>
            <w:vAlign w:val="center"/>
          </w:tcPr>
          <w:p w14:paraId="65351FBD" w14:textId="38C37BA6" w:rsidR="003F5F2D" w:rsidRDefault="003F5F2D" w:rsidP="00976144">
            <w:pPr>
              <w:rPr>
                <w:rFonts w:ascii="Arial" w:hAnsi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10:00-10:55am</w:t>
            </w:r>
          </w:p>
        </w:tc>
        <w:tc>
          <w:tcPr>
            <w:tcW w:w="4502" w:type="dxa"/>
            <w:vAlign w:val="center"/>
          </w:tcPr>
          <w:p w14:paraId="420F8035" w14:textId="3A8DB807" w:rsidR="003F5F2D" w:rsidRPr="00230B5A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Chris Barker (UC Davis/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PacVec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CoE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67B65654" w14:textId="5F2AA123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Entomology, Small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Conferene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Room (via Zoom)</w:t>
            </w:r>
          </w:p>
        </w:tc>
      </w:tr>
      <w:tr w:rsidR="003F5F2D" w:rsidRPr="00230B5A" w14:paraId="465FA818" w14:textId="77777777" w:rsidTr="00F90ECD">
        <w:trPr>
          <w:trHeight w:val="576"/>
        </w:trPr>
        <w:tc>
          <w:tcPr>
            <w:tcW w:w="2240" w:type="dxa"/>
            <w:vAlign w:val="center"/>
          </w:tcPr>
          <w:p w14:paraId="55B7484B" w14:textId="7351DAF5" w:rsidR="003F5F2D" w:rsidRPr="00952D41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11:00-11:55am</w:t>
            </w:r>
          </w:p>
        </w:tc>
        <w:tc>
          <w:tcPr>
            <w:tcW w:w="4502" w:type="dxa"/>
            <w:vAlign w:val="center"/>
          </w:tcPr>
          <w:p w14:paraId="735D55C9" w14:textId="7C78F40E" w:rsidR="003F5F2D" w:rsidRPr="00321BA7" w:rsidRDefault="003F5F2D" w:rsidP="00976144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 w:rsidRPr="00F90ECD"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Dong-Hwan Choe</w:t>
            </w:r>
          </w:p>
        </w:tc>
        <w:tc>
          <w:tcPr>
            <w:tcW w:w="3986" w:type="dxa"/>
            <w:vAlign w:val="center"/>
          </w:tcPr>
          <w:p w14:paraId="5EB0F97A" w14:textId="3DF00DE1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382</w:t>
            </w:r>
          </w:p>
        </w:tc>
      </w:tr>
      <w:tr w:rsidR="003F5F2D" w:rsidRPr="00230B5A" w14:paraId="35CE5790" w14:textId="77777777" w:rsidTr="00F90ECD">
        <w:trPr>
          <w:trHeight w:val="500"/>
        </w:trPr>
        <w:tc>
          <w:tcPr>
            <w:tcW w:w="2240" w:type="dxa"/>
            <w:vAlign w:val="center"/>
          </w:tcPr>
          <w:p w14:paraId="5EC07456" w14:textId="6FDB21A3" w:rsidR="003F5F2D" w:rsidRPr="00230B5A" w:rsidRDefault="003F5F2D" w:rsidP="00976144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12:00-1:25pm</w:t>
            </w:r>
          </w:p>
        </w:tc>
        <w:tc>
          <w:tcPr>
            <w:tcW w:w="4502" w:type="dxa"/>
            <w:vAlign w:val="center"/>
          </w:tcPr>
          <w:p w14:paraId="183BFC5C" w14:textId="3DC94E01" w:rsidR="003F5F2D" w:rsidRPr="00230B5A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Lunch with Graduate Students (Host: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Luke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Kresslein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504D053A" w14:textId="2D839C51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Courtyard</w:t>
            </w:r>
          </w:p>
        </w:tc>
      </w:tr>
      <w:tr w:rsidR="003F5F2D" w:rsidRPr="00230B5A" w14:paraId="61A6F69E" w14:textId="77777777" w:rsidTr="00F90ECD">
        <w:trPr>
          <w:trHeight w:val="500"/>
        </w:trPr>
        <w:tc>
          <w:tcPr>
            <w:tcW w:w="2240" w:type="dxa"/>
            <w:vAlign w:val="center"/>
          </w:tcPr>
          <w:p w14:paraId="69B3B34D" w14:textId="7362A590" w:rsidR="003F5F2D" w:rsidRPr="00567605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1:30-1:55</w:t>
            </w:r>
          </w:p>
        </w:tc>
        <w:tc>
          <w:tcPr>
            <w:tcW w:w="4502" w:type="dxa"/>
            <w:vAlign w:val="center"/>
          </w:tcPr>
          <w:p w14:paraId="2DF281D1" w14:textId="1CF60CD8" w:rsidR="003F5F2D" w:rsidRPr="00567605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Chow-Yang Lee</w:t>
            </w:r>
          </w:p>
        </w:tc>
        <w:tc>
          <w:tcPr>
            <w:tcW w:w="3986" w:type="dxa"/>
            <w:vAlign w:val="center"/>
          </w:tcPr>
          <w:p w14:paraId="4B6AF788" w14:textId="062CAB8B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339</w:t>
            </w:r>
          </w:p>
        </w:tc>
      </w:tr>
      <w:tr w:rsidR="003F5F2D" w:rsidRPr="00230B5A" w14:paraId="119E06BE" w14:textId="77777777" w:rsidTr="00F90ECD">
        <w:trPr>
          <w:trHeight w:val="500"/>
        </w:trPr>
        <w:tc>
          <w:tcPr>
            <w:tcW w:w="2240" w:type="dxa"/>
            <w:vAlign w:val="center"/>
          </w:tcPr>
          <w:p w14:paraId="4ED27E28" w14:textId="58065846" w:rsidR="003F5F2D" w:rsidRPr="00567605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2:00-2:25 PM</w:t>
            </w:r>
          </w:p>
        </w:tc>
        <w:tc>
          <w:tcPr>
            <w:tcW w:w="4502" w:type="dxa"/>
            <w:vAlign w:val="center"/>
          </w:tcPr>
          <w:p w14:paraId="7C3E9BBF" w14:textId="61CA298F" w:rsidR="003F5F2D" w:rsidRPr="00230B5A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 w:rsidRPr="00F90ECD"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Erin Rankin</w:t>
            </w:r>
          </w:p>
        </w:tc>
        <w:tc>
          <w:tcPr>
            <w:tcW w:w="3986" w:type="dxa"/>
            <w:vAlign w:val="center"/>
          </w:tcPr>
          <w:p w14:paraId="08E9EFB7" w14:textId="2DEE3E9F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Room 124</w:t>
            </w:r>
          </w:p>
        </w:tc>
      </w:tr>
      <w:tr w:rsidR="003F5F2D" w:rsidRPr="00230B5A" w14:paraId="690C17D2" w14:textId="77777777" w:rsidTr="00F90ECD">
        <w:trPr>
          <w:trHeight w:val="500"/>
        </w:trPr>
        <w:tc>
          <w:tcPr>
            <w:tcW w:w="2240" w:type="dxa"/>
            <w:vAlign w:val="center"/>
          </w:tcPr>
          <w:p w14:paraId="0BB0A3C4" w14:textId="1F106B96" w:rsidR="003F5F2D" w:rsidRPr="00591355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bookmarkStart w:id="2" w:name="_Hlk350151490"/>
            <w:r>
              <w:rPr>
                <w:rFonts w:ascii="Arial" w:hAnsi="Arial" w:cs="Arial"/>
                <w:sz w:val="22"/>
                <w:szCs w:val="22"/>
              </w:rPr>
              <w:t>2:30-3:25pm</w:t>
            </w:r>
          </w:p>
        </w:tc>
        <w:tc>
          <w:tcPr>
            <w:tcW w:w="4502" w:type="dxa"/>
            <w:vAlign w:val="center"/>
          </w:tcPr>
          <w:p w14:paraId="12874E41" w14:textId="08480F3C" w:rsidR="003F5F2D" w:rsidRPr="00230B5A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Seminar Preparation</w:t>
            </w:r>
          </w:p>
        </w:tc>
        <w:tc>
          <w:tcPr>
            <w:tcW w:w="3986" w:type="dxa"/>
            <w:vAlign w:val="center"/>
          </w:tcPr>
          <w:p w14:paraId="6BD1C1FE" w14:textId="0E4FE9D4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Small Conference Room</w:t>
            </w:r>
          </w:p>
        </w:tc>
      </w:tr>
      <w:bookmarkEnd w:id="2"/>
      <w:tr w:rsidR="003F5F2D" w:rsidRPr="00230B5A" w14:paraId="30D70411" w14:textId="77777777" w:rsidTr="00F90ECD">
        <w:trPr>
          <w:trHeight w:val="500"/>
        </w:trPr>
        <w:tc>
          <w:tcPr>
            <w:tcW w:w="2240" w:type="dxa"/>
            <w:vAlign w:val="center"/>
          </w:tcPr>
          <w:p w14:paraId="0FFAB885" w14:textId="2A27566D" w:rsidR="003F5F2D" w:rsidRPr="00230B5A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3:30-3:55pm</w:t>
            </w:r>
          </w:p>
        </w:tc>
        <w:tc>
          <w:tcPr>
            <w:tcW w:w="4502" w:type="dxa"/>
            <w:vAlign w:val="center"/>
          </w:tcPr>
          <w:p w14:paraId="20858901" w14:textId="13A85AAD" w:rsidR="003F5F2D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 Refreshments</w:t>
            </w:r>
          </w:p>
        </w:tc>
        <w:tc>
          <w:tcPr>
            <w:tcW w:w="3986" w:type="dxa"/>
            <w:vAlign w:val="center"/>
          </w:tcPr>
          <w:p w14:paraId="3DE5B82A" w14:textId="1736A126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Courtyard / Large Conference Room</w:t>
            </w:r>
          </w:p>
        </w:tc>
      </w:tr>
      <w:tr w:rsidR="003F5F2D" w:rsidRPr="00230B5A" w14:paraId="6FBC3C6C" w14:textId="77777777" w:rsidTr="00F90ECD">
        <w:trPr>
          <w:trHeight w:val="500"/>
        </w:trPr>
        <w:tc>
          <w:tcPr>
            <w:tcW w:w="2240" w:type="dxa"/>
            <w:vAlign w:val="center"/>
          </w:tcPr>
          <w:p w14:paraId="43C3CDBA" w14:textId="5C9F1222" w:rsidR="003F5F2D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4:00-4:50pm</w:t>
            </w:r>
          </w:p>
        </w:tc>
        <w:tc>
          <w:tcPr>
            <w:tcW w:w="4502" w:type="dxa"/>
            <w:vAlign w:val="center"/>
          </w:tcPr>
          <w:p w14:paraId="49B83256" w14:textId="33A85EF9" w:rsidR="003F5F2D" w:rsidRPr="00457C25" w:rsidRDefault="003F5F2D" w:rsidP="00976144">
            <w:pPr>
              <w:rPr>
                <w:rFonts w:ascii="Arial" w:hAnsi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Seminar</w:t>
            </w:r>
          </w:p>
        </w:tc>
        <w:tc>
          <w:tcPr>
            <w:tcW w:w="3986" w:type="dxa"/>
            <w:vAlign w:val="center"/>
          </w:tcPr>
          <w:p w14:paraId="3A6FD7F2" w14:textId="691A73D6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Genomics Auditorium, Room 1102A</w:t>
            </w:r>
          </w:p>
        </w:tc>
      </w:tr>
      <w:tr w:rsidR="003F5F2D" w:rsidRPr="00230B5A" w14:paraId="7B575A4C" w14:textId="77777777" w:rsidTr="00F90ECD">
        <w:trPr>
          <w:trHeight w:val="579"/>
        </w:trPr>
        <w:tc>
          <w:tcPr>
            <w:tcW w:w="2240" w:type="dxa"/>
            <w:vAlign w:val="center"/>
          </w:tcPr>
          <w:p w14:paraId="2366EF73" w14:textId="2A7C95F5" w:rsidR="003F5F2D" w:rsidRPr="00230B5A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5:00-</w:t>
            </w:r>
            <w:r w:rsidR="00F90ECD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:30pm</w:t>
            </w:r>
          </w:p>
        </w:tc>
        <w:tc>
          <w:tcPr>
            <w:tcW w:w="4502" w:type="dxa"/>
            <w:vAlign w:val="center"/>
          </w:tcPr>
          <w:p w14:paraId="05E2592E" w14:textId="4B88050C" w:rsidR="003F5F2D" w:rsidRPr="001A29A7" w:rsidRDefault="003F5F2D" w:rsidP="00976144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Dinner (Host: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Amy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Others (up to 3):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Chow-Yang Lee, Kerry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Mauck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, Jessica Purcell </w:t>
            </w:r>
          </w:p>
        </w:tc>
        <w:tc>
          <w:tcPr>
            <w:tcW w:w="3986" w:type="dxa"/>
            <w:vAlign w:val="center"/>
          </w:tcPr>
          <w:p w14:paraId="5783EE3C" w14:textId="11B583A0" w:rsidR="003F5F2D" w:rsidRPr="00E7656F" w:rsidRDefault="003F5F2D" w:rsidP="00976144">
            <w:pPr>
              <w:rPr>
                <w:rFonts w:ascii="Arial" w:hAnsi="Arial"/>
                <w:sz w:val="22"/>
                <w:szCs w:val="22"/>
              </w:rPr>
            </w:pPr>
            <w:r w:rsidRPr="003F5F2D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</w:tbl>
    <w:p w14:paraId="61300207" w14:textId="77777777" w:rsidR="003C05F7" w:rsidRDefault="003C05F7" w:rsidP="00F525AC">
      <w:pPr>
        <w:pStyle w:val="Header"/>
        <w:rPr>
          <w:rFonts w:ascii="Arial" w:hAnsi="Arial"/>
          <w:sz w:val="22"/>
          <w:szCs w:val="22"/>
        </w:rPr>
      </w:pPr>
    </w:p>
    <w:p w14:paraId="4521DDF4" w14:textId="48798246" w:rsidR="006A233B" w:rsidRDefault="006A233B" w:rsidP="00320C5E">
      <w:pPr>
        <w:pStyle w:val="Header"/>
        <w:jc w:val="center"/>
        <w:rPr>
          <w:rFonts w:ascii="Arial" w:hAnsi="Arial" w:cs="Arial"/>
          <w:color w:val="000000"/>
        </w:rPr>
      </w:pPr>
    </w:p>
    <w:p w14:paraId="78879217" w14:textId="77777777" w:rsidR="006452FC" w:rsidRDefault="006452FC" w:rsidP="00320C5E">
      <w:pPr>
        <w:pStyle w:val="Header"/>
        <w:jc w:val="center"/>
        <w:rPr>
          <w:rFonts w:ascii="Arial" w:hAnsi="Arial" w:cs="Arial"/>
          <w:color w:val="000000"/>
        </w:rPr>
      </w:pPr>
    </w:p>
    <w:p w14:paraId="23E87992" w14:textId="12F7D7BA" w:rsidR="006452FC" w:rsidRDefault="006452FC" w:rsidP="00FB2612">
      <w:pPr>
        <w:ind w:left="-630"/>
      </w:pPr>
      <w:r>
        <w:t>* Lunch and Dinner: Please meet in the Entomology Main Lobby to arrange travel unless directed differently by the host.</w:t>
      </w:r>
    </w:p>
    <w:p w14:paraId="288C9714" w14:textId="77777777" w:rsidR="006452FC" w:rsidRPr="0041589D" w:rsidRDefault="006452FC" w:rsidP="00FB2612">
      <w:pPr>
        <w:ind w:left="-630"/>
      </w:pPr>
      <w:r>
        <w:t xml:space="preserve">** Food Restrictions: </w:t>
      </w:r>
      <w:r w:rsidRPr="006452FC">
        <w:rPr>
          <w:b/>
          <w:bCs/>
        </w:rPr>
        <w:t>No Pork</w:t>
      </w:r>
    </w:p>
    <w:p w14:paraId="5EB2F1DA" w14:textId="348CA738" w:rsidR="006A233B" w:rsidRDefault="006A233B">
      <w:pPr>
        <w:rPr>
          <w:rFonts w:ascii="Arial Narrow" w:hAnsi="Arial Narrow" w:cs="Arial"/>
          <w:b/>
          <w:color w:val="000000"/>
        </w:rPr>
      </w:pPr>
    </w:p>
    <w:p w14:paraId="489CF540" w14:textId="77777777" w:rsidR="006452FC" w:rsidRDefault="006452FC">
      <w:pPr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br w:type="page"/>
      </w:r>
    </w:p>
    <w:p w14:paraId="668F0FF7" w14:textId="491BBFE1" w:rsidR="003F5F2D" w:rsidRDefault="003F5F2D" w:rsidP="003F5F2D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lastRenderedPageBreak/>
        <w:t xml:space="preserve">Dr.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Mmabaledi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Buxton</w:t>
      </w:r>
    </w:p>
    <w:p w14:paraId="196475BD" w14:textId="77777777" w:rsidR="003F5F2D" w:rsidRDefault="003F5F2D" w:rsidP="003F5F2D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Department of Biological Sciences</w:t>
      </w:r>
    </w:p>
    <w:p w14:paraId="3E058291" w14:textId="77777777" w:rsidR="003F5F2D" w:rsidRDefault="003F5F2D" w:rsidP="003F5F2D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 w:rsidRPr="002C070C">
        <w:rPr>
          <w:rFonts w:ascii="Arial Narrow" w:hAnsi="Arial Narrow"/>
          <w:bCs/>
          <w:sz w:val="32"/>
          <w:szCs w:val="32"/>
        </w:rPr>
        <w:t xml:space="preserve">Botswana </w:t>
      </w:r>
      <w:r>
        <w:rPr>
          <w:rFonts w:ascii="Arial Narrow" w:hAnsi="Arial Narrow"/>
          <w:bCs/>
          <w:sz w:val="32"/>
          <w:szCs w:val="32"/>
        </w:rPr>
        <w:t>University of Agricultural and Natural Sciences</w:t>
      </w:r>
    </w:p>
    <w:p w14:paraId="746EC346" w14:textId="77777777" w:rsidR="003F5F2D" w:rsidRPr="002C070C" w:rsidRDefault="003F5F2D" w:rsidP="003F5F2D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 w:rsidRPr="0041589D">
        <w:rPr>
          <w:rFonts w:ascii="Arial Narrow" w:hAnsi="Arial Narrow"/>
          <w:bCs/>
          <w:color w:val="0070C0"/>
          <w:sz w:val="32"/>
          <w:szCs w:val="32"/>
        </w:rPr>
        <w:t>(Mosquito Biology/Ecology Search Candidate)</w:t>
      </w:r>
    </w:p>
    <w:p w14:paraId="4E8DE863" w14:textId="367A4C0D" w:rsidR="006A233B" w:rsidRDefault="006A233B" w:rsidP="00320C5E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</w:p>
    <w:p w14:paraId="0CC455FC" w14:textId="77777777" w:rsidR="006452FC" w:rsidRDefault="006452FC" w:rsidP="00320C5E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</w:p>
    <w:p w14:paraId="2321B7E8" w14:textId="7662BFE5" w:rsidR="006452FC" w:rsidRPr="007E41AD" w:rsidRDefault="00320C5E" w:rsidP="00FB2612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 w:rsidRPr="007E41AD">
        <w:rPr>
          <w:rFonts w:ascii="Arial Narrow" w:hAnsi="Arial Narrow"/>
          <w:b/>
          <w:sz w:val="36"/>
          <w:szCs w:val="40"/>
        </w:rPr>
        <w:t xml:space="preserve">Day </w:t>
      </w:r>
      <w:r>
        <w:rPr>
          <w:rFonts w:ascii="Arial Narrow" w:hAnsi="Arial Narrow"/>
          <w:b/>
          <w:sz w:val="36"/>
          <w:szCs w:val="40"/>
        </w:rPr>
        <w:t>2</w:t>
      </w:r>
      <w:r w:rsidRPr="007E41AD">
        <w:rPr>
          <w:rFonts w:ascii="Arial Narrow" w:hAnsi="Arial Narrow"/>
          <w:b/>
          <w:sz w:val="36"/>
          <w:szCs w:val="40"/>
        </w:rPr>
        <w:t xml:space="preserve">: </w:t>
      </w:r>
      <w:r w:rsidR="0041589D">
        <w:rPr>
          <w:rFonts w:ascii="Arial Narrow" w:hAnsi="Arial Narrow"/>
          <w:b/>
          <w:sz w:val="36"/>
          <w:szCs w:val="40"/>
        </w:rPr>
        <w:t>Tuesday</w:t>
      </w:r>
      <w:r w:rsidR="008760E1">
        <w:rPr>
          <w:rFonts w:ascii="Arial Narrow" w:hAnsi="Arial Narrow"/>
          <w:b/>
          <w:sz w:val="36"/>
          <w:szCs w:val="40"/>
        </w:rPr>
        <w:t xml:space="preserve"> (Oct </w:t>
      </w:r>
      <w:r w:rsidR="003F5F2D">
        <w:rPr>
          <w:rFonts w:ascii="Arial Narrow" w:hAnsi="Arial Narrow"/>
          <w:b/>
          <w:sz w:val="36"/>
          <w:szCs w:val="40"/>
        </w:rPr>
        <w:t>18</w:t>
      </w:r>
      <w:r w:rsidR="008760E1" w:rsidRPr="008760E1">
        <w:rPr>
          <w:rFonts w:ascii="Arial Narrow" w:hAnsi="Arial Narrow"/>
          <w:b/>
          <w:sz w:val="36"/>
          <w:szCs w:val="40"/>
          <w:vertAlign w:val="superscript"/>
        </w:rPr>
        <w:t>th</w:t>
      </w:r>
      <w:r w:rsidR="008760E1">
        <w:rPr>
          <w:rFonts w:ascii="Arial Narrow" w:hAnsi="Arial Narrow"/>
          <w:b/>
          <w:sz w:val="36"/>
          <w:szCs w:val="40"/>
        </w:rPr>
        <w:t>)</w:t>
      </w:r>
    </w:p>
    <w:tbl>
      <w:tblPr>
        <w:tblpPr w:leftFromText="180" w:rightFromText="180" w:vertAnchor="text" w:horzAnchor="margin" w:tblpXSpec="center" w:tblpY="387"/>
        <w:tblW w:w="108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240"/>
        <w:gridCol w:w="4502"/>
        <w:gridCol w:w="4076"/>
      </w:tblGrid>
      <w:tr w:rsidR="00F525AC" w:rsidRPr="00230B5A" w14:paraId="2F7C622B" w14:textId="77777777" w:rsidTr="00E7656F">
        <w:trPr>
          <w:trHeight w:val="345"/>
        </w:trPr>
        <w:tc>
          <w:tcPr>
            <w:tcW w:w="2240" w:type="dxa"/>
            <w:shd w:val="clear" w:color="auto" w:fill="C4BC96"/>
            <w:vAlign w:val="center"/>
          </w:tcPr>
          <w:p w14:paraId="3878B001" w14:textId="77777777" w:rsidR="00F525AC" w:rsidRPr="0070215D" w:rsidRDefault="00F525AC" w:rsidP="00886487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Time</w:t>
            </w:r>
          </w:p>
        </w:tc>
        <w:tc>
          <w:tcPr>
            <w:tcW w:w="4502" w:type="dxa"/>
            <w:shd w:val="clear" w:color="auto" w:fill="C4BC96"/>
            <w:vAlign w:val="center"/>
          </w:tcPr>
          <w:p w14:paraId="0904E7AA" w14:textId="77777777" w:rsidR="00F525AC" w:rsidRPr="00230B5A" w:rsidRDefault="00F525AC" w:rsidP="00886487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230B5A">
              <w:rPr>
                <w:rFonts w:ascii="Arial" w:hAnsi="Arial"/>
                <w:b/>
                <w:color w:val="FFFFFF"/>
                <w:sz w:val="22"/>
              </w:rPr>
              <w:t>Description</w:t>
            </w:r>
          </w:p>
        </w:tc>
        <w:tc>
          <w:tcPr>
            <w:tcW w:w="4076" w:type="dxa"/>
            <w:shd w:val="clear" w:color="auto" w:fill="C4BC96"/>
            <w:vAlign w:val="center"/>
          </w:tcPr>
          <w:p w14:paraId="1C381B4F" w14:textId="77777777" w:rsidR="00F525AC" w:rsidRPr="0070215D" w:rsidRDefault="00F525AC" w:rsidP="00886487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Location</w:t>
            </w:r>
          </w:p>
        </w:tc>
      </w:tr>
      <w:tr w:rsidR="00F525AC" w:rsidRPr="00230B5A" w14:paraId="06E16D17" w14:textId="77777777" w:rsidTr="00886487">
        <w:trPr>
          <w:trHeight w:val="500"/>
        </w:trPr>
        <w:tc>
          <w:tcPr>
            <w:tcW w:w="10818" w:type="dxa"/>
            <w:gridSpan w:val="3"/>
            <w:vAlign w:val="center"/>
          </w:tcPr>
          <w:p w14:paraId="51CED580" w14:textId="04BB5504" w:rsidR="00F525AC" w:rsidRPr="00230B5A" w:rsidRDefault="006452FC" w:rsidP="00981A7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0070C0"/>
                <w:sz w:val="22"/>
                <w:szCs w:val="22"/>
              </w:rPr>
              <w:t xml:space="preserve">Adler </w:t>
            </w:r>
            <w:proofErr w:type="spellStart"/>
            <w:r>
              <w:rPr>
                <w:rFonts w:ascii="Arial" w:hAnsi="Arial"/>
                <w:b/>
                <w:color w:val="0070C0"/>
                <w:sz w:val="22"/>
                <w:szCs w:val="22"/>
              </w:rPr>
              <w:t>Dillman</w:t>
            </w:r>
            <w:proofErr w:type="spellEnd"/>
            <w:r w:rsidR="00B41A95" w:rsidRPr="00B41A95">
              <w:rPr>
                <w:rFonts w:ascii="Arial" w:hAnsi="Arial"/>
                <w:b/>
                <w:color w:val="0070C0"/>
                <w:sz w:val="22"/>
                <w:szCs w:val="22"/>
              </w:rPr>
              <w:t xml:space="preserve"> 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picks up candidate at </w:t>
            </w:r>
            <w:r w:rsidR="00C16A1C">
              <w:rPr>
                <w:rFonts w:ascii="Arial" w:hAnsi="Arial"/>
                <w:sz w:val="22"/>
                <w:szCs w:val="22"/>
              </w:rPr>
              <w:t>8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:30am </w:t>
            </w:r>
            <w:r w:rsidR="00B41A95">
              <w:rPr>
                <w:rFonts w:ascii="Arial" w:hAnsi="Arial"/>
                <w:sz w:val="22"/>
                <w:szCs w:val="22"/>
              </w:rPr>
              <w:t>@</w:t>
            </w:r>
            <w:r w:rsidR="00D579AE" w:rsidRPr="00D579AE">
              <w:rPr>
                <w:rFonts w:ascii="Arial" w:hAnsi="Arial"/>
                <w:sz w:val="22"/>
                <w:szCs w:val="22"/>
              </w:rPr>
              <w:t xml:space="preserve"> Mission Inn</w:t>
            </w:r>
          </w:p>
        </w:tc>
      </w:tr>
      <w:tr w:rsidR="006452FC" w:rsidRPr="00230B5A" w14:paraId="6A54FCC4" w14:textId="77777777" w:rsidTr="00FB2612">
        <w:trPr>
          <w:trHeight w:val="167"/>
        </w:trPr>
        <w:tc>
          <w:tcPr>
            <w:tcW w:w="2240" w:type="dxa"/>
            <w:shd w:val="clear" w:color="auto" w:fill="auto"/>
            <w:vAlign w:val="center"/>
          </w:tcPr>
          <w:p w14:paraId="19872F9D" w14:textId="69DFD214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9:00-9:55am</w:t>
            </w:r>
          </w:p>
        </w:tc>
        <w:tc>
          <w:tcPr>
            <w:tcW w:w="4502" w:type="dxa"/>
            <w:vAlign w:val="center"/>
          </w:tcPr>
          <w:p w14:paraId="723A5D3E" w14:textId="5783AC55" w:rsidR="006452FC" w:rsidRPr="00321BA7" w:rsidRDefault="006452FC" w:rsidP="00976144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Search Committee ("chalk talk")</w:t>
            </w:r>
          </w:p>
        </w:tc>
        <w:tc>
          <w:tcPr>
            <w:tcW w:w="4076" w:type="dxa"/>
            <w:vAlign w:val="center"/>
          </w:tcPr>
          <w:p w14:paraId="4418111A" w14:textId="015ABFE8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6452FC" w:rsidRPr="00230B5A" w14:paraId="5293AA7A" w14:textId="77777777" w:rsidTr="00FB2612">
        <w:trPr>
          <w:trHeight w:val="500"/>
        </w:trPr>
        <w:tc>
          <w:tcPr>
            <w:tcW w:w="2240" w:type="dxa"/>
            <w:vAlign w:val="center"/>
          </w:tcPr>
          <w:p w14:paraId="5971E1BD" w14:textId="167A9FFB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bookmarkStart w:id="3" w:name="_Hlk350324553"/>
            <w:r>
              <w:rPr>
                <w:rFonts w:ascii="Arial" w:hAnsi="Arial" w:cs="Arial"/>
                <w:sz w:val="22"/>
                <w:szCs w:val="22"/>
              </w:rPr>
              <w:t>10:00-10:25am</w:t>
            </w:r>
          </w:p>
        </w:tc>
        <w:tc>
          <w:tcPr>
            <w:tcW w:w="4502" w:type="dxa"/>
            <w:vAlign w:val="center"/>
          </w:tcPr>
          <w:p w14:paraId="00EDF724" w14:textId="47858FB9" w:rsidR="006452FC" w:rsidRPr="00321BA7" w:rsidRDefault="006452FC" w:rsidP="00976144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proofErr w:type="spellStart"/>
            <w:r w:rsidR="0043706D">
              <w:rPr>
                <w:rFonts w:ascii="Arial" w:hAnsi="Arial" w:cs="Arial"/>
                <w:color w:val="4285F4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4076" w:type="dxa"/>
            <w:vAlign w:val="center"/>
          </w:tcPr>
          <w:p w14:paraId="442ECDA2" w14:textId="0C28A67A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Entomology, Room </w:t>
            </w:r>
            <w:proofErr w:type="spellStart"/>
            <w:r w:rsidR="001C28AF"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</w:tr>
      <w:tr w:rsidR="006452FC" w:rsidRPr="00230B5A" w14:paraId="59263A6F" w14:textId="77777777" w:rsidTr="00FB2612">
        <w:trPr>
          <w:trHeight w:val="500"/>
        </w:trPr>
        <w:tc>
          <w:tcPr>
            <w:tcW w:w="2240" w:type="dxa"/>
            <w:vAlign w:val="center"/>
          </w:tcPr>
          <w:p w14:paraId="5AF5AF71" w14:textId="6253ED67" w:rsidR="006452FC" w:rsidRPr="008C15DE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10:30-10:55am</w:t>
            </w:r>
          </w:p>
        </w:tc>
        <w:tc>
          <w:tcPr>
            <w:tcW w:w="4502" w:type="dxa"/>
            <w:vAlign w:val="center"/>
          </w:tcPr>
          <w:p w14:paraId="1E587931" w14:textId="26A0B22A" w:rsidR="006452FC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Meet with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Alexander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Raikhel</w:t>
            </w:r>
            <w:proofErr w:type="spellEnd"/>
          </w:p>
        </w:tc>
        <w:tc>
          <w:tcPr>
            <w:tcW w:w="4076" w:type="dxa"/>
            <w:vAlign w:val="center"/>
          </w:tcPr>
          <w:p w14:paraId="432E0FF0" w14:textId="0B332520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room 338</w:t>
            </w:r>
          </w:p>
        </w:tc>
      </w:tr>
      <w:bookmarkEnd w:id="3"/>
      <w:tr w:rsidR="006452FC" w:rsidRPr="00230B5A" w14:paraId="59A360E1" w14:textId="77777777" w:rsidTr="00FB2612">
        <w:trPr>
          <w:trHeight w:val="577"/>
        </w:trPr>
        <w:tc>
          <w:tcPr>
            <w:tcW w:w="2240" w:type="dxa"/>
            <w:vAlign w:val="center"/>
          </w:tcPr>
          <w:p w14:paraId="05FFDB79" w14:textId="3009FAC7" w:rsidR="006452FC" w:rsidRPr="005F0E28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11:00-11:55am</w:t>
            </w:r>
          </w:p>
        </w:tc>
        <w:tc>
          <w:tcPr>
            <w:tcW w:w="4502" w:type="dxa"/>
            <w:vAlign w:val="center"/>
          </w:tcPr>
          <w:p w14:paraId="43935991" w14:textId="66939D49" w:rsidR="006452FC" w:rsidRPr="001A29A7" w:rsidRDefault="006452FC" w:rsidP="00976144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Faculty Group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Participants: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Amy Murillo, Matt Daugherty, Jessica Purcell, Ysabel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Giraldo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>, Naoki Yamanaka</w:t>
            </w:r>
          </w:p>
        </w:tc>
        <w:tc>
          <w:tcPr>
            <w:tcW w:w="4076" w:type="dxa"/>
            <w:vAlign w:val="center"/>
          </w:tcPr>
          <w:p w14:paraId="06DFFAC1" w14:textId="25E89B4C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6452FC" w:rsidRPr="00230B5A" w14:paraId="42525F2D" w14:textId="77777777" w:rsidTr="00FB2612">
        <w:trPr>
          <w:trHeight w:val="577"/>
        </w:trPr>
        <w:tc>
          <w:tcPr>
            <w:tcW w:w="2240" w:type="dxa"/>
            <w:vAlign w:val="center"/>
          </w:tcPr>
          <w:p w14:paraId="38318D72" w14:textId="2DAC393A" w:rsidR="006452FC" w:rsidRPr="005F0E28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12:00-1:25pm</w:t>
            </w:r>
          </w:p>
        </w:tc>
        <w:tc>
          <w:tcPr>
            <w:tcW w:w="4502" w:type="dxa"/>
            <w:vAlign w:val="center"/>
          </w:tcPr>
          <w:p w14:paraId="600C0E07" w14:textId="4E9AF2E6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Lunch (Host: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Amy Murillo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vAlign w:val="center"/>
          </w:tcPr>
          <w:p w14:paraId="4983048D" w14:textId="6F028CE2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 w:rsidRPr="006452FC">
              <w:rPr>
                <w:rFonts w:ascii="Arial" w:hAnsi="Arial" w:cs="Arial"/>
                <w:sz w:val="22"/>
                <w:szCs w:val="22"/>
              </w:rPr>
              <w:t>TBD - meet in Entomology Lobby</w:t>
            </w:r>
          </w:p>
        </w:tc>
      </w:tr>
      <w:tr w:rsidR="006452FC" w:rsidRPr="00230B5A" w14:paraId="5C9F96DA" w14:textId="77777777" w:rsidTr="00FB2612">
        <w:trPr>
          <w:trHeight w:val="563"/>
        </w:trPr>
        <w:tc>
          <w:tcPr>
            <w:tcW w:w="2240" w:type="dxa"/>
            <w:vAlign w:val="center"/>
          </w:tcPr>
          <w:p w14:paraId="3D34011A" w14:textId="69FCC74B" w:rsidR="006452FC" w:rsidRPr="00445D9A" w:rsidRDefault="006452FC" w:rsidP="00976144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1:30-2:25pm</w:t>
            </w:r>
          </w:p>
        </w:tc>
        <w:tc>
          <w:tcPr>
            <w:tcW w:w="4502" w:type="dxa"/>
            <w:vAlign w:val="center"/>
          </w:tcPr>
          <w:p w14:paraId="0F1B2A39" w14:textId="59B128B8" w:rsidR="006452FC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I&amp;Q / Ent Museum Tour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Imad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Bayoun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, Doug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Yanega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vAlign w:val="center"/>
          </w:tcPr>
          <w:p w14:paraId="202F9624" w14:textId="07760FA3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Insectary &amp; Quarantine Building (Main entrance)</w:t>
            </w:r>
          </w:p>
        </w:tc>
      </w:tr>
      <w:tr w:rsidR="006452FC" w:rsidRPr="00230B5A" w14:paraId="5D20F067" w14:textId="77777777" w:rsidTr="00FB2612">
        <w:trPr>
          <w:trHeight w:val="563"/>
        </w:trPr>
        <w:tc>
          <w:tcPr>
            <w:tcW w:w="2240" w:type="dxa"/>
            <w:vAlign w:val="center"/>
          </w:tcPr>
          <w:p w14:paraId="6D1A25E6" w14:textId="31F4AA48" w:rsidR="006452FC" w:rsidRPr="00445D9A" w:rsidRDefault="006452FC" w:rsidP="00976144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2:30-3:25pm</w:t>
            </w:r>
          </w:p>
        </w:tc>
        <w:tc>
          <w:tcPr>
            <w:tcW w:w="4502" w:type="dxa"/>
            <w:vAlign w:val="center"/>
          </w:tcPr>
          <w:p w14:paraId="1F2CDF9E" w14:textId="24718680" w:rsidR="006452FC" w:rsidRPr="005C7CDD" w:rsidRDefault="006452FC" w:rsidP="00976144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 Facility Tours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Wei Zhang, David Carter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vAlign w:val="center"/>
          </w:tcPr>
          <w:p w14:paraId="178B7C01" w14:textId="1DAC7CE7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Noel T. Keen Hall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Genomics and Microscopy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452FC" w:rsidRPr="00230B5A" w14:paraId="234CD08A" w14:textId="77777777" w:rsidTr="00FB2612">
        <w:trPr>
          <w:trHeight w:val="563"/>
        </w:trPr>
        <w:tc>
          <w:tcPr>
            <w:tcW w:w="2240" w:type="dxa"/>
            <w:vAlign w:val="center"/>
          </w:tcPr>
          <w:p w14:paraId="110F42AD" w14:textId="2945FDA0" w:rsidR="006452FC" w:rsidRPr="00445D9A" w:rsidRDefault="006452FC" w:rsidP="00976144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3:30-4:25pm</w:t>
            </w:r>
          </w:p>
        </w:tc>
        <w:tc>
          <w:tcPr>
            <w:tcW w:w="4502" w:type="dxa"/>
            <w:vAlign w:val="center"/>
          </w:tcPr>
          <w:p w14:paraId="117D8E57" w14:textId="2234842B" w:rsidR="006452FC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Facilities Tour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 w:rsidR="00FB2612">
              <w:rPr>
                <w:rFonts w:ascii="Arial" w:hAnsi="Arial" w:cs="Arial"/>
                <w:color w:val="4285F4"/>
                <w:sz w:val="22"/>
                <w:szCs w:val="22"/>
              </w:rPr>
              <w:t>, Amy Murillo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vAlign w:val="center"/>
          </w:tcPr>
          <w:p w14:paraId="18CA4885" w14:textId="2567D170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Museum / Agricultural Operations</w:t>
            </w:r>
          </w:p>
        </w:tc>
      </w:tr>
      <w:tr w:rsidR="006452FC" w:rsidRPr="00230B5A" w14:paraId="696DD8CD" w14:textId="77777777" w:rsidTr="00FB2612">
        <w:trPr>
          <w:trHeight w:val="500"/>
        </w:trPr>
        <w:tc>
          <w:tcPr>
            <w:tcW w:w="2240" w:type="dxa"/>
            <w:vAlign w:val="center"/>
          </w:tcPr>
          <w:p w14:paraId="5B6E0659" w14:textId="4D034840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4:30-4:55pm</w:t>
            </w:r>
          </w:p>
        </w:tc>
        <w:tc>
          <w:tcPr>
            <w:tcW w:w="4502" w:type="dxa"/>
            <w:vAlign w:val="center"/>
          </w:tcPr>
          <w:p w14:paraId="26F66990" w14:textId="632BD3DA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Entomology Office Staff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Ashley Hix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vAlign w:val="center"/>
          </w:tcPr>
          <w:p w14:paraId="563C7BFF" w14:textId="657EB928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Main Office</w:t>
            </w:r>
          </w:p>
        </w:tc>
      </w:tr>
      <w:tr w:rsidR="006452FC" w:rsidRPr="008D19F7" w14:paraId="4689E711" w14:textId="77777777" w:rsidTr="00FB2612">
        <w:trPr>
          <w:trHeight w:val="500"/>
        </w:trPr>
        <w:tc>
          <w:tcPr>
            <w:tcW w:w="2240" w:type="dxa"/>
            <w:vAlign w:val="center"/>
          </w:tcPr>
          <w:p w14:paraId="36231148" w14:textId="089E078F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5:00-7:30pm</w:t>
            </w:r>
          </w:p>
        </w:tc>
        <w:tc>
          <w:tcPr>
            <w:tcW w:w="4502" w:type="dxa"/>
            <w:vAlign w:val="center"/>
          </w:tcPr>
          <w:p w14:paraId="07392D86" w14:textId="3070DA38" w:rsidR="006452FC" w:rsidRPr="006F2AE8" w:rsidRDefault="006452FC" w:rsidP="00976144">
            <w:pPr>
              <w:rPr>
                <w:rFonts w:ascii="Arial" w:hAnsi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Dinner (Host: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Others (up to 3):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Caleb Hubbard, Alex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Raikhel</w:t>
            </w:r>
            <w:proofErr w:type="spellEnd"/>
          </w:p>
        </w:tc>
        <w:tc>
          <w:tcPr>
            <w:tcW w:w="4076" w:type="dxa"/>
            <w:vAlign w:val="center"/>
          </w:tcPr>
          <w:p w14:paraId="3794122C" w14:textId="157EAFED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 w:rsidRPr="006452FC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</w:tbl>
    <w:p w14:paraId="2F79F464" w14:textId="04BD1F4A" w:rsidR="006452FC" w:rsidRDefault="006452FC" w:rsidP="006452FC">
      <w:pPr>
        <w:tabs>
          <w:tab w:val="left" w:pos="1843"/>
        </w:tabs>
        <w:rPr>
          <w:rFonts w:ascii="Arial Narrow" w:hAnsi="Arial Narrow"/>
          <w:b/>
          <w:sz w:val="36"/>
          <w:szCs w:val="40"/>
        </w:rPr>
      </w:pPr>
    </w:p>
    <w:p w14:paraId="7647A478" w14:textId="746EB057" w:rsidR="006452FC" w:rsidRDefault="006452FC" w:rsidP="00FB2612">
      <w:pPr>
        <w:ind w:left="-630"/>
      </w:pPr>
      <w:r>
        <w:t>* Lunch and Dinner: Please meet in the Entomology Main Lobby to arrange travel unless directed differently by the host.</w:t>
      </w:r>
    </w:p>
    <w:p w14:paraId="357D798B" w14:textId="77777777" w:rsidR="006452FC" w:rsidRPr="0041589D" w:rsidRDefault="006452FC" w:rsidP="00FB2612">
      <w:pPr>
        <w:ind w:left="-630"/>
      </w:pPr>
      <w:r>
        <w:t xml:space="preserve">** Food Restrictions: </w:t>
      </w:r>
      <w:r w:rsidRPr="006452FC">
        <w:rPr>
          <w:b/>
          <w:bCs/>
        </w:rPr>
        <w:t>No Pork</w:t>
      </w:r>
    </w:p>
    <w:p w14:paraId="19105DBA" w14:textId="5F98F514" w:rsidR="006452FC" w:rsidRDefault="006452FC">
      <w:pPr>
        <w:rPr>
          <w:rFonts w:ascii="Arial Narrow" w:hAnsi="Arial Narrow"/>
          <w:b/>
          <w:sz w:val="36"/>
          <w:szCs w:val="40"/>
        </w:rPr>
      </w:pPr>
    </w:p>
    <w:p w14:paraId="5423BFAC" w14:textId="77777777" w:rsidR="00FB2612" w:rsidRDefault="00FB2612">
      <w:pPr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br w:type="page"/>
      </w:r>
    </w:p>
    <w:p w14:paraId="58464306" w14:textId="50331E71" w:rsidR="003F5F2D" w:rsidRDefault="003F5F2D" w:rsidP="003F5F2D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lastRenderedPageBreak/>
        <w:t xml:space="preserve">Dr.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Mmabaledi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Buxton</w:t>
      </w:r>
    </w:p>
    <w:p w14:paraId="1A861AEB" w14:textId="77777777" w:rsidR="003F5F2D" w:rsidRDefault="003F5F2D" w:rsidP="003F5F2D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Department of Biological Sciences</w:t>
      </w:r>
    </w:p>
    <w:p w14:paraId="25C365C4" w14:textId="77777777" w:rsidR="003F5F2D" w:rsidRDefault="003F5F2D" w:rsidP="003F5F2D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 w:rsidRPr="002C070C">
        <w:rPr>
          <w:rFonts w:ascii="Arial Narrow" w:hAnsi="Arial Narrow"/>
          <w:bCs/>
          <w:sz w:val="32"/>
          <w:szCs w:val="32"/>
        </w:rPr>
        <w:t xml:space="preserve">Botswana </w:t>
      </w:r>
      <w:r>
        <w:rPr>
          <w:rFonts w:ascii="Arial Narrow" w:hAnsi="Arial Narrow"/>
          <w:bCs/>
          <w:sz w:val="32"/>
          <w:szCs w:val="32"/>
        </w:rPr>
        <w:t>University of Agricultural and Natural Sciences</w:t>
      </w:r>
    </w:p>
    <w:p w14:paraId="5423D31D" w14:textId="77777777" w:rsidR="003F5F2D" w:rsidRPr="002C070C" w:rsidRDefault="003F5F2D" w:rsidP="003F5F2D">
      <w:pPr>
        <w:pStyle w:val="Header"/>
        <w:jc w:val="center"/>
        <w:rPr>
          <w:rFonts w:ascii="Arial Narrow" w:hAnsi="Arial Narrow"/>
          <w:bCs/>
          <w:sz w:val="32"/>
          <w:szCs w:val="32"/>
        </w:rPr>
      </w:pPr>
      <w:r w:rsidRPr="0041589D">
        <w:rPr>
          <w:rFonts w:ascii="Arial Narrow" w:hAnsi="Arial Narrow"/>
          <w:bCs/>
          <w:color w:val="0070C0"/>
          <w:sz w:val="32"/>
          <w:szCs w:val="32"/>
        </w:rPr>
        <w:t>(Mosquito Biology/Ecology Search Candidate)</w:t>
      </w:r>
    </w:p>
    <w:p w14:paraId="402C2F9E" w14:textId="09FEEA25" w:rsidR="006A233B" w:rsidRDefault="006A233B" w:rsidP="0041589D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</w:p>
    <w:p w14:paraId="136933CF" w14:textId="77777777" w:rsidR="006452FC" w:rsidRDefault="006452FC" w:rsidP="0041589D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</w:p>
    <w:p w14:paraId="7FA44BC4" w14:textId="7A7D1587" w:rsidR="00E7656F" w:rsidRPr="007E41AD" w:rsidRDefault="0041589D" w:rsidP="00FB2612">
      <w:pPr>
        <w:pStyle w:val="Header"/>
        <w:jc w:val="center"/>
        <w:rPr>
          <w:rFonts w:ascii="Arial Narrow" w:hAnsi="Arial Narrow"/>
          <w:b/>
          <w:sz w:val="36"/>
          <w:szCs w:val="40"/>
        </w:rPr>
      </w:pPr>
      <w:r w:rsidRPr="007E41AD">
        <w:rPr>
          <w:rFonts w:ascii="Arial Narrow" w:hAnsi="Arial Narrow"/>
          <w:b/>
          <w:sz w:val="36"/>
          <w:szCs w:val="40"/>
        </w:rPr>
        <w:t xml:space="preserve">Day </w:t>
      </w:r>
      <w:r>
        <w:rPr>
          <w:rFonts w:ascii="Arial Narrow" w:hAnsi="Arial Narrow"/>
          <w:b/>
          <w:sz w:val="36"/>
          <w:szCs w:val="40"/>
        </w:rPr>
        <w:t>3</w:t>
      </w:r>
      <w:r w:rsidRPr="007E41AD">
        <w:rPr>
          <w:rFonts w:ascii="Arial Narrow" w:hAnsi="Arial Narrow"/>
          <w:b/>
          <w:sz w:val="36"/>
          <w:szCs w:val="40"/>
        </w:rPr>
        <w:t xml:space="preserve">: </w:t>
      </w:r>
      <w:r>
        <w:rPr>
          <w:rFonts w:ascii="Arial Narrow" w:hAnsi="Arial Narrow"/>
          <w:b/>
          <w:sz w:val="36"/>
          <w:szCs w:val="40"/>
        </w:rPr>
        <w:t>Wednesday</w:t>
      </w:r>
      <w:r w:rsidR="008760E1">
        <w:rPr>
          <w:rFonts w:ascii="Arial Narrow" w:hAnsi="Arial Narrow"/>
          <w:b/>
          <w:sz w:val="36"/>
          <w:szCs w:val="40"/>
        </w:rPr>
        <w:t xml:space="preserve"> (Oct </w:t>
      </w:r>
      <w:r w:rsidR="003F5F2D">
        <w:rPr>
          <w:rFonts w:ascii="Arial Narrow" w:hAnsi="Arial Narrow"/>
          <w:b/>
          <w:sz w:val="36"/>
          <w:szCs w:val="40"/>
        </w:rPr>
        <w:t>19</w:t>
      </w:r>
      <w:r w:rsidR="008760E1" w:rsidRPr="008760E1">
        <w:rPr>
          <w:rFonts w:ascii="Arial Narrow" w:hAnsi="Arial Narrow"/>
          <w:b/>
          <w:sz w:val="36"/>
          <w:szCs w:val="40"/>
          <w:vertAlign w:val="superscript"/>
        </w:rPr>
        <w:t>th</w:t>
      </w:r>
      <w:r w:rsidR="008760E1">
        <w:rPr>
          <w:rFonts w:ascii="Arial Narrow" w:hAnsi="Arial Narrow"/>
          <w:b/>
          <w:sz w:val="36"/>
          <w:szCs w:val="40"/>
        </w:rPr>
        <w:t>)</w:t>
      </w:r>
    </w:p>
    <w:tbl>
      <w:tblPr>
        <w:tblpPr w:leftFromText="180" w:rightFromText="180" w:vertAnchor="text" w:horzAnchor="margin" w:tblpXSpec="center" w:tblpY="387"/>
        <w:tblW w:w="108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2240"/>
        <w:gridCol w:w="4592"/>
        <w:gridCol w:w="3986"/>
      </w:tblGrid>
      <w:tr w:rsidR="0041589D" w:rsidRPr="00230B5A" w14:paraId="4094742F" w14:textId="77777777" w:rsidTr="00E7656F">
        <w:trPr>
          <w:trHeight w:val="345"/>
        </w:trPr>
        <w:tc>
          <w:tcPr>
            <w:tcW w:w="2240" w:type="dxa"/>
            <w:shd w:val="clear" w:color="auto" w:fill="C4BC96"/>
            <w:vAlign w:val="center"/>
          </w:tcPr>
          <w:p w14:paraId="680B4703" w14:textId="77777777" w:rsidR="0041589D" w:rsidRPr="0070215D" w:rsidRDefault="0041589D" w:rsidP="009763E5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Time</w:t>
            </w:r>
          </w:p>
        </w:tc>
        <w:tc>
          <w:tcPr>
            <w:tcW w:w="4592" w:type="dxa"/>
            <w:shd w:val="clear" w:color="auto" w:fill="C4BC96"/>
            <w:vAlign w:val="center"/>
          </w:tcPr>
          <w:p w14:paraId="13B03D52" w14:textId="77777777" w:rsidR="0041589D" w:rsidRPr="00230B5A" w:rsidRDefault="0041589D" w:rsidP="009763E5">
            <w:pPr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230B5A">
              <w:rPr>
                <w:rFonts w:ascii="Arial" w:hAnsi="Arial"/>
                <w:b/>
                <w:color w:val="FFFFFF"/>
                <w:sz w:val="22"/>
              </w:rPr>
              <w:t>Description</w:t>
            </w:r>
          </w:p>
        </w:tc>
        <w:tc>
          <w:tcPr>
            <w:tcW w:w="3986" w:type="dxa"/>
            <w:shd w:val="clear" w:color="auto" w:fill="C4BC96"/>
            <w:vAlign w:val="center"/>
          </w:tcPr>
          <w:p w14:paraId="6B2D3699" w14:textId="77777777" w:rsidR="0041589D" w:rsidRPr="0070215D" w:rsidRDefault="0041589D" w:rsidP="009763E5">
            <w:pPr>
              <w:pStyle w:val="Heading1"/>
              <w:rPr>
                <w:rFonts w:ascii="Arial" w:hAnsi="Arial"/>
                <w:sz w:val="22"/>
              </w:rPr>
            </w:pPr>
            <w:r w:rsidRPr="0070215D">
              <w:rPr>
                <w:rFonts w:ascii="Arial" w:hAnsi="Arial"/>
                <w:sz w:val="22"/>
              </w:rPr>
              <w:t>Location</w:t>
            </w:r>
          </w:p>
        </w:tc>
      </w:tr>
      <w:tr w:rsidR="0041589D" w:rsidRPr="00230B5A" w14:paraId="3CFC6722" w14:textId="77777777" w:rsidTr="00FB2612">
        <w:trPr>
          <w:trHeight w:val="500"/>
        </w:trPr>
        <w:tc>
          <w:tcPr>
            <w:tcW w:w="10818" w:type="dxa"/>
            <w:gridSpan w:val="3"/>
            <w:vAlign w:val="center"/>
          </w:tcPr>
          <w:p w14:paraId="1A39F86F" w14:textId="00114ABF" w:rsidR="0041589D" w:rsidRPr="00230B5A" w:rsidRDefault="00FB2612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0070C0"/>
                <w:sz w:val="22"/>
                <w:szCs w:val="22"/>
              </w:rPr>
              <w:t>Chow-Yang Lee</w:t>
            </w:r>
            <w:r w:rsidR="00B41A95">
              <w:rPr>
                <w:rFonts w:ascii="Arial" w:hAnsi="Arial"/>
                <w:b/>
                <w:color w:val="0070C0"/>
                <w:sz w:val="22"/>
                <w:szCs w:val="22"/>
              </w:rPr>
              <w:t xml:space="preserve"> 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picks up candidate at </w:t>
            </w:r>
            <w:r w:rsidR="0030672A">
              <w:rPr>
                <w:rFonts w:ascii="Arial" w:hAnsi="Arial"/>
                <w:sz w:val="22"/>
                <w:szCs w:val="22"/>
              </w:rPr>
              <w:t>8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:30am </w:t>
            </w:r>
            <w:r w:rsidR="00B41A95">
              <w:rPr>
                <w:rFonts w:ascii="Arial" w:hAnsi="Arial"/>
                <w:sz w:val="22"/>
                <w:szCs w:val="22"/>
              </w:rPr>
              <w:t>@</w:t>
            </w:r>
            <w:r w:rsidR="00B41A95" w:rsidRPr="00230B5A">
              <w:rPr>
                <w:rFonts w:ascii="Arial" w:hAnsi="Arial"/>
                <w:sz w:val="22"/>
                <w:szCs w:val="22"/>
              </w:rPr>
              <w:t xml:space="preserve"> </w:t>
            </w:r>
            <w:r w:rsidR="00D579AE" w:rsidRPr="00D579AE">
              <w:rPr>
                <w:rFonts w:ascii="Arial" w:hAnsi="Arial"/>
                <w:sz w:val="22"/>
                <w:szCs w:val="22"/>
              </w:rPr>
              <w:t>Mission Inn</w:t>
            </w:r>
          </w:p>
        </w:tc>
      </w:tr>
      <w:tr w:rsidR="006452FC" w:rsidRPr="00230B5A" w14:paraId="4C69E658" w14:textId="77777777" w:rsidTr="00FB2612">
        <w:trPr>
          <w:trHeight w:val="167"/>
        </w:trPr>
        <w:tc>
          <w:tcPr>
            <w:tcW w:w="2240" w:type="dxa"/>
            <w:shd w:val="clear" w:color="auto" w:fill="auto"/>
            <w:vAlign w:val="center"/>
          </w:tcPr>
          <w:p w14:paraId="3678E51E" w14:textId="6139A519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9:00-9:55am</w:t>
            </w:r>
          </w:p>
        </w:tc>
        <w:tc>
          <w:tcPr>
            <w:tcW w:w="4592" w:type="dxa"/>
            <w:vAlign w:val="center"/>
          </w:tcPr>
          <w:p w14:paraId="761E74AD" w14:textId="77777777" w:rsidR="006452FC" w:rsidRDefault="006452FC" w:rsidP="009761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Faculty Group</w:t>
            </w:r>
          </w:p>
          <w:p w14:paraId="56FA8384" w14:textId="69CDE195" w:rsidR="001C28AF" w:rsidRPr="00321BA7" w:rsidRDefault="001C28AF" w:rsidP="00976144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Participants: </w:t>
            </w:r>
            <w:r>
              <w:rPr>
                <w:rFonts w:ascii="Arial" w:hAnsi="Arial" w:cs="Arial"/>
                <w:color w:val="4285F4"/>
                <w:sz w:val="23"/>
                <w:szCs w:val="23"/>
              </w:rPr>
              <w:t xml:space="preserve">Chow-Yang Lee, Christiane </w:t>
            </w:r>
            <w:proofErr w:type="spellStart"/>
            <w:r>
              <w:rPr>
                <w:rFonts w:ascii="Arial" w:hAnsi="Arial" w:cs="Arial"/>
                <w:color w:val="4285F4"/>
                <w:sz w:val="23"/>
                <w:szCs w:val="23"/>
              </w:rPr>
              <w:t>Weirauch</w:t>
            </w:r>
            <w:proofErr w:type="spellEnd"/>
          </w:p>
        </w:tc>
        <w:tc>
          <w:tcPr>
            <w:tcW w:w="3986" w:type="dxa"/>
            <w:vAlign w:val="center"/>
          </w:tcPr>
          <w:p w14:paraId="63945410" w14:textId="4445D606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41589D" w:rsidRPr="00230B5A" w14:paraId="7DAABEE1" w14:textId="77777777" w:rsidTr="00FB2612">
        <w:trPr>
          <w:trHeight w:val="500"/>
        </w:trPr>
        <w:tc>
          <w:tcPr>
            <w:tcW w:w="2240" w:type="dxa"/>
            <w:vAlign w:val="center"/>
          </w:tcPr>
          <w:p w14:paraId="15B69377" w14:textId="30CABA92" w:rsidR="0041589D" w:rsidRPr="00230B5A" w:rsidRDefault="0041589D" w:rsidP="00976144">
            <w:pPr>
              <w:rPr>
                <w:rFonts w:ascii="Arial" w:hAnsi="Arial"/>
                <w:sz w:val="22"/>
                <w:szCs w:val="22"/>
              </w:rPr>
            </w:pPr>
            <w:r w:rsidRPr="008C15DE">
              <w:rPr>
                <w:rFonts w:ascii="Arial" w:hAnsi="Arial"/>
                <w:sz w:val="22"/>
                <w:szCs w:val="22"/>
              </w:rPr>
              <w:t>10:00-10:</w:t>
            </w:r>
            <w:r w:rsidR="00F87B23">
              <w:rPr>
                <w:rFonts w:ascii="Arial" w:hAnsi="Arial"/>
                <w:sz w:val="22"/>
                <w:szCs w:val="22"/>
              </w:rPr>
              <w:t>55</w:t>
            </w:r>
            <w:r w:rsidRPr="008C15DE">
              <w:rPr>
                <w:rFonts w:ascii="Arial" w:hAnsi="Arial"/>
                <w:sz w:val="22"/>
                <w:szCs w:val="22"/>
              </w:rPr>
              <w:t>am</w:t>
            </w:r>
          </w:p>
        </w:tc>
        <w:tc>
          <w:tcPr>
            <w:tcW w:w="4592" w:type="dxa"/>
            <w:vAlign w:val="center"/>
          </w:tcPr>
          <w:p w14:paraId="0783586F" w14:textId="77777777" w:rsidR="0041589D" w:rsidRDefault="0013328D" w:rsidP="00976144">
            <w:pPr>
              <w:rPr>
                <w:rFonts w:ascii="Arial" w:hAnsi="Arial"/>
                <w:sz w:val="22"/>
                <w:szCs w:val="22"/>
              </w:rPr>
            </w:pPr>
            <w:r w:rsidRPr="00230B5A">
              <w:rPr>
                <w:rFonts w:ascii="Arial" w:hAnsi="Arial"/>
                <w:sz w:val="22"/>
                <w:szCs w:val="22"/>
              </w:rPr>
              <w:t>Meet with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D44B97">
              <w:rPr>
                <w:rFonts w:ascii="Arial" w:hAnsi="Arial"/>
                <w:sz w:val="22"/>
                <w:szCs w:val="22"/>
              </w:rPr>
              <w:t xml:space="preserve">MVCAC / </w:t>
            </w:r>
            <w:proofErr w:type="spellStart"/>
            <w:r w:rsidR="00D44B97">
              <w:rPr>
                <w:rFonts w:ascii="Arial" w:hAnsi="Arial"/>
                <w:sz w:val="22"/>
                <w:szCs w:val="22"/>
              </w:rPr>
              <w:t>P</w:t>
            </w:r>
            <w:r w:rsidR="002C5B26">
              <w:rPr>
                <w:rFonts w:ascii="Arial" w:hAnsi="Arial"/>
                <w:sz w:val="22"/>
                <w:szCs w:val="22"/>
              </w:rPr>
              <w:t>ac</w:t>
            </w:r>
            <w:r w:rsidR="00D44B97">
              <w:rPr>
                <w:rFonts w:ascii="Arial" w:hAnsi="Arial"/>
                <w:sz w:val="22"/>
                <w:szCs w:val="22"/>
              </w:rPr>
              <w:t>V</w:t>
            </w:r>
            <w:r w:rsidR="002C5B26">
              <w:rPr>
                <w:rFonts w:ascii="Arial" w:hAnsi="Arial"/>
                <w:sz w:val="22"/>
                <w:szCs w:val="22"/>
              </w:rPr>
              <w:t>ec</w:t>
            </w:r>
            <w:proofErr w:type="spellEnd"/>
            <w:r w:rsidR="002C5B26">
              <w:rPr>
                <w:rFonts w:ascii="Arial" w:hAnsi="Arial"/>
                <w:sz w:val="22"/>
                <w:szCs w:val="22"/>
              </w:rPr>
              <w:t xml:space="preserve"> / Others</w:t>
            </w:r>
          </w:p>
          <w:p w14:paraId="2F52B78B" w14:textId="46387A0A" w:rsidR="002C5B26" w:rsidRPr="002C5B26" w:rsidRDefault="002C5B26" w:rsidP="00976144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 </w:t>
            </w:r>
            <w:r w:rsidRPr="002C5B26">
              <w:rPr>
                <w:rFonts w:ascii="Arial" w:hAnsi="Arial"/>
                <w:bCs/>
                <w:sz w:val="22"/>
                <w:szCs w:val="22"/>
              </w:rPr>
              <w:t>Meeting ID: 965 8224 9432</w:t>
            </w:r>
          </w:p>
          <w:p w14:paraId="1843F960" w14:textId="135808F8" w:rsidR="002C5B26" w:rsidRPr="00321BA7" w:rsidRDefault="002C5B26" w:rsidP="00976144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 w:rsidRPr="002C5B26">
              <w:rPr>
                <w:rFonts w:ascii="Arial" w:hAnsi="Arial"/>
                <w:bCs/>
                <w:sz w:val="22"/>
                <w:szCs w:val="22"/>
              </w:rPr>
              <w:t xml:space="preserve">     Passcode: 421709</w:t>
            </w:r>
          </w:p>
        </w:tc>
        <w:tc>
          <w:tcPr>
            <w:tcW w:w="3986" w:type="dxa"/>
            <w:vAlign w:val="center"/>
          </w:tcPr>
          <w:p w14:paraId="02C293BF" w14:textId="3F938F1F" w:rsidR="0041589D" w:rsidRPr="00E7656F" w:rsidRDefault="00E83086" w:rsidP="00976144">
            <w:pPr>
              <w:rPr>
                <w:rFonts w:ascii="Arial" w:hAnsi="Arial"/>
                <w:sz w:val="22"/>
                <w:szCs w:val="22"/>
              </w:rPr>
            </w:pPr>
            <w:r w:rsidRPr="00E7656F">
              <w:rPr>
                <w:rFonts w:ascii="Arial" w:hAnsi="Arial"/>
                <w:sz w:val="22"/>
                <w:szCs w:val="22"/>
              </w:rPr>
              <w:t>Entomology, Large Conference Room</w:t>
            </w:r>
            <w:r w:rsidR="00E93432">
              <w:rPr>
                <w:rFonts w:ascii="Arial" w:hAnsi="Arial"/>
                <w:sz w:val="22"/>
                <w:szCs w:val="22"/>
              </w:rPr>
              <w:t xml:space="preserve"> (Zoom Meeting)</w:t>
            </w:r>
          </w:p>
        </w:tc>
      </w:tr>
      <w:tr w:rsidR="006452FC" w:rsidRPr="00230B5A" w14:paraId="5E46943B" w14:textId="77777777" w:rsidTr="00FB2612">
        <w:trPr>
          <w:trHeight w:val="577"/>
        </w:trPr>
        <w:tc>
          <w:tcPr>
            <w:tcW w:w="2240" w:type="dxa"/>
            <w:vAlign w:val="center"/>
          </w:tcPr>
          <w:p w14:paraId="6D660395" w14:textId="7A6B6BE5" w:rsidR="006452FC" w:rsidRPr="005F0E28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11:10-11:55am</w:t>
            </w:r>
          </w:p>
        </w:tc>
        <w:tc>
          <w:tcPr>
            <w:tcW w:w="4592" w:type="dxa"/>
            <w:vAlign w:val="center"/>
          </w:tcPr>
          <w:p w14:paraId="7DA44F74" w14:textId="412CF582" w:rsidR="006452FC" w:rsidRPr="001A29A7" w:rsidRDefault="006452FC" w:rsidP="00976144">
            <w:pPr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Divisional Dean (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Isgouhi</w:t>
            </w:r>
            <w:proofErr w:type="spellEnd"/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Kaloshian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23891DBD" w14:textId="6C9C24B2" w:rsidR="006452FC" w:rsidRPr="002C5B26" w:rsidRDefault="006452FC" w:rsidP="00976144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2258B Geology Building</w:t>
            </w:r>
          </w:p>
        </w:tc>
      </w:tr>
      <w:tr w:rsidR="006452FC" w:rsidRPr="00230B5A" w14:paraId="7C1F745C" w14:textId="77777777" w:rsidTr="00FB2612">
        <w:trPr>
          <w:trHeight w:val="577"/>
        </w:trPr>
        <w:tc>
          <w:tcPr>
            <w:tcW w:w="2240" w:type="dxa"/>
            <w:vAlign w:val="center"/>
          </w:tcPr>
          <w:p w14:paraId="54B17A97" w14:textId="43ED262C" w:rsidR="006452FC" w:rsidRPr="005F0E28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12:00-1:25pm</w:t>
            </w:r>
          </w:p>
        </w:tc>
        <w:tc>
          <w:tcPr>
            <w:tcW w:w="4592" w:type="dxa"/>
            <w:vAlign w:val="center"/>
          </w:tcPr>
          <w:p w14:paraId="37B8E6EC" w14:textId="38B1686A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Lunch (Host: 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4B7FAD12" w14:textId="33555F2F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 w:rsidRPr="006452FC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  <w:tr w:rsidR="006452FC" w:rsidRPr="00230B5A" w14:paraId="16952F79" w14:textId="77777777" w:rsidTr="00FB2612">
        <w:trPr>
          <w:trHeight w:val="563"/>
        </w:trPr>
        <w:tc>
          <w:tcPr>
            <w:tcW w:w="2240" w:type="dxa"/>
            <w:vAlign w:val="center"/>
          </w:tcPr>
          <w:p w14:paraId="5DBFF20B" w14:textId="1905295C" w:rsidR="006452FC" w:rsidRPr="00445D9A" w:rsidRDefault="006452FC" w:rsidP="00976144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1:30-2:25pm</w:t>
            </w:r>
          </w:p>
        </w:tc>
        <w:tc>
          <w:tcPr>
            <w:tcW w:w="4592" w:type="dxa"/>
            <w:vAlign w:val="center"/>
          </w:tcPr>
          <w:p w14:paraId="27B57D51" w14:textId="09ED544F" w:rsidR="006452FC" w:rsidRPr="005C7CDD" w:rsidRDefault="006452FC" w:rsidP="00976144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Graduate Student Group</w:t>
            </w:r>
          </w:p>
        </w:tc>
        <w:tc>
          <w:tcPr>
            <w:tcW w:w="3986" w:type="dxa"/>
            <w:vAlign w:val="center"/>
          </w:tcPr>
          <w:p w14:paraId="789566C9" w14:textId="41FED27A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6452FC" w:rsidRPr="00230B5A" w14:paraId="7B15B694" w14:textId="77777777" w:rsidTr="00FB2612">
        <w:trPr>
          <w:trHeight w:val="563"/>
        </w:trPr>
        <w:tc>
          <w:tcPr>
            <w:tcW w:w="2240" w:type="dxa"/>
            <w:vAlign w:val="center"/>
          </w:tcPr>
          <w:p w14:paraId="744AF192" w14:textId="1934D183" w:rsidR="006452FC" w:rsidRPr="00445D9A" w:rsidRDefault="006452FC" w:rsidP="00976144">
            <w:pPr>
              <w:ind w:right="-33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2:30-</w:t>
            </w:r>
            <w:r w:rsidR="00FB2612">
              <w:rPr>
                <w:rFonts w:ascii="Arial" w:hAnsi="Arial" w:cs="Arial"/>
                <w:sz w:val="22"/>
                <w:szCs w:val="22"/>
              </w:rPr>
              <w:t>2:55</w:t>
            </w: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4592" w:type="dxa"/>
            <w:vAlign w:val="center"/>
          </w:tcPr>
          <w:p w14:paraId="7A226C37" w14:textId="3758B6E5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Postdoc/Researcher/Specialist</w:t>
            </w:r>
            <w:r w:rsidR="00FB2612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986" w:type="dxa"/>
            <w:vAlign w:val="center"/>
          </w:tcPr>
          <w:p w14:paraId="159E75B1" w14:textId="10ED7943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Entomology, Large Conference Room</w:t>
            </w:r>
          </w:p>
        </w:tc>
      </w:tr>
      <w:tr w:rsidR="006452FC" w:rsidRPr="00230B5A" w14:paraId="28F59348" w14:textId="77777777" w:rsidTr="00FB2612">
        <w:trPr>
          <w:trHeight w:val="500"/>
        </w:trPr>
        <w:tc>
          <w:tcPr>
            <w:tcW w:w="2240" w:type="dxa"/>
            <w:vAlign w:val="center"/>
          </w:tcPr>
          <w:p w14:paraId="0B0A3D36" w14:textId="35F27159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3:00-3:55pm</w:t>
            </w:r>
          </w:p>
        </w:tc>
        <w:tc>
          <w:tcPr>
            <w:tcW w:w="4592" w:type="dxa"/>
            <w:vAlign w:val="center"/>
          </w:tcPr>
          <w:p w14:paraId="22DAF465" w14:textId="7F16F743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with Department Chair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 xml:space="preserve">Rick </w:t>
            </w:r>
            <w:proofErr w:type="spellStart"/>
            <w:r>
              <w:rPr>
                <w:rFonts w:ascii="Arial" w:hAnsi="Arial" w:cs="Arial"/>
                <w:color w:val="4285F4"/>
                <w:sz w:val="22"/>
                <w:szCs w:val="22"/>
              </w:rPr>
              <w:t>Redak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44DE8DE0" w14:textId="64DDB18D" w:rsidR="006452FC" w:rsidRPr="00E7656F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Entomology Building, Chair’s Office</w:t>
            </w:r>
          </w:p>
        </w:tc>
      </w:tr>
      <w:tr w:rsidR="006452FC" w:rsidRPr="008D19F7" w14:paraId="45BEB8F5" w14:textId="77777777" w:rsidTr="00FB2612">
        <w:trPr>
          <w:trHeight w:val="500"/>
        </w:trPr>
        <w:tc>
          <w:tcPr>
            <w:tcW w:w="2240" w:type="dxa"/>
            <w:vAlign w:val="center"/>
          </w:tcPr>
          <w:p w14:paraId="702000E1" w14:textId="70F2E220" w:rsidR="006452FC" w:rsidRPr="00230B5A" w:rsidRDefault="006452FC" w:rsidP="0097614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4:00 PM</w:t>
            </w:r>
          </w:p>
        </w:tc>
        <w:tc>
          <w:tcPr>
            <w:tcW w:w="4592" w:type="dxa"/>
            <w:vAlign w:val="center"/>
          </w:tcPr>
          <w:p w14:paraId="0F3A9AED" w14:textId="300B41F1" w:rsidR="006452FC" w:rsidRPr="006F2AE8" w:rsidRDefault="006452FC" w:rsidP="00976144">
            <w:pPr>
              <w:rPr>
                <w:rFonts w:ascii="Arial" w:hAnsi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Return to Hotel (</w:t>
            </w:r>
            <w:r>
              <w:rPr>
                <w:rFonts w:ascii="Arial" w:hAnsi="Arial" w:cs="Arial"/>
                <w:color w:val="4285F4"/>
                <w:sz w:val="22"/>
                <w:szCs w:val="22"/>
              </w:rPr>
              <w:t>Alec Gerry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86" w:type="dxa"/>
            <w:vAlign w:val="center"/>
          </w:tcPr>
          <w:p w14:paraId="56563F14" w14:textId="151D1E28" w:rsidR="006452FC" w:rsidRPr="008D19F7" w:rsidRDefault="006452FC" w:rsidP="0097614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0CA6EEA" w14:textId="70B371E2" w:rsidR="0041589D" w:rsidRDefault="0041589D" w:rsidP="0041589D"/>
    <w:p w14:paraId="2F24CBE9" w14:textId="31AF7732" w:rsidR="00E7656F" w:rsidRDefault="00E7656F" w:rsidP="0041589D"/>
    <w:p w14:paraId="56BFCC47" w14:textId="31E4E4C2" w:rsidR="0041589D" w:rsidRPr="0041589D" w:rsidRDefault="0041589D" w:rsidP="00B40BDD">
      <w:pPr>
        <w:shd w:val="clear" w:color="auto" w:fill="FFFFFF"/>
      </w:pPr>
    </w:p>
    <w:p w14:paraId="2C320225" w14:textId="68AD1171" w:rsidR="00236F94" w:rsidRDefault="00036792" w:rsidP="00FB2612">
      <w:pPr>
        <w:ind w:left="-630"/>
      </w:pPr>
      <w:r>
        <w:t xml:space="preserve">* </w:t>
      </w:r>
      <w:r w:rsidR="00236F94">
        <w:t xml:space="preserve">Lunch and Dinner: </w:t>
      </w:r>
      <w:r w:rsidR="00E93432">
        <w:t xml:space="preserve">Please </w:t>
      </w:r>
      <w:r w:rsidR="00236F94">
        <w:t xml:space="preserve">meet in the Entomology Main Lobby to arrange travel </w:t>
      </w:r>
      <w:r w:rsidR="006452FC">
        <w:t>unless directed differently by the host</w:t>
      </w:r>
      <w:r w:rsidR="00236F94">
        <w:t>.</w:t>
      </w:r>
    </w:p>
    <w:p w14:paraId="23827E03" w14:textId="07059365" w:rsidR="0041589D" w:rsidRPr="0041589D" w:rsidRDefault="00236F94" w:rsidP="00FB2612">
      <w:pPr>
        <w:ind w:left="-630"/>
      </w:pPr>
      <w:r>
        <w:t xml:space="preserve">** </w:t>
      </w:r>
      <w:r w:rsidR="00036792">
        <w:t xml:space="preserve">Food Restrictions: </w:t>
      </w:r>
      <w:r w:rsidR="006452FC" w:rsidRPr="006452FC">
        <w:rPr>
          <w:b/>
          <w:bCs/>
        </w:rPr>
        <w:t>No Pork</w:t>
      </w:r>
    </w:p>
    <w:sectPr w:rsidR="0041589D" w:rsidRPr="0041589D" w:rsidSect="00D61220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2241" w:right="1800" w:bottom="144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BC6D" w14:textId="77777777" w:rsidR="006724CB" w:rsidRDefault="006724CB">
      <w:r>
        <w:separator/>
      </w:r>
    </w:p>
  </w:endnote>
  <w:endnote w:type="continuationSeparator" w:id="0">
    <w:p w14:paraId="5AEAEF1F" w14:textId="77777777" w:rsidR="006724CB" w:rsidRDefault="0067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99EF" w14:textId="77777777" w:rsidR="00866823" w:rsidRPr="00270C4E" w:rsidRDefault="00866823" w:rsidP="00885B5A">
    <w:pPr>
      <w:pStyle w:val="Footer"/>
      <w:jc w:val="center"/>
      <w:rPr>
        <w:rFonts w:ascii="Arial" w:hAnsi="Arial" w:cs="Arial"/>
        <w:sz w:val="20"/>
        <w:szCs w:val="20"/>
      </w:rPr>
    </w:pPr>
    <w:r w:rsidRPr="00270C4E">
      <w:rPr>
        <w:rFonts w:ascii="Arial" w:hAnsi="Arial" w:cs="Arial"/>
        <w:sz w:val="20"/>
        <w:szCs w:val="20"/>
      </w:rPr>
      <w:t xml:space="preserve">900 University </w:t>
    </w:r>
    <w:proofErr w:type="gramStart"/>
    <w:r w:rsidRPr="00270C4E">
      <w:rPr>
        <w:rFonts w:ascii="Arial" w:hAnsi="Arial" w:cs="Arial"/>
        <w:sz w:val="20"/>
        <w:szCs w:val="20"/>
      </w:rPr>
      <w:t>Avenue  •</w:t>
    </w:r>
    <w:proofErr w:type="gramEnd"/>
    <w:r w:rsidRPr="00270C4E">
      <w:rPr>
        <w:rFonts w:ascii="Arial" w:hAnsi="Arial" w:cs="Arial"/>
        <w:sz w:val="20"/>
        <w:szCs w:val="20"/>
      </w:rPr>
      <w:t xml:space="preserve">  </w:t>
    </w:r>
    <w:smartTag w:uri="urn:schemas-microsoft-com:office:smarttags" w:element="place">
      <w:smartTag w:uri="urn:schemas-microsoft-com:office:smarttags" w:element="City">
        <w:r w:rsidRPr="00270C4E">
          <w:rPr>
            <w:rFonts w:ascii="Arial" w:hAnsi="Arial" w:cs="Arial"/>
            <w:sz w:val="20"/>
            <w:szCs w:val="20"/>
          </w:rPr>
          <w:t>Riverside</w:t>
        </w:r>
      </w:smartTag>
      <w:r w:rsidRPr="00270C4E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r w:rsidRPr="00270C4E">
          <w:rPr>
            <w:rFonts w:ascii="Arial" w:hAnsi="Arial" w:cs="Arial"/>
            <w:sz w:val="20"/>
            <w:szCs w:val="20"/>
          </w:rPr>
          <w:t>CA</w:t>
        </w:r>
      </w:smartTag>
      <w:r w:rsidRPr="00270C4E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ostalCode">
        <w:r w:rsidRPr="00270C4E">
          <w:rPr>
            <w:rFonts w:ascii="Arial" w:hAnsi="Arial" w:cs="Arial"/>
            <w:sz w:val="20"/>
            <w:szCs w:val="20"/>
          </w:rPr>
          <w:t>92521</w:t>
        </w:r>
      </w:smartTag>
    </w:smartTag>
  </w:p>
  <w:p w14:paraId="404E29EF" w14:textId="77777777" w:rsidR="00866823" w:rsidRPr="00270C4E" w:rsidRDefault="00866823" w:rsidP="00885B5A">
    <w:pPr>
      <w:jc w:val="center"/>
      <w:rPr>
        <w:rFonts w:ascii="Arial" w:hAnsi="Arial" w:cs="Arial"/>
        <w:sz w:val="20"/>
        <w:szCs w:val="20"/>
      </w:rPr>
    </w:pPr>
    <w:r w:rsidRPr="00270C4E">
      <w:rPr>
        <w:rFonts w:ascii="Arial" w:hAnsi="Arial" w:cs="Arial"/>
        <w:sz w:val="20"/>
        <w:szCs w:val="20"/>
      </w:rPr>
      <w:t xml:space="preserve">Tel </w:t>
    </w:r>
    <w:proofErr w:type="gramStart"/>
    <w:r w:rsidRPr="00270C4E">
      <w:rPr>
        <w:rFonts w:ascii="Arial" w:hAnsi="Arial" w:cs="Arial"/>
        <w:sz w:val="20"/>
        <w:szCs w:val="20"/>
      </w:rPr>
      <w:t>951.827.5294  •</w:t>
    </w:r>
    <w:proofErr w:type="gramEnd"/>
    <w:r w:rsidRPr="00270C4E">
      <w:rPr>
        <w:rFonts w:ascii="Arial" w:hAnsi="Arial" w:cs="Arial"/>
        <w:sz w:val="20"/>
        <w:szCs w:val="20"/>
      </w:rPr>
      <w:t xml:space="preserve">  Fax 951.827.3086  •  www.insects.ucr.edu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170E" w14:textId="77777777" w:rsidR="00866823" w:rsidRPr="00270C4E" w:rsidRDefault="00866823" w:rsidP="00856E9C">
    <w:pPr>
      <w:pStyle w:val="Footer"/>
      <w:jc w:val="center"/>
      <w:rPr>
        <w:rFonts w:ascii="Arial" w:hAnsi="Arial" w:cs="Arial"/>
        <w:sz w:val="20"/>
        <w:szCs w:val="20"/>
      </w:rPr>
    </w:pPr>
    <w:r w:rsidRPr="00270C4E">
      <w:rPr>
        <w:rFonts w:ascii="Arial" w:hAnsi="Arial" w:cs="Arial"/>
        <w:sz w:val="20"/>
        <w:szCs w:val="20"/>
      </w:rPr>
      <w:t xml:space="preserve">900 University </w:t>
    </w:r>
    <w:proofErr w:type="gramStart"/>
    <w:r w:rsidRPr="00270C4E">
      <w:rPr>
        <w:rFonts w:ascii="Arial" w:hAnsi="Arial" w:cs="Arial"/>
        <w:sz w:val="20"/>
        <w:szCs w:val="20"/>
      </w:rPr>
      <w:t>Avenue  •</w:t>
    </w:r>
    <w:proofErr w:type="gramEnd"/>
    <w:r w:rsidRPr="00270C4E">
      <w:rPr>
        <w:rFonts w:ascii="Arial" w:hAnsi="Arial" w:cs="Arial"/>
        <w:sz w:val="20"/>
        <w:szCs w:val="20"/>
      </w:rPr>
      <w:t xml:space="preserve">  </w:t>
    </w:r>
    <w:smartTag w:uri="urn:schemas-microsoft-com:office:smarttags" w:element="place">
      <w:smartTag w:uri="urn:schemas-microsoft-com:office:smarttags" w:element="City">
        <w:r w:rsidRPr="00270C4E">
          <w:rPr>
            <w:rFonts w:ascii="Arial" w:hAnsi="Arial" w:cs="Arial"/>
            <w:sz w:val="20"/>
            <w:szCs w:val="20"/>
          </w:rPr>
          <w:t>Riverside</w:t>
        </w:r>
      </w:smartTag>
      <w:r w:rsidRPr="00270C4E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State">
        <w:r w:rsidRPr="00270C4E">
          <w:rPr>
            <w:rFonts w:ascii="Arial" w:hAnsi="Arial" w:cs="Arial"/>
            <w:sz w:val="20"/>
            <w:szCs w:val="20"/>
          </w:rPr>
          <w:t>CA</w:t>
        </w:r>
      </w:smartTag>
      <w:r w:rsidRPr="00270C4E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ostalCode">
        <w:r w:rsidRPr="00270C4E">
          <w:rPr>
            <w:rFonts w:ascii="Arial" w:hAnsi="Arial" w:cs="Arial"/>
            <w:sz w:val="20"/>
            <w:szCs w:val="20"/>
          </w:rPr>
          <w:t>92521</w:t>
        </w:r>
      </w:smartTag>
    </w:smartTag>
  </w:p>
  <w:p w14:paraId="6E1C6F1E" w14:textId="77777777" w:rsidR="00866823" w:rsidRPr="00270C4E" w:rsidRDefault="00866823" w:rsidP="00B55446">
    <w:pPr>
      <w:jc w:val="center"/>
      <w:rPr>
        <w:rFonts w:ascii="Arial" w:hAnsi="Arial" w:cs="Arial"/>
        <w:sz w:val="20"/>
        <w:szCs w:val="20"/>
      </w:rPr>
    </w:pPr>
    <w:r w:rsidRPr="00270C4E">
      <w:rPr>
        <w:rFonts w:ascii="Arial" w:hAnsi="Arial" w:cs="Arial"/>
        <w:sz w:val="20"/>
        <w:szCs w:val="20"/>
      </w:rPr>
      <w:t xml:space="preserve">Tel </w:t>
    </w:r>
    <w:proofErr w:type="gramStart"/>
    <w:r w:rsidRPr="00270C4E">
      <w:rPr>
        <w:rFonts w:ascii="Arial" w:hAnsi="Arial" w:cs="Arial"/>
        <w:sz w:val="20"/>
        <w:szCs w:val="20"/>
      </w:rPr>
      <w:t>951.827.5294  •</w:t>
    </w:r>
    <w:proofErr w:type="gramEnd"/>
    <w:r w:rsidRPr="00270C4E">
      <w:rPr>
        <w:rFonts w:ascii="Arial" w:hAnsi="Arial" w:cs="Arial"/>
        <w:sz w:val="20"/>
        <w:szCs w:val="20"/>
      </w:rPr>
      <w:t xml:space="preserve">  Fax 951.827.3086  •  www.insects.ucr.edu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A923" w14:textId="77777777" w:rsidR="006724CB" w:rsidRDefault="006724CB">
      <w:r>
        <w:separator/>
      </w:r>
    </w:p>
  </w:footnote>
  <w:footnote w:type="continuationSeparator" w:id="0">
    <w:p w14:paraId="3914C15F" w14:textId="77777777" w:rsidR="006724CB" w:rsidRDefault="0067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F8B9" w14:textId="77777777" w:rsidR="00866823" w:rsidRDefault="00866823" w:rsidP="00885B5A">
    <w:pPr>
      <w:pStyle w:val="Header"/>
      <w:tabs>
        <w:tab w:val="clear" w:pos="8640"/>
        <w:tab w:val="right" w:pos="8820"/>
      </w:tabs>
      <w:ind w:left="-180"/>
      <w:jc w:val="right"/>
      <w:rPr>
        <w:rFonts w:ascii="Arial" w:hAnsi="Arial" w:cs="Arial"/>
      </w:rPr>
    </w:pPr>
  </w:p>
  <w:p w14:paraId="01A984FD" w14:textId="77777777" w:rsidR="00866823" w:rsidRPr="00270C4E" w:rsidRDefault="00E443CB" w:rsidP="00885B5A">
    <w:pPr>
      <w:pStyle w:val="Header"/>
      <w:tabs>
        <w:tab w:val="clear" w:pos="8640"/>
        <w:tab w:val="right" w:pos="8820"/>
      </w:tabs>
      <w:ind w:left="-180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1" locked="1" layoutInCell="1" allowOverlap="1" wp14:anchorId="019166B6" wp14:editId="421E02F3">
          <wp:simplePos x="0" y="0"/>
          <wp:positionH relativeFrom="page">
            <wp:posOffset>410845</wp:posOffset>
          </wp:positionH>
          <wp:positionV relativeFrom="page">
            <wp:posOffset>517525</wp:posOffset>
          </wp:positionV>
          <wp:extent cx="2514600" cy="431165"/>
          <wp:effectExtent l="19050" t="0" r="0" b="0"/>
          <wp:wrapNone/>
          <wp:docPr id="24" name="Picture 24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cr_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6823" w:rsidRPr="00270C4E">
      <w:rPr>
        <w:rFonts w:ascii="Arial" w:hAnsi="Arial" w:cs="Arial"/>
      </w:rPr>
      <w:t>Department of Entomology – 041</w:t>
    </w:r>
  </w:p>
  <w:p w14:paraId="5F5F7EBA" w14:textId="77777777" w:rsidR="00866823" w:rsidRPr="00270C4E" w:rsidRDefault="00866823" w:rsidP="00885B5A">
    <w:pPr>
      <w:pStyle w:val="Header"/>
      <w:tabs>
        <w:tab w:val="clear" w:pos="4320"/>
        <w:tab w:val="clear" w:pos="8640"/>
        <w:tab w:val="center" w:pos="4140"/>
        <w:tab w:val="right" w:pos="882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70C4E">
      <w:rPr>
        <w:rFonts w:ascii="Arial" w:hAnsi="Arial" w:cs="Arial"/>
      </w:rPr>
      <w:t>College of Agricultural and Natural Sciences</w:t>
    </w:r>
  </w:p>
  <w:p w14:paraId="6D8D94D6" w14:textId="77777777" w:rsidR="00866823" w:rsidRDefault="00866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3456" w14:textId="77777777" w:rsidR="00866823" w:rsidRDefault="00866823" w:rsidP="002855A6">
    <w:pPr>
      <w:pStyle w:val="Header"/>
      <w:tabs>
        <w:tab w:val="clear" w:pos="8640"/>
        <w:tab w:val="right" w:pos="9000"/>
      </w:tabs>
      <w:ind w:left="-180" w:right="-180"/>
      <w:rPr>
        <w:b/>
      </w:rPr>
    </w:pPr>
    <w:r>
      <w:rPr>
        <w:b/>
      </w:rPr>
      <w:t xml:space="preserve">                                                                        </w:t>
    </w:r>
  </w:p>
  <w:p w14:paraId="4599BC3A" w14:textId="26D583C0" w:rsidR="00D107D6" w:rsidRPr="00270C4E" w:rsidRDefault="00E443CB" w:rsidP="00D107D6">
    <w:pPr>
      <w:pStyle w:val="Header"/>
      <w:tabs>
        <w:tab w:val="clear" w:pos="8640"/>
        <w:tab w:val="right" w:pos="8820"/>
      </w:tabs>
      <w:ind w:left="-180"/>
      <w:jc w:val="right"/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8240" behindDoc="1" locked="1" layoutInCell="1" allowOverlap="1" wp14:anchorId="1463EBEA" wp14:editId="585E2176">
          <wp:simplePos x="0" y="0"/>
          <wp:positionH relativeFrom="page">
            <wp:posOffset>374015</wp:posOffset>
          </wp:positionH>
          <wp:positionV relativeFrom="page">
            <wp:posOffset>535940</wp:posOffset>
          </wp:positionV>
          <wp:extent cx="2514600" cy="431165"/>
          <wp:effectExtent l="19050" t="0" r="0" b="0"/>
          <wp:wrapNone/>
          <wp:docPr id="25" name="Picture 25" descr="ucr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cr_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07D6">
      <w:rPr>
        <w:b/>
      </w:rPr>
      <w:tab/>
    </w:r>
    <w:r w:rsidR="00866823">
      <w:rPr>
        <w:b/>
      </w:rPr>
      <w:tab/>
      <w:t xml:space="preserve">                                                </w:t>
    </w:r>
  </w:p>
  <w:p w14:paraId="475266BD" w14:textId="35D6D87C" w:rsidR="00866823" w:rsidRPr="00270C4E" w:rsidRDefault="00866823" w:rsidP="00270C4E">
    <w:pPr>
      <w:pStyle w:val="Header"/>
      <w:tabs>
        <w:tab w:val="clear" w:pos="4320"/>
        <w:tab w:val="clear" w:pos="8640"/>
        <w:tab w:val="center" w:pos="4140"/>
        <w:tab w:val="right" w:pos="882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7E"/>
    <w:rsid w:val="0000043C"/>
    <w:rsid w:val="0000053B"/>
    <w:rsid w:val="00001719"/>
    <w:rsid w:val="00003007"/>
    <w:rsid w:val="00003F97"/>
    <w:rsid w:val="000072F6"/>
    <w:rsid w:val="0000751B"/>
    <w:rsid w:val="00007FFB"/>
    <w:rsid w:val="00010618"/>
    <w:rsid w:val="000108E0"/>
    <w:rsid w:val="0001142E"/>
    <w:rsid w:val="00011C7E"/>
    <w:rsid w:val="00014F25"/>
    <w:rsid w:val="0001528A"/>
    <w:rsid w:val="00015548"/>
    <w:rsid w:val="00015B5C"/>
    <w:rsid w:val="000164FB"/>
    <w:rsid w:val="000176A8"/>
    <w:rsid w:val="00020396"/>
    <w:rsid w:val="00020D47"/>
    <w:rsid w:val="00021730"/>
    <w:rsid w:val="0002176C"/>
    <w:rsid w:val="00022221"/>
    <w:rsid w:val="00022CD5"/>
    <w:rsid w:val="00022CF7"/>
    <w:rsid w:val="00024D23"/>
    <w:rsid w:val="00024D59"/>
    <w:rsid w:val="000254B8"/>
    <w:rsid w:val="00026B63"/>
    <w:rsid w:val="00027867"/>
    <w:rsid w:val="00030411"/>
    <w:rsid w:val="000304D6"/>
    <w:rsid w:val="000310BA"/>
    <w:rsid w:val="000320F5"/>
    <w:rsid w:val="00032A19"/>
    <w:rsid w:val="00033B65"/>
    <w:rsid w:val="000340B5"/>
    <w:rsid w:val="00034B0C"/>
    <w:rsid w:val="0003555B"/>
    <w:rsid w:val="000355D8"/>
    <w:rsid w:val="00035D16"/>
    <w:rsid w:val="000365A6"/>
    <w:rsid w:val="00036792"/>
    <w:rsid w:val="00037D81"/>
    <w:rsid w:val="00037E98"/>
    <w:rsid w:val="00041B6E"/>
    <w:rsid w:val="00044F33"/>
    <w:rsid w:val="00045640"/>
    <w:rsid w:val="00045E9D"/>
    <w:rsid w:val="000475C3"/>
    <w:rsid w:val="000477DB"/>
    <w:rsid w:val="000505D9"/>
    <w:rsid w:val="000514F6"/>
    <w:rsid w:val="0005253C"/>
    <w:rsid w:val="00054C5F"/>
    <w:rsid w:val="00054F5D"/>
    <w:rsid w:val="0005513D"/>
    <w:rsid w:val="00056148"/>
    <w:rsid w:val="000566A8"/>
    <w:rsid w:val="000568A2"/>
    <w:rsid w:val="000571C4"/>
    <w:rsid w:val="00057A02"/>
    <w:rsid w:val="00060472"/>
    <w:rsid w:val="00060BC4"/>
    <w:rsid w:val="00060C0B"/>
    <w:rsid w:val="00060D02"/>
    <w:rsid w:val="00061A81"/>
    <w:rsid w:val="00061B11"/>
    <w:rsid w:val="00062CD6"/>
    <w:rsid w:val="00063749"/>
    <w:rsid w:val="0006388A"/>
    <w:rsid w:val="0006575D"/>
    <w:rsid w:val="0006595C"/>
    <w:rsid w:val="000661C4"/>
    <w:rsid w:val="000664E0"/>
    <w:rsid w:val="000671C0"/>
    <w:rsid w:val="00067546"/>
    <w:rsid w:val="000714A8"/>
    <w:rsid w:val="00072321"/>
    <w:rsid w:val="00073C39"/>
    <w:rsid w:val="000753B2"/>
    <w:rsid w:val="00075893"/>
    <w:rsid w:val="000767AC"/>
    <w:rsid w:val="00077CE6"/>
    <w:rsid w:val="00080394"/>
    <w:rsid w:val="00081BA4"/>
    <w:rsid w:val="00084B22"/>
    <w:rsid w:val="00084E31"/>
    <w:rsid w:val="0008797E"/>
    <w:rsid w:val="00087B5D"/>
    <w:rsid w:val="00087DA1"/>
    <w:rsid w:val="00087FC9"/>
    <w:rsid w:val="00090115"/>
    <w:rsid w:val="00090385"/>
    <w:rsid w:val="000919CD"/>
    <w:rsid w:val="00091A96"/>
    <w:rsid w:val="00091C28"/>
    <w:rsid w:val="00092059"/>
    <w:rsid w:val="000922CA"/>
    <w:rsid w:val="000924B5"/>
    <w:rsid w:val="000942D2"/>
    <w:rsid w:val="00094322"/>
    <w:rsid w:val="00094D7E"/>
    <w:rsid w:val="000962EE"/>
    <w:rsid w:val="000A1837"/>
    <w:rsid w:val="000A1AF7"/>
    <w:rsid w:val="000A1DB2"/>
    <w:rsid w:val="000A2273"/>
    <w:rsid w:val="000A30E1"/>
    <w:rsid w:val="000A4018"/>
    <w:rsid w:val="000A4B05"/>
    <w:rsid w:val="000A5DB6"/>
    <w:rsid w:val="000A5FAB"/>
    <w:rsid w:val="000A774C"/>
    <w:rsid w:val="000A7A5E"/>
    <w:rsid w:val="000B04D0"/>
    <w:rsid w:val="000B0629"/>
    <w:rsid w:val="000B20D3"/>
    <w:rsid w:val="000B228C"/>
    <w:rsid w:val="000B2C27"/>
    <w:rsid w:val="000B2CE9"/>
    <w:rsid w:val="000B3D40"/>
    <w:rsid w:val="000B49A5"/>
    <w:rsid w:val="000B4EC7"/>
    <w:rsid w:val="000B55AE"/>
    <w:rsid w:val="000B5921"/>
    <w:rsid w:val="000B60A8"/>
    <w:rsid w:val="000B6282"/>
    <w:rsid w:val="000B6525"/>
    <w:rsid w:val="000B6F34"/>
    <w:rsid w:val="000B79C1"/>
    <w:rsid w:val="000B7F35"/>
    <w:rsid w:val="000C0CE9"/>
    <w:rsid w:val="000C1460"/>
    <w:rsid w:val="000C3ED0"/>
    <w:rsid w:val="000C4BDE"/>
    <w:rsid w:val="000C5925"/>
    <w:rsid w:val="000C6EA3"/>
    <w:rsid w:val="000D01C2"/>
    <w:rsid w:val="000D0D71"/>
    <w:rsid w:val="000D0F84"/>
    <w:rsid w:val="000D21B5"/>
    <w:rsid w:val="000D2725"/>
    <w:rsid w:val="000D2FC8"/>
    <w:rsid w:val="000D310F"/>
    <w:rsid w:val="000D3233"/>
    <w:rsid w:val="000D359E"/>
    <w:rsid w:val="000D4171"/>
    <w:rsid w:val="000D4E64"/>
    <w:rsid w:val="000D6455"/>
    <w:rsid w:val="000D7813"/>
    <w:rsid w:val="000D7CE9"/>
    <w:rsid w:val="000E0E55"/>
    <w:rsid w:val="000E1727"/>
    <w:rsid w:val="000E17D1"/>
    <w:rsid w:val="000E25CD"/>
    <w:rsid w:val="000E2D87"/>
    <w:rsid w:val="000E314E"/>
    <w:rsid w:val="000E3C66"/>
    <w:rsid w:val="000E3CAB"/>
    <w:rsid w:val="000E3F10"/>
    <w:rsid w:val="000E51FC"/>
    <w:rsid w:val="000E5CBB"/>
    <w:rsid w:val="000E5EF0"/>
    <w:rsid w:val="000E6F5E"/>
    <w:rsid w:val="000E7139"/>
    <w:rsid w:val="000E753F"/>
    <w:rsid w:val="000F045A"/>
    <w:rsid w:val="000F2090"/>
    <w:rsid w:val="000F2358"/>
    <w:rsid w:val="000F2FA2"/>
    <w:rsid w:val="000F336E"/>
    <w:rsid w:val="000F3CB4"/>
    <w:rsid w:val="000F3DED"/>
    <w:rsid w:val="000F55BF"/>
    <w:rsid w:val="000F5A39"/>
    <w:rsid w:val="000F63C5"/>
    <w:rsid w:val="000F7510"/>
    <w:rsid w:val="000F7923"/>
    <w:rsid w:val="000F7E0C"/>
    <w:rsid w:val="00100684"/>
    <w:rsid w:val="0010161F"/>
    <w:rsid w:val="00101865"/>
    <w:rsid w:val="001021F8"/>
    <w:rsid w:val="00102558"/>
    <w:rsid w:val="00103C29"/>
    <w:rsid w:val="00103E37"/>
    <w:rsid w:val="001042E6"/>
    <w:rsid w:val="0010531A"/>
    <w:rsid w:val="00105955"/>
    <w:rsid w:val="0010617A"/>
    <w:rsid w:val="00106C34"/>
    <w:rsid w:val="00107AB8"/>
    <w:rsid w:val="00107BC5"/>
    <w:rsid w:val="001113C4"/>
    <w:rsid w:val="00112138"/>
    <w:rsid w:val="001124A7"/>
    <w:rsid w:val="0011377C"/>
    <w:rsid w:val="00113E95"/>
    <w:rsid w:val="001143ED"/>
    <w:rsid w:val="00114550"/>
    <w:rsid w:val="001179E5"/>
    <w:rsid w:val="0012121E"/>
    <w:rsid w:val="0012138C"/>
    <w:rsid w:val="001215EB"/>
    <w:rsid w:val="00122040"/>
    <w:rsid w:val="00122D28"/>
    <w:rsid w:val="00123767"/>
    <w:rsid w:val="00123C77"/>
    <w:rsid w:val="00124A0C"/>
    <w:rsid w:val="0012590D"/>
    <w:rsid w:val="00125B82"/>
    <w:rsid w:val="001263D3"/>
    <w:rsid w:val="001267FF"/>
    <w:rsid w:val="00126ECE"/>
    <w:rsid w:val="00126F21"/>
    <w:rsid w:val="001277A7"/>
    <w:rsid w:val="00127974"/>
    <w:rsid w:val="00130A7A"/>
    <w:rsid w:val="00131CB0"/>
    <w:rsid w:val="001322B3"/>
    <w:rsid w:val="001325CE"/>
    <w:rsid w:val="0013328D"/>
    <w:rsid w:val="00134F17"/>
    <w:rsid w:val="00135BD9"/>
    <w:rsid w:val="0013614E"/>
    <w:rsid w:val="00136600"/>
    <w:rsid w:val="00137469"/>
    <w:rsid w:val="00137595"/>
    <w:rsid w:val="00137BFF"/>
    <w:rsid w:val="00140627"/>
    <w:rsid w:val="00141486"/>
    <w:rsid w:val="0014159B"/>
    <w:rsid w:val="00141795"/>
    <w:rsid w:val="00141E8B"/>
    <w:rsid w:val="00142076"/>
    <w:rsid w:val="001427D4"/>
    <w:rsid w:val="00144FF6"/>
    <w:rsid w:val="00146E86"/>
    <w:rsid w:val="001472DE"/>
    <w:rsid w:val="0015043F"/>
    <w:rsid w:val="00150881"/>
    <w:rsid w:val="00150984"/>
    <w:rsid w:val="00152019"/>
    <w:rsid w:val="00152BA9"/>
    <w:rsid w:val="00152DC7"/>
    <w:rsid w:val="00153AB9"/>
    <w:rsid w:val="001548DE"/>
    <w:rsid w:val="00154A55"/>
    <w:rsid w:val="00154F6B"/>
    <w:rsid w:val="00155BD5"/>
    <w:rsid w:val="001563BF"/>
    <w:rsid w:val="00156575"/>
    <w:rsid w:val="001567BE"/>
    <w:rsid w:val="00157CB9"/>
    <w:rsid w:val="0016023B"/>
    <w:rsid w:val="00161454"/>
    <w:rsid w:val="00162109"/>
    <w:rsid w:val="00162524"/>
    <w:rsid w:val="0016372F"/>
    <w:rsid w:val="00163872"/>
    <w:rsid w:val="00164444"/>
    <w:rsid w:val="00165BC4"/>
    <w:rsid w:val="001676D3"/>
    <w:rsid w:val="00167AFD"/>
    <w:rsid w:val="00167E66"/>
    <w:rsid w:val="00170639"/>
    <w:rsid w:val="00170E90"/>
    <w:rsid w:val="001715B1"/>
    <w:rsid w:val="00173F8C"/>
    <w:rsid w:val="00174F93"/>
    <w:rsid w:val="0017627A"/>
    <w:rsid w:val="00177210"/>
    <w:rsid w:val="00180386"/>
    <w:rsid w:val="001804A1"/>
    <w:rsid w:val="0018138A"/>
    <w:rsid w:val="00182F07"/>
    <w:rsid w:val="001834E0"/>
    <w:rsid w:val="00183BDC"/>
    <w:rsid w:val="00184378"/>
    <w:rsid w:val="00184BCE"/>
    <w:rsid w:val="0018530A"/>
    <w:rsid w:val="001864D0"/>
    <w:rsid w:val="0018676E"/>
    <w:rsid w:val="00187423"/>
    <w:rsid w:val="001879C6"/>
    <w:rsid w:val="00191268"/>
    <w:rsid w:val="001915BA"/>
    <w:rsid w:val="001926DF"/>
    <w:rsid w:val="00192CF2"/>
    <w:rsid w:val="001939BC"/>
    <w:rsid w:val="00194909"/>
    <w:rsid w:val="00194B25"/>
    <w:rsid w:val="0019598C"/>
    <w:rsid w:val="00196D2A"/>
    <w:rsid w:val="00197289"/>
    <w:rsid w:val="00197326"/>
    <w:rsid w:val="001A0B2B"/>
    <w:rsid w:val="001A0D24"/>
    <w:rsid w:val="001A1D9E"/>
    <w:rsid w:val="001A29A7"/>
    <w:rsid w:val="001A2B45"/>
    <w:rsid w:val="001A3768"/>
    <w:rsid w:val="001A37AF"/>
    <w:rsid w:val="001A3C8D"/>
    <w:rsid w:val="001A405D"/>
    <w:rsid w:val="001A438D"/>
    <w:rsid w:val="001A4B31"/>
    <w:rsid w:val="001A5E1C"/>
    <w:rsid w:val="001A6098"/>
    <w:rsid w:val="001A61DA"/>
    <w:rsid w:val="001A660F"/>
    <w:rsid w:val="001A7863"/>
    <w:rsid w:val="001B08F9"/>
    <w:rsid w:val="001B531C"/>
    <w:rsid w:val="001B544A"/>
    <w:rsid w:val="001B6FC5"/>
    <w:rsid w:val="001B7200"/>
    <w:rsid w:val="001B7E29"/>
    <w:rsid w:val="001C04A7"/>
    <w:rsid w:val="001C0B83"/>
    <w:rsid w:val="001C0D46"/>
    <w:rsid w:val="001C1315"/>
    <w:rsid w:val="001C1E02"/>
    <w:rsid w:val="001C1EC3"/>
    <w:rsid w:val="001C28AF"/>
    <w:rsid w:val="001C2A30"/>
    <w:rsid w:val="001C2AF6"/>
    <w:rsid w:val="001C3961"/>
    <w:rsid w:val="001C3B6E"/>
    <w:rsid w:val="001C3C67"/>
    <w:rsid w:val="001C415D"/>
    <w:rsid w:val="001C42E9"/>
    <w:rsid w:val="001C4471"/>
    <w:rsid w:val="001C52A9"/>
    <w:rsid w:val="001C55C8"/>
    <w:rsid w:val="001C56EA"/>
    <w:rsid w:val="001C7F3E"/>
    <w:rsid w:val="001D0DCC"/>
    <w:rsid w:val="001D12F0"/>
    <w:rsid w:val="001D1F14"/>
    <w:rsid w:val="001D20D0"/>
    <w:rsid w:val="001D2534"/>
    <w:rsid w:val="001D2703"/>
    <w:rsid w:val="001D41E7"/>
    <w:rsid w:val="001D4750"/>
    <w:rsid w:val="001D4D62"/>
    <w:rsid w:val="001D5C3B"/>
    <w:rsid w:val="001D77AB"/>
    <w:rsid w:val="001D7FE2"/>
    <w:rsid w:val="001E0904"/>
    <w:rsid w:val="001E1C79"/>
    <w:rsid w:val="001E38B5"/>
    <w:rsid w:val="001E3A18"/>
    <w:rsid w:val="001E3AF1"/>
    <w:rsid w:val="001E53CC"/>
    <w:rsid w:val="001E68D2"/>
    <w:rsid w:val="001E7027"/>
    <w:rsid w:val="001E709D"/>
    <w:rsid w:val="001E7F4A"/>
    <w:rsid w:val="001F01A6"/>
    <w:rsid w:val="001F033F"/>
    <w:rsid w:val="001F05E4"/>
    <w:rsid w:val="001F081D"/>
    <w:rsid w:val="001F0E7A"/>
    <w:rsid w:val="001F1D03"/>
    <w:rsid w:val="001F1EA8"/>
    <w:rsid w:val="001F25F9"/>
    <w:rsid w:val="001F2C4E"/>
    <w:rsid w:val="001F59D3"/>
    <w:rsid w:val="001F608D"/>
    <w:rsid w:val="00200443"/>
    <w:rsid w:val="00202551"/>
    <w:rsid w:val="0020259C"/>
    <w:rsid w:val="00203F78"/>
    <w:rsid w:val="00203FDA"/>
    <w:rsid w:val="00204450"/>
    <w:rsid w:val="002044F7"/>
    <w:rsid w:val="00204C39"/>
    <w:rsid w:val="00204D46"/>
    <w:rsid w:val="002051B5"/>
    <w:rsid w:val="002053E2"/>
    <w:rsid w:val="00205A56"/>
    <w:rsid w:val="00205DD2"/>
    <w:rsid w:val="0021274C"/>
    <w:rsid w:val="002133D7"/>
    <w:rsid w:val="0021346D"/>
    <w:rsid w:val="00213965"/>
    <w:rsid w:val="00213F27"/>
    <w:rsid w:val="00214774"/>
    <w:rsid w:val="00214AB1"/>
    <w:rsid w:val="00215121"/>
    <w:rsid w:val="00215C6E"/>
    <w:rsid w:val="002161DC"/>
    <w:rsid w:val="00216594"/>
    <w:rsid w:val="00216995"/>
    <w:rsid w:val="00217A97"/>
    <w:rsid w:val="00220FDA"/>
    <w:rsid w:val="002213E6"/>
    <w:rsid w:val="00221985"/>
    <w:rsid w:val="00221B5D"/>
    <w:rsid w:val="00222832"/>
    <w:rsid w:val="002228FC"/>
    <w:rsid w:val="00222AEE"/>
    <w:rsid w:val="00222EB5"/>
    <w:rsid w:val="0022333A"/>
    <w:rsid w:val="0022373E"/>
    <w:rsid w:val="00224B4E"/>
    <w:rsid w:val="00224E00"/>
    <w:rsid w:val="0022708C"/>
    <w:rsid w:val="00227318"/>
    <w:rsid w:val="002275A8"/>
    <w:rsid w:val="00227866"/>
    <w:rsid w:val="00227AE8"/>
    <w:rsid w:val="00230976"/>
    <w:rsid w:val="00230B5A"/>
    <w:rsid w:val="00231FF9"/>
    <w:rsid w:val="00232CA7"/>
    <w:rsid w:val="00233210"/>
    <w:rsid w:val="0023340E"/>
    <w:rsid w:val="00236488"/>
    <w:rsid w:val="00236F94"/>
    <w:rsid w:val="002372B4"/>
    <w:rsid w:val="0023730C"/>
    <w:rsid w:val="0023733C"/>
    <w:rsid w:val="00240F16"/>
    <w:rsid w:val="00241191"/>
    <w:rsid w:val="00243FE1"/>
    <w:rsid w:val="002440C8"/>
    <w:rsid w:val="00244444"/>
    <w:rsid w:val="002453D3"/>
    <w:rsid w:val="00245A35"/>
    <w:rsid w:val="00245C90"/>
    <w:rsid w:val="00251129"/>
    <w:rsid w:val="002538DA"/>
    <w:rsid w:val="00253EC9"/>
    <w:rsid w:val="00254AC0"/>
    <w:rsid w:val="00254FDF"/>
    <w:rsid w:val="00255B53"/>
    <w:rsid w:val="00255E60"/>
    <w:rsid w:val="0025663A"/>
    <w:rsid w:val="002566A2"/>
    <w:rsid w:val="00256CF8"/>
    <w:rsid w:val="0025745A"/>
    <w:rsid w:val="00257B09"/>
    <w:rsid w:val="00260716"/>
    <w:rsid w:val="00260D09"/>
    <w:rsid w:val="00260F32"/>
    <w:rsid w:val="00261463"/>
    <w:rsid w:val="002618E9"/>
    <w:rsid w:val="00262EC6"/>
    <w:rsid w:val="002638B4"/>
    <w:rsid w:val="00263C0D"/>
    <w:rsid w:val="00263D3E"/>
    <w:rsid w:val="00267DE6"/>
    <w:rsid w:val="00267F94"/>
    <w:rsid w:val="00270373"/>
    <w:rsid w:val="00270816"/>
    <w:rsid w:val="00270AC6"/>
    <w:rsid w:val="00270C4E"/>
    <w:rsid w:val="00271226"/>
    <w:rsid w:val="00272268"/>
    <w:rsid w:val="002727C8"/>
    <w:rsid w:val="00272B73"/>
    <w:rsid w:val="00273E15"/>
    <w:rsid w:val="0027428F"/>
    <w:rsid w:val="002743C9"/>
    <w:rsid w:val="002747F2"/>
    <w:rsid w:val="00275A83"/>
    <w:rsid w:val="0027745C"/>
    <w:rsid w:val="0027757C"/>
    <w:rsid w:val="002776FC"/>
    <w:rsid w:val="00282324"/>
    <w:rsid w:val="00283589"/>
    <w:rsid w:val="002855A6"/>
    <w:rsid w:val="00285A65"/>
    <w:rsid w:val="0028702C"/>
    <w:rsid w:val="00290231"/>
    <w:rsid w:val="0029042E"/>
    <w:rsid w:val="00290C9A"/>
    <w:rsid w:val="002925EE"/>
    <w:rsid w:val="00293791"/>
    <w:rsid w:val="002937E5"/>
    <w:rsid w:val="00293D99"/>
    <w:rsid w:val="00294FE1"/>
    <w:rsid w:val="002955C1"/>
    <w:rsid w:val="00295987"/>
    <w:rsid w:val="00296D1B"/>
    <w:rsid w:val="002977A0"/>
    <w:rsid w:val="00297ADA"/>
    <w:rsid w:val="00297ECC"/>
    <w:rsid w:val="002A0547"/>
    <w:rsid w:val="002A13DE"/>
    <w:rsid w:val="002A2FFB"/>
    <w:rsid w:val="002A3994"/>
    <w:rsid w:val="002A412A"/>
    <w:rsid w:val="002A4A90"/>
    <w:rsid w:val="002A4CDE"/>
    <w:rsid w:val="002A614C"/>
    <w:rsid w:val="002A70F3"/>
    <w:rsid w:val="002A73D6"/>
    <w:rsid w:val="002B0FCD"/>
    <w:rsid w:val="002B1571"/>
    <w:rsid w:val="002B18FD"/>
    <w:rsid w:val="002B2535"/>
    <w:rsid w:val="002B305A"/>
    <w:rsid w:val="002B5192"/>
    <w:rsid w:val="002B5DE4"/>
    <w:rsid w:val="002B664D"/>
    <w:rsid w:val="002B7CBA"/>
    <w:rsid w:val="002B7EC9"/>
    <w:rsid w:val="002C0323"/>
    <w:rsid w:val="002C070C"/>
    <w:rsid w:val="002C0836"/>
    <w:rsid w:val="002C097A"/>
    <w:rsid w:val="002C10CE"/>
    <w:rsid w:val="002C1350"/>
    <w:rsid w:val="002C1480"/>
    <w:rsid w:val="002C1C9D"/>
    <w:rsid w:val="002C21D9"/>
    <w:rsid w:val="002C2A35"/>
    <w:rsid w:val="002C2AED"/>
    <w:rsid w:val="002C2B72"/>
    <w:rsid w:val="002C2EE8"/>
    <w:rsid w:val="002C2F69"/>
    <w:rsid w:val="002C42B7"/>
    <w:rsid w:val="002C5B26"/>
    <w:rsid w:val="002C626F"/>
    <w:rsid w:val="002D0724"/>
    <w:rsid w:val="002D101D"/>
    <w:rsid w:val="002D1167"/>
    <w:rsid w:val="002D1398"/>
    <w:rsid w:val="002D3F84"/>
    <w:rsid w:val="002D432B"/>
    <w:rsid w:val="002D5021"/>
    <w:rsid w:val="002D6607"/>
    <w:rsid w:val="002D7F87"/>
    <w:rsid w:val="002E0E8D"/>
    <w:rsid w:val="002E4A50"/>
    <w:rsid w:val="002E536D"/>
    <w:rsid w:val="002E6880"/>
    <w:rsid w:val="002E6C66"/>
    <w:rsid w:val="002E727B"/>
    <w:rsid w:val="002E7E7B"/>
    <w:rsid w:val="002F157A"/>
    <w:rsid w:val="002F1736"/>
    <w:rsid w:val="002F18B2"/>
    <w:rsid w:val="002F25FB"/>
    <w:rsid w:val="002F487C"/>
    <w:rsid w:val="002F4A10"/>
    <w:rsid w:val="002F515B"/>
    <w:rsid w:val="002F54CD"/>
    <w:rsid w:val="002F5E87"/>
    <w:rsid w:val="002F604D"/>
    <w:rsid w:val="002F66B8"/>
    <w:rsid w:val="002F6AF3"/>
    <w:rsid w:val="002F6BB5"/>
    <w:rsid w:val="002F783F"/>
    <w:rsid w:val="002F78A4"/>
    <w:rsid w:val="002F7AA2"/>
    <w:rsid w:val="0030054C"/>
    <w:rsid w:val="00300A35"/>
    <w:rsid w:val="0030190B"/>
    <w:rsid w:val="00302086"/>
    <w:rsid w:val="00302CF3"/>
    <w:rsid w:val="0030356B"/>
    <w:rsid w:val="00304FD1"/>
    <w:rsid w:val="00305475"/>
    <w:rsid w:val="0030672A"/>
    <w:rsid w:val="00307F53"/>
    <w:rsid w:val="00310C7D"/>
    <w:rsid w:val="00311AD0"/>
    <w:rsid w:val="00312FDF"/>
    <w:rsid w:val="00313E29"/>
    <w:rsid w:val="003143F9"/>
    <w:rsid w:val="00316D32"/>
    <w:rsid w:val="00317B54"/>
    <w:rsid w:val="00317D04"/>
    <w:rsid w:val="00320C5E"/>
    <w:rsid w:val="00321294"/>
    <w:rsid w:val="003217D7"/>
    <w:rsid w:val="00321BA7"/>
    <w:rsid w:val="00321D7C"/>
    <w:rsid w:val="00322B33"/>
    <w:rsid w:val="00322C66"/>
    <w:rsid w:val="00323103"/>
    <w:rsid w:val="00324DF6"/>
    <w:rsid w:val="003256A6"/>
    <w:rsid w:val="00325E02"/>
    <w:rsid w:val="00326B40"/>
    <w:rsid w:val="00327928"/>
    <w:rsid w:val="00327E99"/>
    <w:rsid w:val="0033022D"/>
    <w:rsid w:val="003303F2"/>
    <w:rsid w:val="003310B4"/>
    <w:rsid w:val="003313AE"/>
    <w:rsid w:val="00332102"/>
    <w:rsid w:val="003335C2"/>
    <w:rsid w:val="00333641"/>
    <w:rsid w:val="00335B10"/>
    <w:rsid w:val="00337530"/>
    <w:rsid w:val="003375A4"/>
    <w:rsid w:val="003428ED"/>
    <w:rsid w:val="00342A18"/>
    <w:rsid w:val="00342FDD"/>
    <w:rsid w:val="003450AF"/>
    <w:rsid w:val="003464A6"/>
    <w:rsid w:val="003469D6"/>
    <w:rsid w:val="0035004C"/>
    <w:rsid w:val="003508A4"/>
    <w:rsid w:val="003517AC"/>
    <w:rsid w:val="00352FCE"/>
    <w:rsid w:val="0035309C"/>
    <w:rsid w:val="003531A3"/>
    <w:rsid w:val="00355353"/>
    <w:rsid w:val="003559A5"/>
    <w:rsid w:val="00355A89"/>
    <w:rsid w:val="00357BC3"/>
    <w:rsid w:val="00360323"/>
    <w:rsid w:val="00360740"/>
    <w:rsid w:val="00360AD2"/>
    <w:rsid w:val="00361F6E"/>
    <w:rsid w:val="00364807"/>
    <w:rsid w:val="003658D4"/>
    <w:rsid w:val="00366320"/>
    <w:rsid w:val="0036703E"/>
    <w:rsid w:val="00367665"/>
    <w:rsid w:val="0037012C"/>
    <w:rsid w:val="00371C63"/>
    <w:rsid w:val="0037228F"/>
    <w:rsid w:val="0037330B"/>
    <w:rsid w:val="00373F79"/>
    <w:rsid w:val="003749A5"/>
    <w:rsid w:val="00375294"/>
    <w:rsid w:val="00375B24"/>
    <w:rsid w:val="00376743"/>
    <w:rsid w:val="003767B2"/>
    <w:rsid w:val="00376BBF"/>
    <w:rsid w:val="00377995"/>
    <w:rsid w:val="003800EF"/>
    <w:rsid w:val="00380B38"/>
    <w:rsid w:val="003834AB"/>
    <w:rsid w:val="00383A1D"/>
    <w:rsid w:val="003841D4"/>
    <w:rsid w:val="00384C58"/>
    <w:rsid w:val="00384CF3"/>
    <w:rsid w:val="003869E2"/>
    <w:rsid w:val="00386D09"/>
    <w:rsid w:val="0039128F"/>
    <w:rsid w:val="003916FC"/>
    <w:rsid w:val="00391FBD"/>
    <w:rsid w:val="00393975"/>
    <w:rsid w:val="00393CEE"/>
    <w:rsid w:val="00393E01"/>
    <w:rsid w:val="00393F4F"/>
    <w:rsid w:val="003946DA"/>
    <w:rsid w:val="0039486A"/>
    <w:rsid w:val="00394E26"/>
    <w:rsid w:val="00395321"/>
    <w:rsid w:val="00395A5B"/>
    <w:rsid w:val="00396C89"/>
    <w:rsid w:val="003972EE"/>
    <w:rsid w:val="003975DA"/>
    <w:rsid w:val="003A028A"/>
    <w:rsid w:val="003A0AB9"/>
    <w:rsid w:val="003A2206"/>
    <w:rsid w:val="003A238A"/>
    <w:rsid w:val="003A320D"/>
    <w:rsid w:val="003A3268"/>
    <w:rsid w:val="003A4F8D"/>
    <w:rsid w:val="003A62BB"/>
    <w:rsid w:val="003A75AF"/>
    <w:rsid w:val="003B0292"/>
    <w:rsid w:val="003B046A"/>
    <w:rsid w:val="003B0E77"/>
    <w:rsid w:val="003B12A7"/>
    <w:rsid w:val="003B14C7"/>
    <w:rsid w:val="003B1D34"/>
    <w:rsid w:val="003B1DB8"/>
    <w:rsid w:val="003B2534"/>
    <w:rsid w:val="003B3001"/>
    <w:rsid w:val="003B3481"/>
    <w:rsid w:val="003B40EE"/>
    <w:rsid w:val="003B48C7"/>
    <w:rsid w:val="003B4F01"/>
    <w:rsid w:val="003B5B7D"/>
    <w:rsid w:val="003B5BF1"/>
    <w:rsid w:val="003B72BF"/>
    <w:rsid w:val="003C05F7"/>
    <w:rsid w:val="003C0801"/>
    <w:rsid w:val="003C0ED2"/>
    <w:rsid w:val="003C1FD2"/>
    <w:rsid w:val="003C260A"/>
    <w:rsid w:val="003C2902"/>
    <w:rsid w:val="003C38B0"/>
    <w:rsid w:val="003C3BCE"/>
    <w:rsid w:val="003C44FC"/>
    <w:rsid w:val="003C4E21"/>
    <w:rsid w:val="003D03B5"/>
    <w:rsid w:val="003D08EF"/>
    <w:rsid w:val="003D2AF7"/>
    <w:rsid w:val="003D33EB"/>
    <w:rsid w:val="003D49BE"/>
    <w:rsid w:val="003D4A35"/>
    <w:rsid w:val="003D50FA"/>
    <w:rsid w:val="003D51C7"/>
    <w:rsid w:val="003D6775"/>
    <w:rsid w:val="003E096E"/>
    <w:rsid w:val="003E1370"/>
    <w:rsid w:val="003E188D"/>
    <w:rsid w:val="003E2800"/>
    <w:rsid w:val="003E3D72"/>
    <w:rsid w:val="003E5574"/>
    <w:rsid w:val="003E5FB6"/>
    <w:rsid w:val="003E6FAE"/>
    <w:rsid w:val="003E7184"/>
    <w:rsid w:val="003E7EAF"/>
    <w:rsid w:val="003F07F7"/>
    <w:rsid w:val="003F0F41"/>
    <w:rsid w:val="003F2939"/>
    <w:rsid w:val="003F2B33"/>
    <w:rsid w:val="003F3847"/>
    <w:rsid w:val="003F39BB"/>
    <w:rsid w:val="003F4811"/>
    <w:rsid w:val="003F546C"/>
    <w:rsid w:val="003F55E4"/>
    <w:rsid w:val="003F5F2D"/>
    <w:rsid w:val="003F62E2"/>
    <w:rsid w:val="003F6D80"/>
    <w:rsid w:val="003F6E23"/>
    <w:rsid w:val="00400168"/>
    <w:rsid w:val="0040079E"/>
    <w:rsid w:val="004014AB"/>
    <w:rsid w:val="00401906"/>
    <w:rsid w:val="004020CC"/>
    <w:rsid w:val="004033EB"/>
    <w:rsid w:val="00403D18"/>
    <w:rsid w:val="00404CBD"/>
    <w:rsid w:val="00405ABD"/>
    <w:rsid w:val="00405B5D"/>
    <w:rsid w:val="00406A6A"/>
    <w:rsid w:val="00407184"/>
    <w:rsid w:val="00411521"/>
    <w:rsid w:val="00412AF4"/>
    <w:rsid w:val="00413126"/>
    <w:rsid w:val="00413B76"/>
    <w:rsid w:val="00413D02"/>
    <w:rsid w:val="004145A6"/>
    <w:rsid w:val="0041589D"/>
    <w:rsid w:val="004163FF"/>
    <w:rsid w:val="004167C3"/>
    <w:rsid w:val="004171CD"/>
    <w:rsid w:val="0041766B"/>
    <w:rsid w:val="00417A97"/>
    <w:rsid w:val="00420464"/>
    <w:rsid w:val="0042162D"/>
    <w:rsid w:val="004216DD"/>
    <w:rsid w:val="00422644"/>
    <w:rsid w:val="00423436"/>
    <w:rsid w:val="00423475"/>
    <w:rsid w:val="00424340"/>
    <w:rsid w:val="00425E71"/>
    <w:rsid w:val="004264B5"/>
    <w:rsid w:val="00426DF8"/>
    <w:rsid w:val="00427140"/>
    <w:rsid w:val="00431910"/>
    <w:rsid w:val="00431A80"/>
    <w:rsid w:val="0043266C"/>
    <w:rsid w:val="00432D00"/>
    <w:rsid w:val="00435032"/>
    <w:rsid w:val="00435693"/>
    <w:rsid w:val="00435819"/>
    <w:rsid w:val="00436BEA"/>
    <w:rsid w:val="00436C32"/>
    <w:rsid w:val="0043706D"/>
    <w:rsid w:val="00440D7C"/>
    <w:rsid w:val="004412AA"/>
    <w:rsid w:val="00442FA0"/>
    <w:rsid w:val="00443731"/>
    <w:rsid w:val="00443B16"/>
    <w:rsid w:val="0044447D"/>
    <w:rsid w:val="00445077"/>
    <w:rsid w:val="00445D9A"/>
    <w:rsid w:val="00445ECE"/>
    <w:rsid w:val="00446087"/>
    <w:rsid w:val="00446730"/>
    <w:rsid w:val="00447083"/>
    <w:rsid w:val="00447BC6"/>
    <w:rsid w:val="004500CD"/>
    <w:rsid w:val="00451866"/>
    <w:rsid w:val="004536D5"/>
    <w:rsid w:val="0045481B"/>
    <w:rsid w:val="00456134"/>
    <w:rsid w:val="0045755A"/>
    <w:rsid w:val="00457C25"/>
    <w:rsid w:val="004615B3"/>
    <w:rsid w:val="00461A17"/>
    <w:rsid w:val="00462F1F"/>
    <w:rsid w:val="00463734"/>
    <w:rsid w:val="004637FA"/>
    <w:rsid w:val="00463A0C"/>
    <w:rsid w:val="00464C2A"/>
    <w:rsid w:val="0046604B"/>
    <w:rsid w:val="004661EA"/>
    <w:rsid w:val="004674FC"/>
    <w:rsid w:val="00467A62"/>
    <w:rsid w:val="00467C71"/>
    <w:rsid w:val="004719F6"/>
    <w:rsid w:val="0047256F"/>
    <w:rsid w:val="00472986"/>
    <w:rsid w:val="00472D24"/>
    <w:rsid w:val="004730BC"/>
    <w:rsid w:val="00473E7B"/>
    <w:rsid w:val="00476975"/>
    <w:rsid w:val="0047717B"/>
    <w:rsid w:val="0047719C"/>
    <w:rsid w:val="004810E7"/>
    <w:rsid w:val="004814AD"/>
    <w:rsid w:val="00481ED0"/>
    <w:rsid w:val="004844F5"/>
    <w:rsid w:val="004847C8"/>
    <w:rsid w:val="004849AE"/>
    <w:rsid w:val="00484C15"/>
    <w:rsid w:val="004850E9"/>
    <w:rsid w:val="004861D0"/>
    <w:rsid w:val="00486C92"/>
    <w:rsid w:val="00487982"/>
    <w:rsid w:val="00487FA3"/>
    <w:rsid w:val="0049036B"/>
    <w:rsid w:val="004918EE"/>
    <w:rsid w:val="00491AD2"/>
    <w:rsid w:val="00491E10"/>
    <w:rsid w:val="004924E0"/>
    <w:rsid w:val="00492996"/>
    <w:rsid w:val="00493A1F"/>
    <w:rsid w:val="00493AB0"/>
    <w:rsid w:val="0049440A"/>
    <w:rsid w:val="00494A2C"/>
    <w:rsid w:val="00495559"/>
    <w:rsid w:val="00495906"/>
    <w:rsid w:val="00496887"/>
    <w:rsid w:val="00496C18"/>
    <w:rsid w:val="00496DB5"/>
    <w:rsid w:val="00497050"/>
    <w:rsid w:val="004A0AAB"/>
    <w:rsid w:val="004A1098"/>
    <w:rsid w:val="004A341E"/>
    <w:rsid w:val="004A439A"/>
    <w:rsid w:val="004A46D6"/>
    <w:rsid w:val="004A5024"/>
    <w:rsid w:val="004A514C"/>
    <w:rsid w:val="004A5C4E"/>
    <w:rsid w:val="004A6ABA"/>
    <w:rsid w:val="004B0020"/>
    <w:rsid w:val="004B0E18"/>
    <w:rsid w:val="004B2D69"/>
    <w:rsid w:val="004B32DE"/>
    <w:rsid w:val="004B3A2C"/>
    <w:rsid w:val="004B4036"/>
    <w:rsid w:val="004B4F42"/>
    <w:rsid w:val="004B6D49"/>
    <w:rsid w:val="004B73B2"/>
    <w:rsid w:val="004B7FA4"/>
    <w:rsid w:val="004C09E2"/>
    <w:rsid w:val="004C1652"/>
    <w:rsid w:val="004C22E7"/>
    <w:rsid w:val="004C2998"/>
    <w:rsid w:val="004C2CC2"/>
    <w:rsid w:val="004C3467"/>
    <w:rsid w:val="004C3AC7"/>
    <w:rsid w:val="004C3D18"/>
    <w:rsid w:val="004C4A02"/>
    <w:rsid w:val="004C4B54"/>
    <w:rsid w:val="004C4F68"/>
    <w:rsid w:val="004C5296"/>
    <w:rsid w:val="004C6448"/>
    <w:rsid w:val="004C6F2B"/>
    <w:rsid w:val="004C71B4"/>
    <w:rsid w:val="004D0C38"/>
    <w:rsid w:val="004D2497"/>
    <w:rsid w:val="004D252E"/>
    <w:rsid w:val="004D2D76"/>
    <w:rsid w:val="004D3B6E"/>
    <w:rsid w:val="004D3E11"/>
    <w:rsid w:val="004D606C"/>
    <w:rsid w:val="004D6964"/>
    <w:rsid w:val="004D6F58"/>
    <w:rsid w:val="004D7E63"/>
    <w:rsid w:val="004E083B"/>
    <w:rsid w:val="004E09CE"/>
    <w:rsid w:val="004E0F25"/>
    <w:rsid w:val="004E1289"/>
    <w:rsid w:val="004E1890"/>
    <w:rsid w:val="004E388C"/>
    <w:rsid w:val="004E4EDE"/>
    <w:rsid w:val="004E56BE"/>
    <w:rsid w:val="004E5966"/>
    <w:rsid w:val="004E60C3"/>
    <w:rsid w:val="004E672C"/>
    <w:rsid w:val="004E6BFE"/>
    <w:rsid w:val="004E6DFA"/>
    <w:rsid w:val="004E7E80"/>
    <w:rsid w:val="004F11C6"/>
    <w:rsid w:val="004F2198"/>
    <w:rsid w:val="004F2C4A"/>
    <w:rsid w:val="004F3886"/>
    <w:rsid w:val="004F48DA"/>
    <w:rsid w:val="004F4F5D"/>
    <w:rsid w:val="004F54CD"/>
    <w:rsid w:val="004F6118"/>
    <w:rsid w:val="004F6A03"/>
    <w:rsid w:val="004F6DBE"/>
    <w:rsid w:val="004F7CCA"/>
    <w:rsid w:val="00500373"/>
    <w:rsid w:val="005007C9"/>
    <w:rsid w:val="00500C96"/>
    <w:rsid w:val="0050105B"/>
    <w:rsid w:val="005011CA"/>
    <w:rsid w:val="005027EB"/>
    <w:rsid w:val="005028EB"/>
    <w:rsid w:val="0050388F"/>
    <w:rsid w:val="00504E25"/>
    <w:rsid w:val="005057AF"/>
    <w:rsid w:val="00505C2D"/>
    <w:rsid w:val="00505DC2"/>
    <w:rsid w:val="005060E8"/>
    <w:rsid w:val="00506661"/>
    <w:rsid w:val="0050738F"/>
    <w:rsid w:val="00511025"/>
    <w:rsid w:val="00511A07"/>
    <w:rsid w:val="00511E60"/>
    <w:rsid w:val="00511F06"/>
    <w:rsid w:val="00512BC2"/>
    <w:rsid w:val="005134A3"/>
    <w:rsid w:val="00513B6C"/>
    <w:rsid w:val="0051408B"/>
    <w:rsid w:val="00514560"/>
    <w:rsid w:val="00514672"/>
    <w:rsid w:val="00516AA3"/>
    <w:rsid w:val="00516D37"/>
    <w:rsid w:val="00517446"/>
    <w:rsid w:val="005209B4"/>
    <w:rsid w:val="00520F90"/>
    <w:rsid w:val="00521D0D"/>
    <w:rsid w:val="00522177"/>
    <w:rsid w:val="00522236"/>
    <w:rsid w:val="00522534"/>
    <w:rsid w:val="005227EC"/>
    <w:rsid w:val="00522944"/>
    <w:rsid w:val="00522B3A"/>
    <w:rsid w:val="00523897"/>
    <w:rsid w:val="00523D82"/>
    <w:rsid w:val="00524754"/>
    <w:rsid w:val="00524A86"/>
    <w:rsid w:val="00525671"/>
    <w:rsid w:val="00526407"/>
    <w:rsid w:val="00527A5D"/>
    <w:rsid w:val="00530474"/>
    <w:rsid w:val="005304B7"/>
    <w:rsid w:val="00530F14"/>
    <w:rsid w:val="00531ACB"/>
    <w:rsid w:val="005324AB"/>
    <w:rsid w:val="00532A96"/>
    <w:rsid w:val="00532D57"/>
    <w:rsid w:val="00535617"/>
    <w:rsid w:val="00535E8E"/>
    <w:rsid w:val="0053614D"/>
    <w:rsid w:val="00536478"/>
    <w:rsid w:val="00540512"/>
    <w:rsid w:val="00543DDF"/>
    <w:rsid w:val="00544113"/>
    <w:rsid w:val="00544692"/>
    <w:rsid w:val="00544C93"/>
    <w:rsid w:val="00545570"/>
    <w:rsid w:val="0054558A"/>
    <w:rsid w:val="0054568D"/>
    <w:rsid w:val="0054592A"/>
    <w:rsid w:val="00550031"/>
    <w:rsid w:val="00550A29"/>
    <w:rsid w:val="005514BA"/>
    <w:rsid w:val="00551EB2"/>
    <w:rsid w:val="005524AF"/>
    <w:rsid w:val="00552C08"/>
    <w:rsid w:val="005532A0"/>
    <w:rsid w:val="00553695"/>
    <w:rsid w:val="00553A64"/>
    <w:rsid w:val="00554422"/>
    <w:rsid w:val="00554807"/>
    <w:rsid w:val="0055558E"/>
    <w:rsid w:val="00555814"/>
    <w:rsid w:val="00555F02"/>
    <w:rsid w:val="0055686A"/>
    <w:rsid w:val="0055762B"/>
    <w:rsid w:val="00557B6A"/>
    <w:rsid w:val="00562A18"/>
    <w:rsid w:val="00562AAF"/>
    <w:rsid w:val="005632E4"/>
    <w:rsid w:val="0056569F"/>
    <w:rsid w:val="00565C62"/>
    <w:rsid w:val="00567605"/>
    <w:rsid w:val="0057065D"/>
    <w:rsid w:val="0057072C"/>
    <w:rsid w:val="00570A0B"/>
    <w:rsid w:val="00570EC7"/>
    <w:rsid w:val="00571446"/>
    <w:rsid w:val="00571E0A"/>
    <w:rsid w:val="005739A7"/>
    <w:rsid w:val="00575ACF"/>
    <w:rsid w:val="00575FFE"/>
    <w:rsid w:val="0057636E"/>
    <w:rsid w:val="005763D3"/>
    <w:rsid w:val="00576588"/>
    <w:rsid w:val="00576C10"/>
    <w:rsid w:val="00576F5B"/>
    <w:rsid w:val="005777AE"/>
    <w:rsid w:val="00577E28"/>
    <w:rsid w:val="00580AEC"/>
    <w:rsid w:val="0058390D"/>
    <w:rsid w:val="00583A2D"/>
    <w:rsid w:val="005857C7"/>
    <w:rsid w:val="00586260"/>
    <w:rsid w:val="005866C8"/>
    <w:rsid w:val="005872EF"/>
    <w:rsid w:val="00587B35"/>
    <w:rsid w:val="00590541"/>
    <w:rsid w:val="0059070F"/>
    <w:rsid w:val="00591355"/>
    <w:rsid w:val="005918E0"/>
    <w:rsid w:val="005928B9"/>
    <w:rsid w:val="00592917"/>
    <w:rsid w:val="00594708"/>
    <w:rsid w:val="00594C23"/>
    <w:rsid w:val="00594CB1"/>
    <w:rsid w:val="00594D67"/>
    <w:rsid w:val="00594F15"/>
    <w:rsid w:val="00595C50"/>
    <w:rsid w:val="00596281"/>
    <w:rsid w:val="005963B5"/>
    <w:rsid w:val="005967E0"/>
    <w:rsid w:val="005A0F56"/>
    <w:rsid w:val="005A1093"/>
    <w:rsid w:val="005A1217"/>
    <w:rsid w:val="005A1703"/>
    <w:rsid w:val="005A20AE"/>
    <w:rsid w:val="005A2220"/>
    <w:rsid w:val="005A5E22"/>
    <w:rsid w:val="005A6B90"/>
    <w:rsid w:val="005A6B9F"/>
    <w:rsid w:val="005A71A1"/>
    <w:rsid w:val="005B05CC"/>
    <w:rsid w:val="005B2B2E"/>
    <w:rsid w:val="005B2E0C"/>
    <w:rsid w:val="005B35EB"/>
    <w:rsid w:val="005B3991"/>
    <w:rsid w:val="005B4471"/>
    <w:rsid w:val="005B5BB8"/>
    <w:rsid w:val="005B7E69"/>
    <w:rsid w:val="005B7E8D"/>
    <w:rsid w:val="005C0410"/>
    <w:rsid w:val="005C06B3"/>
    <w:rsid w:val="005C070C"/>
    <w:rsid w:val="005C2334"/>
    <w:rsid w:val="005C2610"/>
    <w:rsid w:val="005C2706"/>
    <w:rsid w:val="005C27BC"/>
    <w:rsid w:val="005C27E7"/>
    <w:rsid w:val="005C3BDF"/>
    <w:rsid w:val="005C3DB1"/>
    <w:rsid w:val="005C4EE6"/>
    <w:rsid w:val="005C59ED"/>
    <w:rsid w:val="005C5E2D"/>
    <w:rsid w:val="005C64A5"/>
    <w:rsid w:val="005D115D"/>
    <w:rsid w:val="005D12E7"/>
    <w:rsid w:val="005D1D95"/>
    <w:rsid w:val="005D3267"/>
    <w:rsid w:val="005D34CD"/>
    <w:rsid w:val="005D3EFB"/>
    <w:rsid w:val="005D4566"/>
    <w:rsid w:val="005D59D1"/>
    <w:rsid w:val="005D666A"/>
    <w:rsid w:val="005D6CD7"/>
    <w:rsid w:val="005D7A88"/>
    <w:rsid w:val="005E06A4"/>
    <w:rsid w:val="005E2FFC"/>
    <w:rsid w:val="005E387C"/>
    <w:rsid w:val="005E567E"/>
    <w:rsid w:val="005E6A66"/>
    <w:rsid w:val="005E71BD"/>
    <w:rsid w:val="005E7F4B"/>
    <w:rsid w:val="005F01D2"/>
    <w:rsid w:val="005F095E"/>
    <w:rsid w:val="005F0E28"/>
    <w:rsid w:val="005F0E40"/>
    <w:rsid w:val="005F2DEB"/>
    <w:rsid w:val="005F3862"/>
    <w:rsid w:val="005F3F81"/>
    <w:rsid w:val="005F45A4"/>
    <w:rsid w:val="005F4BC7"/>
    <w:rsid w:val="005F6455"/>
    <w:rsid w:val="005F674A"/>
    <w:rsid w:val="005F69CF"/>
    <w:rsid w:val="005F6F30"/>
    <w:rsid w:val="00601ED7"/>
    <w:rsid w:val="006039BD"/>
    <w:rsid w:val="00604C69"/>
    <w:rsid w:val="006059AE"/>
    <w:rsid w:val="00606662"/>
    <w:rsid w:val="00606979"/>
    <w:rsid w:val="006069B9"/>
    <w:rsid w:val="00607846"/>
    <w:rsid w:val="006078A8"/>
    <w:rsid w:val="00607C12"/>
    <w:rsid w:val="006111FE"/>
    <w:rsid w:val="0061243E"/>
    <w:rsid w:val="006127FA"/>
    <w:rsid w:val="00612B65"/>
    <w:rsid w:val="00613298"/>
    <w:rsid w:val="00614B59"/>
    <w:rsid w:val="00615182"/>
    <w:rsid w:val="00616C6D"/>
    <w:rsid w:val="0061733E"/>
    <w:rsid w:val="00617926"/>
    <w:rsid w:val="00617AF3"/>
    <w:rsid w:val="00617DE9"/>
    <w:rsid w:val="00620A04"/>
    <w:rsid w:val="00620DA1"/>
    <w:rsid w:val="00622F66"/>
    <w:rsid w:val="00623149"/>
    <w:rsid w:val="0062592F"/>
    <w:rsid w:val="0062620F"/>
    <w:rsid w:val="006305A7"/>
    <w:rsid w:val="00630B21"/>
    <w:rsid w:val="00631E89"/>
    <w:rsid w:val="0063202D"/>
    <w:rsid w:val="00632610"/>
    <w:rsid w:val="0063390B"/>
    <w:rsid w:val="006341CB"/>
    <w:rsid w:val="00634F81"/>
    <w:rsid w:val="006355F5"/>
    <w:rsid w:val="00636745"/>
    <w:rsid w:val="0063679A"/>
    <w:rsid w:val="00636B44"/>
    <w:rsid w:val="00637EFA"/>
    <w:rsid w:val="006401C3"/>
    <w:rsid w:val="006402A2"/>
    <w:rsid w:val="0064095A"/>
    <w:rsid w:val="00641097"/>
    <w:rsid w:val="006412B9"/>
    <w:rsid w:val="0064239D"/>
    <w:rsid w:val="00642B97"/>
    <w:rsid w:val="006452FC"/>
    <w:rsid w:val="006472BC"/>
    <w:rsid w:val="006506A6"/>
    <w:rsid w:val="0065144A"/>
    <w:rsid w:val="00651A30"/>
    <w:rsid w:val="00651B3E"/>
    <w:rsid w:val="006523E7"/>
    <w:rsid w:val="006524FC"/>
    <w:rsid w:val="00652B3C"/>
    <w:rsid w:val="00653043"/>
    <w:rsid w:val="0065366B"/>
    <w:rsid w:val="0065476F"/>
    <w:rsid w:val="00654D9A"/>
    <w:rsid w:val="0065549F"/>
    <w:rsid w:val="00655541"/>
    <w:rsid w:val="00655B9B"/>
    <w:rsid w:val="00655F98"/>
    <w:rsid w:val="00656080"/>
    <w:rsid w:val="006603AF"/>
    <w:rsid w:val="006606C8"/>
    <w:rsid w:val="006613E2"/>
    <w:rsid w:val="0066166E"/>
    <w:rsid w:val="0066208E"/>
    <w:rsid w:val="00662858"/>
    <w:rsid w:val="00662E87"/>
    <w:rsid w:val="00662FF4"/>
    <w:rsid w:val="00663E57"/>
    <w:rsid w:val="00663E6C"/>
    <w:rsid w:val="006642F0"/>
    <w:rsid w:val="00664319"/>
    <w:rsid w:val="00664411"/>
    <w:rsid w:val="00664DEA"/>
    <w:rsid w:val="00665530"/>
    <w:rsid w:val="0066598D"/>
    <w:rsid w:val="006661E6"/>
    <w:rsid w:val="00671D86"/>
    <w:rsid w:val="006724CB"/>
    <w:rsid w:val="00672F82"/>
    <w:rsid w:val="0067330E"/>
    <w:rsid w:val="0067354E"/>
    <w:rsid w:val="00673A4D"/>
    <w:rsid w:val="006748BC"/>
    <w:rsid w:val="00674C25"/>
    <w:rsid w:val="00675A99"/>
    <w:rsid w:val="00675D90"/>
    <w:rsid w:val="006761EA"/>
    <w:rsid w:val="00676780"/>
    <w:rsid w:val="006768B7"/>
    <w:rsid w:val="00677D61"/>
    <w:rsid w:val="006818BB"/>
    <w:rsid w:val="0068197C"/>
    <w:rsid w:val="00681BC1"/>
    <w:rsid w:val="006820A5"/>
    <w:rsid w:val="00683294"/>
    <w:rsid w:val="006832D3"/>
    <w:rsid w:val="00685103"/>
    <w:rsid w:val="00685D79"/>
    <w:rsid w:val="0068604D"/>
    <w:rsid w:val="00686C50"/>
    <w:rsid w:val="00687362"/>
    <w:rsid w:val="00687D99"/>
    <w:rsid w:val="00687DAE"/>
    <w:rsid w:val="0069067E"/>
    <w:rsid w:val="00690B19"/>
    <w:rsid w:val="0069344B"/>
    <w:rsid w:val="006939E9"/>
    <w:rsid w:val="00693E98"/>
    <w:rsid w:val="00694460"/>
    <w:rsid w:val="00694B43"/>
    <w:rsid w:val="00694DF0"/>
    <w:rsid w:val="00694EAB"/>
    <w:rsid w:val="006961EE"/>
    <w:rsid w:val="00696C1E"/>
    <w:rsid w:val="006974D5"/>
    <w:rsid w:val="00697921"/>
    <w:rsid w:val="00697A2A"/>
    <w:rsid w:val="00697A41"/>
    <w:rsid w:val="006A0056"/>
    <w:rsid w:val="006A041A"/>
    <w:rsid w:val="006A0B15"/>
    <w:rsid w:val="006A0EE1"/>
    <w:rsid w:val="006A0FB7"/>
    <w:rsid w:val="006A119D"/>
    <w:rsid w:val="006A1CCC"/>
    <w:rsid w:val="006A1F4F"/>
    <w:rsid w:val="006A21DC"/>
    <w:rsid w:val="006A21E6"/>
    <w:rsid w:val="006A233B"/>
    <w:rsid w:val="006A299A"/>
    <w:rsid w:val="006A2C98"/>
    <w:rsid w:val="006A371C"/>
    <w:rsid w:val="006A377D"/>
    <w:rsid w:val="006A3CC7"/>
    <w:rsid w:val="006A48C2"/>
    <w:rsid w:val="006A554F"/>
    <w:rsid w:val="006A690B"/>
    <w:rsid w:val="006A73B3"/>
    <w:rsid w:val="006A76A5"/>
    <w:rsid w:val="006A7E44"/>
    <w:rsid w:val="006B0A5E"/>
    <w:rsid w:val="006B0DB4"/>
    <w:rsid w:val="006B0ED9"/>
    <w:rsid w:val="006B1591"/>
    <w:rsid w:val="006B18DB"/>
    <w:rsid w:val="006B1D40"/>
    <w:rsid w:val="006B27BE"/>
    <w:rsid w:val="006B44F8"/>
    <w:rsid w:val="006B4BEA"/>
    <w:rsid w:val="006B5496"/>
    <w:rsid w:val="006B5690"/>
    <w:rsid w:val="006C0F9A"/>
    <w:rsid w:val="006C1339"/>
    <w:rsid w:val="006C1BDD"/>
    <w:rsid w:val="006C1D58"/>
    <w:rsid w:val="006C44BC"/>
    <w:rsid w:val="006C4922"/>
    <w:rsid w:val="006C5A10"/>
    <w:rsid w:val="006D0643"/>
    <w:rsid w:val="006D0F3D"/>
    <w:rsid w:val="006D17FC"/>
    <w:rsid w:val="006D3B8A"/>
    <w:rsid w:val="006D4873"/>
    <w:rsid w:val="006D4BF2"/>
    <w:rsid w:val="006D4D67"/>
    <w:rsid w:val="006D56AE"/>
    <w:rsid w:val="006D61C2"/>
    <w:rsid w:val="006D72C6"/>
    <w:rsid w:val="006D73DD"/>
    <w:rsid w:val="006E1625"/>
    <w:rsid w:val="006E1CC7"/>
    <w:rsid w:val="006E22F0"/>
    <w:rsid w:val="006E2F18"/>
    <w:rsid w:val="006E3C5C"/>
    <w:rsid w:val="006E4256"/>
    <w:rsid w:val="006E4A93"/>
    <w:rsid w:val="006E4F18"/>
    <w:rsid w:val="006E568C"/>
    <w:rsid w:val="006E5A2C"/>
    <w:rsid w:val="006E6822"/>
    <w:rsid w:val="006E72A5"/>
    <w:rsid w:val="006E7BCE"/>
    <w:rsid w:val="006E7E19"/>
    <w:rsid w:val="006F04B2"/>
    <w:rsid w:val="006F198B"/>
    <w:rsid w:val="006F20D2"/>
    <w:rsid w:val="006F2AE8"/>
    <w:rsid w:val="006F39C7"/>
    <w:rsid w:val="006F3A6C"/>
    <w:rsid w:val="006F4D72"/>
    <w:rsid w:val="006F5FCB"/>
    <w:rsid w:val="007017E1"/>
    <w:rsid w:val="0070215D"/>
    <w:rsid w:val="007026D0"/>
    <w:rsid w:val="00704086"/>
    <w:rsid w:val="00704416"/>
    <w:rsid w:val="00704E5A"/>
    <w:rsid w:val="007071DD"/>
    <w:rsid w:val="007074C3"/>
    <w:rsid w:val="00710D07"/>
    <w:rsid w:val="00711457"/>
    <w:rsid w:val="0071445D"/>
    <w:rsid w:val="007144D3"/>
    <w:rsid w:val="007151E5"/>
    <w:rsid w:val="007153F1"/>
    <w:rsid w:val="00715414"/>
    <w:rsid w:val="0071577B"/>
    <w:rsid w:val="0071592D"/>
    <w:rsid w:val="007171CB"/>
    <w:rsid w:val="0071761C"/>
    <w:rsid w:val="007179C3"/>
    <w:rsid w:val="00721007"/>
    <w:rsid w:val="007217F6"/>
    <w:rsid w:val="00722051"/>
    <w:rsid w:val="007229ED"/>
    <w:rsid w:val="00722E04"/>
    <w:rsid w:val="007235B3"/>
    <w:rsid w:val="0072459D"/>
    <w:rsid w:val="00724603"/>
    <w:rsid w:val="007253FE"/>
    <w:rsid w:val="007255BF"/>
    <w:rsid w:val="0072563C"/>
    <w:rsid w:val="00725981"/>
    <w:rsid w:val="0072612D"/>
    <w:rsid w:val="00726409"/>
    <w:rsid w:val="00727AF9"/>
    <w:rsid w:val="007319ED"/>
    <w:rsid w:val="0073232C"/>
    <w:rsid w:val="00732BDC"/>
    <w:rsid w:val="0073399A"/>
    <w:rsid w:val="00735472"/>
    <w:rsid w:val="00737785"/>
    <w:rsid w:val="007377B0"/>
    <w:rsid w:val="00737F03"/>
    <w:rsid w:val="00737FE2"/>
    <w:rsid w:val="0074013C"/>
    <w:rsid w:val="00740609"/>
    <w:rsid w:val="00741EC1"/>
    <w:rsid w:val="0074200C"/>
    <w:rsid w:val="00742641"/>
    <w:rsid w:val="007469F7"/>
    <w:rsid w:val="00746D74"/>
    <w:rsid w:val="00747D14"/>
    <w:rsid w:val="007505C4"/>
    <w:rsid w:val="007522B9"/>
    <w:rsid w:val="00752E4B"/>
    <w:rsid w:val="00752FEF"/>
    <w:rsid w:val="0075338B"/>
    <w:rsid w:val="007533B6"/>
    <w:rsid w:val="007539C7"/>
    <w:rsid w:val="007546D8"/>
    <w:rsid w:val="00755F49"/>
    <w:rsid w:val="00756111"/>
    <w:rsid w:val="007579EC"/>
    <w:rsid w:val="0076187F"/>
    <w:rsid w:val="00761F71"/>
    <w:rsid w:val="007624B3"/>
    <w:rsid w:val="007628E8"/>
    <w:rsid w:val="00763C4B"/>
    <w:rsid w:val="00764F6B"/>
    <w:rsid w:val="007656C5"/>
    <w:rsid w:val="0077053F"/>
    <w:rsid w:val="00771AEE"/>
    <w:rsid w:val="00772EC6"/>
    <w:rsid w:val="007735B0"/>
    <w:rsid w:val="00774975"/>
    <w:rsid w:val="00775168"/>
    <w:rsid w:val="00775A77"/>
    <w:rsid w:val="00776AF9"/>
    <w:rsid w:val="00777C4B"/>
    <w:rsid w:val="00781476"/>
    <w:rsid w:val="00783143"/>
    <w:rsid w:val="0078320A"/>
    <w:rsid w:val="00783C1B"/>
    <w:rsid w:val="00785DC8"/>
    <w:rsid w:val="00785EF4"/>
    <w:rsid w:val="007862EA"/>
    <w:rsid w:val="007864D8"/>
    <w:rsid w:val="00786682"/>
    <w:rsid w:val="00787260"/>
    <w:rsid w:val="00787393"/>
    <w:rsid w:val="00787E1E"/>
    <w:rsid w:val="00790E1D"/>
    <w:rsid w:val="00791BD8"/>
    <w:rsid w:val="00792F38"/>
    <w:rsid w:val="00792FF1"/>
    <w:rsid w:val="00793E72"/>
    <w:rsid w:val="00793EE4"/>
    <w:rsid w:val="007941DA"/>
    <w:rsid w:val="00795340"/>
    <w:rsid w:val="00796779"/>
    <w:rsid w:val="007A0579"/>
    <w:rsid w:val="007A1687"/>
    <w:rsid w:val="007A3174"/>
    <w:rsid w:val="007A3FB4"/>
    <w:rsid w:val="007A40D7"/>
    <w:rsid w:val="007A45D4"/>
    <w:rsid w:val="007A5FB8"/>
    <w:rsid w:val="007A64FD"/>
    <w:rsid w:val="007B142A"/>
    <w:rsid w:val="007B5E90"/>
    <w:rsid w:val="007B66EB"/>
    <w:rsid w:val="007B7026"/>
    <w:rsid w:val="007B7FA6"/>
    <w:rsid w:val="007C011F"/>
    <w:rsid w:val="007C0749"/>
    <w:rsid w:val="007C1E12"/>
    <w:rsid w:val="007C6BCA"/>
    <w:rsid w:val="007C6D74"/>
    <w:rsid w:val="007C7482"/>
    <w:rsid w:val="007D04CB"/>
    <w:rsid w:val="007D0826"/>
    <w:rsid w:val="007D24F1"/>
    <w:rsid w:val="007D2DA5"/>
    <w:rsid w:val="007D4AC4"/>
    <w:rsid w:val="007D4AD7"/>
    <w:rsid w:val="007D4DDE"/>
    <w:rsid w:val="007D533F"/>
    <w:rsid w:val="007D547F"/>
    <w:rsid w:val="007D576E"/>
    <w:rsid w:val="007D61E9"/>
    <w:rsid w:val="007D7432"/>
    <w:rsid w:val="007E02E7"/>
    <w:rsid w:val="007E0552"/>
    <w:rsid w:val="007E12D0"/>
    <w:rsid w:val="007E17FA"/>
    <w:rsid w:val="007E18BF"/>
    <w:rsid w:val="007E2AF7"/>
    <w:rsid w:val="007E41AD"/>
    <w:rsid w:val="007E44FF"/>
    <w:rsid w:val="007E4BB9"/>
    <w:rsid w:val="007E5275"/>
    <w:rsid w:val="007E52FC"/>
    <w:rsid w:val="007E537F"/>
    <w:rsid w:val="007E6626"/>
    <w:rsid w:val="007E672D"/>
    <w:rsid w:val="007E6C25"/>
    <w:rsid w:val="007E7370"/>
    <w:rsid w:val="007E7377"/>
    <w:rsid w:val="007E7BCF"/>
    <w:rsid w:val="007F39F1"/>
    <w:rsid w:val="007F3DD1"/>
    <w:rsid w:val="007F49C5"/>
    <w:rsid w:val="007F6882"/>
    <w:rsid w:val="007F6FBC"/>
    <w:rsid w:val="007F7915"/>
    <w:rsid w:val="00802616"/>
    <w:rsid w:val="00802A24"/>
    <w:rsid w:val="00802B1F"/>
    <w:rsid w:val="00802E1F"/>
    <w:rsid w:val="00803150"/>
    <w:rsid w:val="0080359E"/>
    <w:rsid w:val="0080490B"/>
    <w:rsid w:val="008052BF"/>
    <w:rsid w:val="00805AE2"/>
    <w:rsid w:val="00806FC2"/>
    <w:rsid w:val="00807A0D"/>
    <w:rsid w:val="00810212"/>
    <w:rsid w:val="008102C9"/>
    <w:rsid w:val="00810CED"/>
    <w:rsid w:val="008111A4"/>
    <w:rsid w:val="00812804"/>
    <w:rsid w:val="00812E81"/>
    <w:rsid w:val="00813386"/>
    <w:rsid w:val="00815BCB"/>
    <w:rsid w:val="00816AA2"/>
    <w:rsid w:val="00816F29"/>
    <w:rsid w:val="00816FA6"/>
    <w:rsid w:val="008172DD"/>
    <w:rsid w:val="00817B6B"/>
    <w:rsid w:val="00817D1F"/>
    <w:rsid w:val="00820F5E"/>
    <w:rsid w:val="0082154A"/>
    <w:rsid w:val="00821D78"/>
    <w:rsid w:val="0082255A"/>
    <w:rsid w:val="00822AAF"/>
    <w:rsid w:val="00822F93"/>
    <w:rsid w:val="00823551"/>
    <w:rsid w:val="00823957"/>
    <w:rsid w:val="00824915"/>
    <w:rsid w:val="008253A7"/>
    <w:rsid w:val="00826695"/>
    <w:rsid w:val="00827D89"/>
    <w:rsid w:val="008311C8"/>
    <w:rsid w:val="008317E8"/>
    <w:rsid w:val="00831E59"/>
    <w:rsid w:val="0083203B"/>
    <w:rsid w:val="00832406"/>
    <w:rsid w:val="00832557"/>
    <w:rsid w:val="00832B67"/>
    <w:rsid w:val="00832C5A"/>
    <w:rsid w:val="00834447"/>
    <w:rsid w:val="0083449C"/>
    <w:rsid w:val="00834989"/>
    <w:rsid w:val="00834C25"/>
    <w:rsid w:val="00835F51"/>
    <w:rsid w:val="008377F4"/>
    <w:rsid w:val="00840129"/>
    <w:rsid w:val="0084059D"/>
    <w:rsid w:val="00840D27"/>
    <w:rsid w:val="008412B4"/>
    <w:rsid w:val="008418FB"/>
    <w:rsid w:val="00841E3C"/>
    <w:rsid w:val="0084216A"/>
    <w:rsid w:val="008425ED"/>
    <w:rsid w:val="0084272C"/>
    <w:rsid w:val="00843369"/>
    <w:rsid w:val="00843B63"/>
    <w:rsid w:val="00845D87"/>
    <w:rsid w:val="00846760"/>
    <w:rsid w:val="00846CA7"/>
    <w:rsid w:val="008470B6"/>
    <w:rsid w:val="00847FB8"/>
    <w:rsid w:val="00850092"/>
    <w:rsid w:val="00850E41"/>
    <w:rsid w:val="0085134D"/>
    <w:rsid w:val="0085171B"/>
    <w:rsid w:val="00851E92"/>
    <w:rsid w:val="00852AF7"/>
    <w:rsid w:val="00854457"/>
    <w:rsid w:val="00855940"/>
    <w:rsid w:val="00856182"/>
    <w:rsid w:val="008569AB"/>
    <w:rsid w:val="00856E9C"/>
    <w:rsid w:val="008571DF"/>
    <w:rsid w:val="00857A2C"/>
    <w:rsid w:val="0086002A"/>
    <w:rsid w:val="00860B80"/>
    <w:rsid w:val="00861A73"/>
    <w:rsid w:val="00862C1B"/>
    <w:rsid w:val="00863072"/>
    <w:rsid w:val="00863808"/>
    <w:rsid w:val="00864B63"/>
    <w:rsid w:val="008651A9"/>
    <w:rsid w:val="0086546E"/>
    <w:rsid w:val="00866823"/>
    <w:rsid w:val="00867206"/>
    <w:rsid w:val="008678C5"/>
    <w:rsid w:val="00867CE7"/>
    <w:rsid w:val="00867E3C"/>
    <w:rsid w:val="00867F92"/>
    <w:rsid w:val="00870266"/>
    <w:rsid w:val="008714F4"/>
    <w:rsid w:val="00872542"/>
    <w:rsid w:val="0087454D"/>
    <w:rsid w:val="00874908"/>
    <w:rsid w:val="0087498E"/>
    <w:rsid w:val="00874B42"/>
    <w:rsid w:val="00875158"/>
    <w:rsid w:val="00875C31"/>
    <w:rsid w:val="008760E1"/>
    <w:rsid w:val="008760E3"/>
    <w:rsid w:val="00876589"/>
    <w:rsid w:val="00877094"/>
    <w:rsid w:val="00877AB2"/>
    <w:rsid w:val="0088036B"/>
    <w:rsid w:val="00880B41"/>
    <w:rsid w:val="008818DF"/>
    <w:rsid w:val="00882F41"/>
    <w:rsid w:val="008835C4"/>
    <w:rsid w:val="00883CE9"/>
    <w:rsid w:val="00883D2E"/>
    <w:rsid w:val="00883F5C"/>
    <w:rsid w:val="0088535B"/>
    <w:rsid w:val="00885583"/>
    <w:rsid w:val="00885B5A"/>
    <w:rsid w:val="00885E65"/>
    <w:rsid w:val="008860EE"/>
    <w:rsid w:val="00886487"/>
    <w:rsid w:val="008906C1"/>
    <w:rsid w:val="00890F21"/>
    <w:rsid w:val="00891C61"/>
    <w:rsid w:val="00891D90"/>
    <w:rsid w:val="0089202E"/>
    <w:rsid w:val="00892198"/>
    <w:rsid w:val="0089227A"/>
    <w:rsid w:val="00892794"/>
    <w:rsid w:val="00892EA5"/>
    <w:rsid w:val="00893103"/>
    <w:rsid w:val="0089316F"/>
    <w:rsid w:val="008932F0"/>
    <w:rsid w:val="00893CCC"/>
    <w:rsid w:val="0089496C"/>
    <w:rsid w:val="008969D8"/>
    <w:rsid w:val="008970DA"/>
    <w:rsid w:val="00897BB1"/>
    <w:rsid w:val="008A0840"/>
    <w:rsid w:val="008A136D"/>
    <w:rsid w:val="008A18B5"/>
    <w:rsid w:val="008A298C"/>
    <w:rsid w:val="008A2F89"/>
    <w:rsid w:val="008A4766"/>
    <w:rsid w:val="008A48C6"/>
    <w:rsid w:val="008A5B34"/>
    <w:rsid w:val="008A7749"/>
    <w:rsid w:val="008A78FB"/>
    <w:rsid w:val="008B0043"/>
    <w:rsid w:val="008B0DFF"/>
    <w:rsid w:val="008B15F1"/>
    <w:rsid w:val="008B1DEA"/>
    <w:rsid w:val="008B3243"/>
    <w:rsid w:val="008B3DF7"/>
    <w:rsid w:val="008B415A"/>
    <w:rsid w:val="008B71F1"/>
    <w:rsid w:val="008C0477"/>
    <w:rsid w:val="008C0DA6"/>
    <w:rsid w:val="008C15DE"/>
    <w:rsid w:val="008C1747"/>
    <w:rsid w:val="008C17CA"/>
    <w:rsid w:val="008C199C"/>
    <w:rsid w:val="008C2AC9"/>
    <w:rsid w:val="008C2D16"/>
    <w:rsid w:val="008C366C"/>
    <w:rsid w:val="008C3799"/>
    <w:rsid w:val="008C4B7C"/>
    <w:rsid w:val="008C50A9"/>
    <w:rsid w:val="008C52F4"/>
    <w:rsid w:val="008C5BDC"/>
    <w:rsid w:val="008C6AFF"/>
    <w:rsid w:val="008D004C"/>
    <w:rsid w:val="008D1955"/>
    <w:rsid w:val="008D19F7"/>
    <w:rsid w:val="008D43F5"/>
    <w:rsid w:val="008D48AC"/>
    <w:rsid w:val="008D49E3"/>
    <w:rsid w:val="008D4EBE"/>
    <w:rsid w:val="008D53DE"/>
    <w:rsid w:val="008D5A6D"/>
    <w:rsid w:val="008D5B6F"/>
    <w:rsid w:val="008D64E8"/>
    <w:rsid w:val="008D6604"/>
    <w:rsid w:val="008D6D6C"/>
    <w:rsid w:val="008D6EC6"/>
    <w:rsid w:val="008D716E"/>
    <w:rsid w:val="008D744C"/>
    <w:rsid w:val="008E002C"/>
    <w:rsid w:val="008E139B"/>
    <w:rsid w:val="008E2036"/>
    <w:rsid w:val="008E35AC"/>
    <w:rsid w:val="008E6F75"/>
    <w:rsid w:val="008F08E2"/>
    <w:rsid w:val="008F1382"/>
    <w:rsid w:val="008F1975"/>
    <w:rsid w:val="008F1B0B"/>
    <w:rsid w:val="008F1EDB"/>
    <w:rsid w:val="008F25DA"/>
    <w:rsid w:val="008F374F"/>
    <w:rsid w:val="008F55EE"/>
    <w:rsid w:val="008F59E4"/>
    <w:rsid w:val="008F67A0"/>
    <w:rsid w:val="008F70A3"/>
    <w:rsid w:val="008F726F"/>
    <w:rsid w:val="008F74B3"/>
    <w:rsid w:val="00900CE7"/>
    <w:rsid w:val="009011D2"/>
    <w:rsid w:val="00901522"/>
    <w:rsid w:val="00903036"/>
    <w:rsid w:val="009059B7"/>
    <w:rsid w:val="009060A9"/>
    <w:rsid w:val="00906AE7"/>
    <w:rsid w:val="00906BE9"/>
    <w:rsid w:val="00906E72"/>
    <w:rsid w:val="00912628"/>
    <w:rsid w:val="00912C0D"/>
    <w:rsid w:val="00913225"/>
    <w:rsid w:val="00913A21"/>
    <w:rsid w:val="00913A39"/>
    <w:rsid w:val="00914256"/>
    <w:rsid w:val="00914871"/>
    <w:rsid w:val="009151D1"/>
    <w:rsid w:val="00915D25"/>
    <w:rsid w:val="00915F26"/>
    <w:rsid w:val="00915F86"/>
    <w:rsid w:val="00916D96"/>
    <w:rsid w:val="009174D2"/>
    <w:rsid w:val="009202D5"/>
    <w:rsid w:val="00920BCB"/>
    <w:rsid w:val="00922561"/>
    <w:rsid w:val="00922D98"/>
    <w:rsid w:val="00922DC7"/>
    <w:rsid w:val="00924CA7"/>
    <w:rsid w:val="00925EC6"/>
    <w:rsid w:val="009265E5"/>
    <w:rsid w:val="009269ED"/>
    <w:rsid w:val="00926CA3"/>
    <w:rsid w:val="00927A1F"/>
    <w:rsid w:val="00927C44"/>
    <w:rsid w:val="00930A0D"/>
    <w:rsid w:val="00930A2B"/>
    <w:rsid w:val="00933E87"/>
    <w:rsid w:val="00935B29"/>
    <w:rsid w:val="00936260"/>
    <w:rsid w:val="0094038C"/>
    <w:rsid w:val="00940D00"/>
    <w:rsid w:val="00940FA2"/>
    <w:rsid w:val="00941485"/>
    <w:rsid w:val="009416A5"/>
    <w:rsid w:val="00941A92"/>
    <w:rsid w:val="00942FA5"/>
    <w:rsid w:val="0094395A"/>
    <w:rsid w:val="00944CD0"/>
    <w:rsid w:val="00945C39"/>
    <w:rsid w:val="009463B3"/>
    <w:rsid w:val="00946A6A"/>
    <w:rsid w:val="00951332"/>
    <w:rsid w:val="00951C11"/>
    <w:rsid w:val="00952C96"/>
    <w:rsid w:val="00952D41"/>
    <w:rsid w:val="009537A7"/>
    <w:rsid w:val="00953921"/>
    <w:rsid w:val="00953E47"/>
    <w:rsid w:val="00954DBE"/>
    <w:rsid w:val="00954F1D"/>
    <w:rsid w:val="00954F92"/>
    <w:rsid w:val="00955159"/>
    <w:rsid w:val="0095525F"/>
    <w:rsid w:val="0095539E"/>
    <w:rsid w:val="0095550A"/>
    <w:rsid w:val="0095597B"/>
    <w:rsid w:val="00955E74"/>
    <w:rsid w:val="0095609B"/>
    <w:rsid w:val="009563C9"/>
    <w:rsid w:val="009579EF"/>
    <w:rsid w:val="009606AA"/>
    <w:rsid w:val="00960E33"/>
    <w:rsid w:val="009611CC"/>
    <w:rsid w:val="00963741"/>
    <w:rsid w:val="00963872"/>
    <w:rsid w:val="00963BD7"/>
    <w:rsid w:val="0096455A"/>
    <w:rsid w:val="00965C5F"/>
    <w:rsid w:val="00965D4B"/>
    <w:rsid w:val="0096607D"/>
    <w:rsid w:val="0096648E"/>
    <w:rsid w:val="00967549"/>
    <w:rsid w:val="0097214B"/>
    <w:rsid w:val="00972C69"/>
    <w:rsid w:val="00975215"/>
    <w:rsid w:val="00976144"/>
    <w:rsid w:val="00980640"/>
    <w:rsid w:val="00980F5F"/>
    <w:rsid w:val="00981A71"/>
    <w:rsid w:val="00981EAA"/>
    <w:rsid w:val="00981FCD"/>
    <w:rsid w:val="00983D9A"/>
    <w:rsid w:val="0098467F"/>
    <w:rsid w:val="00985948"/>
    <w:rsid w:val="00985BEA"/>
    <w:rsid w:val="00986259"/>
    <w:rsid w:val="0098685C"/>
    <w:rsid w:val="00987727"/>
    <w:rsid w:val="00990E0A"/>
    <w:rsid w:val="00992230"/>
    <w:rsid w:val="009929CC"/>
    <w:rsid w:val="00992AC7"/>
    <w:rsid w:val="00992BDD"/>
    <w:rsid w:val="00992D93"/>
    <w:rsid w:val="00993B41"/>
    <w:rsid w:val="009949A1"/>
    <w:rsid w:val="00995885"/>
    <w:rsid w:val="009969FD"/>
    <w:rsid w:val="0099745C"/>
    <w:rsid w:val="00997A23"/>
    <w:rsid w:val="00997B36"/>
    <w:rsid w:val="009A1800"/>
    <w:rsid w:val="009A1EA3"/>
    <w:rsid w:val="009A2CC0"/>
    <w:rsid w:val="009A3E33"/>
    <w:rsid w:val="009A4183"/>
    <w:rsid w:val="009A41D0"/>
    <w:rsid w:val="009A48B6"/>
    <w:rsid w:val="009A5490"/>
    <w:rsid w:val="009A54CB"/>
    <w:rsid w:val="009A5D3A"/>
    <w:rsid w:val="009A67F1"/>
    <w:rsid w:val="009A6B83"/>
    <w:rsid w:val="009A785E"/>
    <w:rsid w:val="009A7D18"/>
    <w:rsid w:val="009B0EA5"/>
    <w:rsid w:val="009B1287"/>
    <w:rsid w:val="009B1FCD"/>
    <w:rsid w:val="009B2613"/>
    <w:rsid w:val="009B3FAE"/>
    <w:rsid w:val="009B4C97"/>
    <w:rsid w:val="009B5382"/>
    <w:rsid w:val="009B5E6E"/>
    <w:rsid w:val="009B678C"/>
    <w:rsid w:val="009B7332"/>
    <w:rsid w:val="009B76C7"/>
    <w:rsid w:val="009B792D"/>
    <w:rsid w:val="009C0578"/>
    <w:rsid w:val="009C05D9"/>
    <w:rsid w:val="009C05DD"/>
    <w:rsid w:val="009C0A72"/>
    <w:rsid w:val="009C0AA1"/>
    <w:rsid w:val="009C1514"/>
    <w:rsid w:val="009C1E0E"/>
    <w:rsid w:val="009C2A0E"/>
    <w:rsid w:val="009C3892"/>
    <w:rsid w:val="009C3C7E"/>
    <w:rsid w:val="009C5D43"/>
    <w:rsid w:val="009C608E"/>
    <w:rsid w:val="009C6C1C"/>
    <w:rsid w:val="009C6E94"/>
    <w:rsid w:val="009C766C"/>
    <w:rsid w:val="009C774A"/>
    <w:rsid w:val="009C7B91"/>
    <w:rsid w:val="009D0F1A"/>
    <w:rsid w:val="009D213E"/>
    <w:rsid w:val="009D23CB"/>
    <w:rsid w:val="009D264C"/>
    <w:rsid w:val="009D277C"/>
    <w:rsid w:val="009D2BCF"/>
    <w:rsid w:val="009D306A"/>
    <w:rsid w:val="009D44CF"/>
    <w:rsid w:val="009D6C31"/>
    <w:rsid w:val="009E02D4"/>
    <w:rsid w:val="009E075D"/>
    <w:rsid w:val="009E2394"/>
    <w:rsid w:val="009E311E"/>
    <w:rsid w:val="009E31A9"/>
    <w:rsid w:val="009E47E6"/>
    <w:rsid w:val="009E4882"/>
    <w:rsid w:val="009E6438"/>
    <w:rsid w:val="009E6A2D"/>
    <w:rsid w:val="009E7623"/>
    <w:rsid w:val="009F01F9"/>
    <w:rsid w:val="009F0252"/>
    <w:rsid w:val="009F02CE"/>
    <w:rsid w:val="009F1E33"/>
    <w:rsid w:val="009F27B3"/>
    <w:rsid w:val="009F29A2"/>
    <w:rsid w:val="009F2AA8"/>
    <w:rsid w:val="009F3114"/>
    <w:rsid w:val="009F3734"/>
    <w:rsid w:val="009F63F9"/>
    <w:rsid w:val="009F6AD6"/>
    <w:rsid w:val="009F6DD7"/>
    <w:rsid w:val="00A011F5"/>
    <w:rsid w:val="00A014BD"/>
    <w:rsid w:val="00A017F3"/>
    <w:rsid w:val="00A02152"/>
    <w:rsid w:val="00A031AA"/>
    <w:rsid w:val="00A04CC5"/>
    <w:rsid w:val="00A05001"/>
    <w:rsid w:val="00A053B0"/>
    <w:rsid w:val="00A05A2E"/>
    <w:rsid w:val="00A06C1E"/>
    <w:rsid w:val="00A07C01"/>
    <w:rsid w:val="00A11878"/>
    <w:rsid w:val="00A11D5E"/>
    <w:rsid w:val="00A1268D"/>
    <w:rsid w:val="00A137C4"/>
    <w:rsid w:val="00A13A08"/>
    <w:rsid w:val="00A14490"/>
    <w:rsid w:val="00A14733"/>
    <w:rsid w:val="00A154B5"/>
    <w:rsid w:val="00A20B0A"/>
    <w:rsid w:val="00A21F1D"/>
    <w:rsid w:val="00A2595E"/>
    <w:rsid w:val="00A25975"/>
    <w:rsid w:val="00A26154"/>
    <w:rsid w:val="00A27931"/>
    <w:rsid w:val="00A27AD1"/>
    <w:rsid w:val="00A27C43"/>
    <w:rsid w:val="00A27D5A"/>
    <w:rsid w:val="00A27E02"/>
    <w:rsid w:val="00A30A1F"/>
    <w:rsid w:val="00A3121D"/>
    <w:rsid w:val="00A3194E"/>
    <w:rsid w:val="00A321D6"/>
    <w:rsid w:val="00A34841"/>
    <w:rsid w:val="00A3507C"/>
    <w:rsid w:val="00A3640F"/>
    <w:rsid w:val="00A36D88"/>
    <w:rsid w:val="00A36E66"/>
    <w:rsid w:val="00A41C50"/>
    <w:rsid w:val="00A42BC9"/>
    <w:rsid w:val="00A445FE"/>
    <w:rsid w:val="00A44846"/>
    <w:rsid w:val="00A44ED3"/>
    <w:rsid w:val="00A45F57"/>
    <w:rsid w:val="00A462D5"/>
    <w:rsid w:val="00A46CA5"/>
    <w:rsid w:val="00A4712A"/>
    <w:rsid w:val="00A47785"/>
    <w:rsid w:val="00A5232D"/>
    <w:rsid w:val="00A5250C"/>
    <w:rsid w:val="00A52877"/>
    <w:rsid w:val="00A52BD1"/>
    <w:rsid w:val="00A5349B"/>
    <w:rsid w:val="00A547FE"/>
    <w:rsid w:val="00A549C6"/>
    <w:rsid w:val="00A55F66"/>
    <w:rsid w:val="00A56382"/>
    <w:rsid w:val="00A56582"/>
    <w:rsid w:val="00A56D74"/>
    <w:rsid w:val="00A57DA9"/>
    <w:rsid w:val="00A61D1D"/>
    <w:rsid w:val="00A62D98"/>
    <w:rsid w:val="00A63C94"/>
    <w:rsid w:val="00A64D60"/>
    <w:rsid w:val="00A6527D"/>
    <w:rsid w:val="00A65B63"/>
    <w:rsid w:val="00A66584"/>
    <w:rsid w:val="00A66B28"/>
    <w:rsid w:val="00A67988"/>
    <w:rsid w:val="00A70221"/>
    <w:rsid w:val="00A709E1"/>
    <w:rsid w:val="00A70D48"/>
    <w:rsid w:val="00A71379"/>
    <w:rsid w:val="00A71E1E"/>
    <w:rsid w:val="00A73A49"/>
    <w:rsid w:val="00A747DE"/>
    <w:rsid w:val="00A7528B"/>
    <w:rsid w:val="00A764EE"/>
    <w:rsid w:val="00A77555"/>
    <w:rsid w:val="00A77B46"/>
    <w:rsid w:val="00A81EB9"/>
    <w:rsid w:val="00A82447"/>
    <w:rsid w:val="00A826C4"/>
    <w:rsid w:val="00A82AFF"/>
    <w:rsid w:val="00A832A2"/>
    <w:rsid w:val="00A83634"/>
    <w:rsid w:val="00A8516B"/>
    <w:rsid w:val="00A86065"/>
    <w:rsid w:val="00A86C20"/>
    <w:rsid w:val="00A87266"/>
    <w:rsid w:val="00A8739C"/>
    <w:rsid w:val="00A87D52"/>
    <w:rsid w:val="00A903BE"/>
    <w:rsid w:val="00A9066F"/>
    <w:rsid w:val="00A907A0"/>
    <w:rsid w:val="00A9296A"/>
    <w:rsid w:val="00A934C6"/>
    <w:rsid w:val="00A93AAB"/>
    <w:rsid w:val="00A96443"/>
    <w:rsid w:val="00A97443"/>
    <w:rsid w:val="00A97B49"/>
    <w:rsid w:val="00A97B5E"/>
    <w:rsid w:val="00AA0266"/>
    <w:rsid w:val="00AA0CB0"/>
    <w:rsid w:val="00AA15D4"/>
    <w:rsid w:val="00AA2013"/>
    <w:rsid w:val="00AA3174"/>
    <w:rsid w:val="00AA32B0"/>
    <w:rsid w:val="00AA3FC9"/>
    <w:rsid w:val="00AA437E"/>
    <w:rsid w:val="00AA5251"/>
    <w:rsid w:val="00AA59BD"/>
    <w:rsid w:val="00AA6507"/>
    <w:rsid w:val="00AA65AB"/>
    <w:rsid w:val="00AA6D4B"/>
    <w:rsid w:val="00AB09CF"/>
    <w:rsid w:val="00AB0F99"/>
    <w:rsid w:val="00AB12F5"/>
    <w:rsid w:val="00AB252F"/>
    <w:rsid w:val="00AB273D"/>
    <w:rsid w:val="00AB344A"/>
    <w:rsid w:val="00AB3BDF"/>
    <w:rsid w:val="00AB4288"/>
    <w:rsid w:val="00AB5898"/>
    <w:rsid w:val="00AB690F"/>
    <w:rsid w:val="00AC0564"/>
    <w:rsid w:val="00AC0FEF"/>
    <w:rsid w:val="00AC285C"/>
    <w:rsid w:val="00AC3A31"/>
    <w:rsid w:val="00AC5B42"/>
    <w:rsid w:val="00AC5DB9"/>
    <w:rsid w:val="00AC5E21"/>
    <w:rsid w:val="00AC6D67"/>
    <w:rsid w:val="00AC7029"/>
    <w:rsid w:val="00AD0DA1"/>
    <w:rsid w:val="00AD1C8B"/>
    <w:rsid w:val="00AD29C4"/>
    <w:rsid w:val="00AD3C4D"/>
    <w:rsid w:val="00AD4C70"/>
    <w:rsid w:val="00AD52B7"/>
    <w:rsid w:val="00AD59BA"/>
    <w:rsid w:val="00AD690E"/>
    <w:rsid w:val="00AD69F3"/>
    <w:rsid w:val="00AD6E18"/>
    <w:rsid w:val="00AD7550"/>
    <w:rsid w:val="00AE03BD"/>
    <w:rsid w:val="00AE0929"/>
    <w:rsid w:val="00AE0991"/>
    <w:rsid w:val="00AE1219"/>
    <w:rsid w:val="00AE1401"/>
    <w:rsid w:val="00AE240F"/>
    <w:rsid w:val="00AE2B0C"/>
    <w:rsid w:val="00AE32A4"/>
    <w:rsid w:val="00AE34FB"/>
    <w:rsid w:val="00AE3640"/>
    <w:rsid w:val="00AE533B"/>
    <w:rsid w:val="00AE6624"/>
    <w:rsid w:val="00AE7795"/>
    <w:rsid w:val="00AE786A"/>
    <w:rsid w:val="00AE7B97"/>
    <w:rsid w:val="00AF05F5"/>
    <w:rsid w:val="00AF125F"/>
    <w:rsid w:val="00AF1664"/>
    <w:rsid w:val="00AF4399"/>
    <w:rsid w:val="00AF731E"/>
    <w:rsid w:val="00AF7425"/>
    <w:rsid w:val="00B001CA"/>
    <w:rsid w:val="00B005EF"/>
    <w:rsid w:val="00B00EA1"/>
    <w:rsid w:val="00B03397"/>
    <w:rsid w:val="00B040CB"/>
    <w:rsid w:val="00B05BFC"/>
    <w:rsid w:val="00B06482"/>
    <w:rsid w:val="00B0663B"/>
    <w:rsid w:val="00B068A7"/>
    <w:rsid w:val="00B07208"/>
    <w:rsid w:val="00B12261"/>
    <w:rsid w:val="00B13405"/>
    <w:rsid w:val="00B1388F"/>
    <w:rsid w:val="00B15C5A"/>
    <w:rsid w:val="00B15EF0"/>
    <w:rsid w:val="00B16049"/>
    <w:rsid w:val="00B172E1"/>
    <w:rsid w:val="00B173F0"/>
    <w:rsid w:val="00B176F3"/>
    <w:rsid w:val="00B17774"/>
    <w:rsid w:val="00B1784A"/>
    <w:rsid w:val="00B17C3B"/>
    <w:rsid w:val="00B2088A"/>
    <w:rsid w:val="00B2139D"/>
    <w:rsid w:val="00B22FAF"/>
    <w:rsid w:val="00B233E1"/>
    <w:rsid w:val="00B2424E"/>
    <w:rsid w:val="00B2449D"/>
    <w:rsid w:val="00B2461F"/>
    <w:rsid w:val="00B24881"/>
    <w:rsid w:val="00B24B4C"/>
    <w:rsid w:val="00B25935"/>
    <w:rsid w:val="00B26FC4"/>
    <w:rsid w:val="00B27EA8"/>
    <w:rsid w:val="00B301BF"/>
    <w:rsid w:val="00B30674"/>
    <w:rsid w:val="00B31CC4"/>
    <w:rsid w:val="00B322CA"/>
    <w:rsid w:val="00B339FA"/>
    <w:rsid w:val="00B34535"/>
    <w:rsid w:val="00B356AE"/>
    <w:rsid w:val="00B35D05"/>
    <w:rsid w:val="00B36406"/>
    <w:rsid w:val="00B3731E"/>
    <w:rsid w:val="00B37A0D"/>
    <w:rsid w:val="00B408AE"/>
    <w:rsid w:val="00B409F6"/>
    <w:rsid w:val="00B40BDD"/>
    <w:rsid w:val="00B40BE3"/>
    <w:rsid w:val="00B41A95"/>
    <w:rsid w:val="00B4312F"/>
    <w:rsid w:val="00B43C20"/>
    <w:rsid w:val="00B47202"/>
    <w:rsid w:val="00B47B8B"/>
    <w:rsid w:val="00B507B7"/>
    <w:rsid w:val="00B51615"/>
    <w:rsid w:val="00B51D8C"/>
    <w:rsid w:val="00B51F36"/>
    <w:rsid w:val="00B5215E"/>
    <w:rsid w:val="00B528C0"/>
    <w:rsid w:val="00B53F25"/>
    <w:rsid w:val="00B55411"/>
    <w:rsid w:val="00B55446"/>
    <w:rsid w:val="00B55D0F"/>
    <w:rsid w:val="00B571D6"/>
    <w:rsid w:val="00B57700"/>
    <w:rsid w:val="00B57E0F"/>
    <w:rsid w:val="00B62520"/>
    <w:rsid w:val="00B62CEE"/>
    <w:rsid w:val="00B65398"/>
    <w:rsid w:val="00B65B58"/>
    <w:rsid w:val="00B71204"/>
    <w:rsid w:val="00B714B4"/>
    <w:rsid w:val="00B72164"/>
    <w:rsid w:val="00B73046"/>
    <w:rsid w:val="00B740A7"/>
    <w:rsid w:val="00B7436A"/>
    <w:rsid w:val="00B75885"/>
    <w:rsid w:val="00B7597B"/>
    <w:rsid w:val="00B75BD3"/>
    <w:rsid w:val="00B76F10"/>
    <w:rsid w:val="00B77502"/>
    <w:rsid w:val="00B776CA"/>
    <w:rsid w:val="00B81B9E"/>
    <w:rsid w:val="00B8234C"/>
    <w:rsid w:val="00B83553"/>
    <w:rsid w:val="00B83881"/>
    <w:rsid w:val="00B83B1F"/>
    <w:rsid w:val="00B84885"/>
    <w:rsid w:val="00B856FB"/>
    <w:rsid w:val="00B86DD2"/>
    <w:rsid w:val="00B9001F"/>
    <w:rsid w:val="00B90885"/>
    <w:rsid w:val="00B911C3"/>
    <w:rsid w:val="00B9139D"/>
    <w:rsid w:val="00B91629"/>
    <w:rsid w:val="00B931A8"/>
    <w:rsid w:val="00B94542"/>
    <w:rsid w:val="00B964D7"/>
    <w:rsid w:val="00B965BE"/>
    <w:rsid w:val="00B96CF0"/>
    <w:rsid w:val="00B9776F"/>
    <w:rsid w:val="00BA12FB"/>
    <w:rsid w:val="00BA18E1"/>
    <w:rsid w:val="00BA199B"/>
    <w:rsid w:val="00BA1A10"/>
    <w:rsid w:val="00BA1A3C"/>
    <w:rsid w:val="00BA20B3"/>
    <w:rsid w:val="00BA23D8"/>
    <w:rsid w:val="00BA3E47"/>
    <w:rsid w:val="00BA46AD"/>
    <w:rsid w:val="00BA595F"/>
    <w:rsid w:val="00BB00C3"/>
    <w:rsid w:val="00BB0253"/>
    <w:rsid w:val="00BB0803"/>
    <w:rsid w:val="00BB14A3"/>
    <w:rsid w:val="00BB2724"/>
    <w:rsid w:val="00BB2C43"/>
    <w:rsid w:val="00BB3688"/>
    <w:rsid w:val="00BB3CA9"/>
    <w:rsid w:val="00BB4C9A"/>
    <w:rsid w:val="00BB5953"/>
    <w:rsid w:val="00BB6330"/>
    <w:rsid w:val="00BB6CB2"/>
    <w:rsid w:val="00BC03D6"/>
    <w:rsid w:val="00BC0950"/>
    <w:rsid w:val="00BC0D42"/>
    <w:rsid w:val="00BC185C"/>
    <w:rsid w:val="00BC23D2"/>
    <w:rsid w:val="00BC30FD"/>
    <w:rsid w:val="00BC368E"/>
    <w:rsid w:val="00BC3DB3"/>
    <w:rsid w:val="00BC4A2E"/>
    <w:rsid w:val="00BC4DF9"/>
    <w:rsid w:val="00BC53E4"/>
    <w:rsid w:val="00BC54EA"/>
    <w:rsid w:val="00BC7D51"/>
    <w:rsid w:val="00BD08B2"/>
    <w:rsid w:val="00BD1B5F"/>
    <w:rsid w:val="00BD1D9B"/>
    <w:rsid w:val="00BD213D"/>
    <w:rsid w:val="00BD21A8"/>
    <w:rsid w:val="00BD28D1"/>
    <w:rsid w:val="00BD2C22"/>
    <w:rsid w:val="00BD3C98"/>
    <w:rsid w:val="00BD45E7"/>
    <w:rsid w:val="00BD49D1"/>
    <w:rsid w:val="00BD4AB1"/>
    <w:rsid w:val="00BD4CC4"/>
    <w:rsid w:val="00BD5F00"/>
    <w:rsid w:val="00BD5F34"/>
    <w:rsid w:val="00BD61A9"/>
    <w:rsid w:val="00BD6F50"/>
    <w:rsid w:val="00BE0AD0"/>
    <w:rsid w:val="00BE1C8F"/>
    <w:rsid w:val="00BE5A3F"/>
    <w:rsid w:val="00BE6126"/>
    <w:rsid w:val="00BE62F9"/>
    <w:rsid w:val="00BE6D0D"/>
    <w:rsid w:val="00BE6E34"/>
    <w:rsid w:val="00BE7BB8"/>
    <w:rsid w:val="00BF2301"/>
    <w:rsid w:val="00BF37A2"/>
    <w:rsid w:val="00BF37FC"/>
    <w:rsid w:val="00BF381F"/>
    <w:rsid w:val="00BF464A"/>
    <w:rsid w:val="00BF4E24"/>
    <w:rsid w:val="00BF51C4"/>
    <w:rsid w:val="00BF70A7"/>
    <w:rsid w:val="00BF73F8"/>
    <w:rsid w:val="00BF7D6E"/>
    <w:rsid w:val="00C008E1"/>
    <w:rsid w:val="00C01379"/>
    <w:rsid w:val="00C0231A"/>
    <w:rsid w:val="00C02B83"/>
    <w:rsid w:val="00C032C3"/>
    <w:rsid w:val="00C040B1"/>
    <w:rsid w:val="00C065CB"/>
    <w:rsid w:val="00C10339"/>
    <w:rsid w:val="00C10859"/>
    <w:rsid w:val="00C1265F"/>
    <w:rsid w:val="00C127A9"/>
    <w:rsid w:val="00C1344D"/>
    <w:rsid w:val="00C135C0"/>
    <w:rsid w:val="00C15A62"/>
    <w:rsid w:val="00C161D4"/>
    <w:rsid w:val="00C1621D"/>
    <w:rsid w:val="00C16A1C"/>
    <w:rsid w:val="00C17B57"/>
    <w:rsid w:val="00C20C36"/>
    <w:rsid w:val="00C223D2"/>
    <w:rsid w:val="00C22B2B"/>
    <w:rsid w:val="00C234DB"/>
    <w:rsid w:val="00C24721"/>
    <w:rsid w:val="00C247D8"/>
    <w:rsid w:val="00C252BE"/>
    <w:rsid w:val="00C2547D"/>
    <w:rsid w:val="00C30358"/>
    <w:rsid w:val="00C303F8"/>
    <w:rsid w:val="00C34A14"/>
    <w:rsid w:val="00C34AC9"/>
    <w:rsid w:val="00C34C21"/>
    <w:rsid w:val="00C35BD6"/>
    <w:rsid w:val="00C35EB6"/>
    <w:rsid w:val="00C37108"/>
    <w:rsid w:val="00C372D0"/>
    <w:rsid w:val="00C37653"/>
    <w:rsid w:val="00C409CD"/>
    <w:rsid w:val="00C42AEF"/>
    <w:rsid w:val="00C435C2"/>
    <w:rsid w:val="00C47ACA"/>
    <w:rsid w:val="00C47C77"/>
    <w:rsid w:val="00C50743"/>
    <w:rsid w:val="00C52791"/>
    <w:rsid w:val="00C53EA9"/>
    <w:rsid w:val="00C53FBB"/>
    <w:rsid w:val="00C5458B"/>
    <w:rsid w:val="00C549AE"/>
    <w:rsid w:val="00C54CF0"/>
    <w:rsid w:val="00C55505"/>
    <w:rsid w:val="00C56A9D"/>
    <w:rsid w:val="00C57C1C"/>
    <w:rsid w:val="00C57CE5"/>
    <w:rsid w:val="00C604C4"/>
    <w:rsid w:val="00C60AE7"/>
    <w:rsid w:val="00C610EF"/>
    <w:rsid w:val="00C62195"/>
    <w:rsid w:val="00C625A0"/>
    <w:rsid w:val="00C6389D"/>
    <w:rsid w:val="00C63D2F"/>
    <w:rsid w:val="00C65910"/>
    <w:rsid w:val="00C659A3"/>
    <w:rsid w:val="00C668D7"/>
    <w:rsid w:val="00C66BE1"/>
    <w:rsid w:val="00C673D8"/>
    <w:rsid w:val="00C70E92"/>
    <w:rsid w:val="00C71278"/>
    <w:rsid w:val="00C716EC"/>
    <w:rsid w:val="00C719E5"/>
    <w:rsid w:val="00C72199"/>
    <w:rsid w:val="00C72D8E"/>
    <w:rsid w:val="00C7334D"/>
    <w:rsid w:val="00C74E86"/>
    <w:rsid w:val="00C74F38"/>
    <w:rsid w:val="00C74FDD"/>
    <w:rsid w:val="00C75393"/>
    <w:rsid w:val="00C76123"/>
    <w:rsid w:val="00C765D9"/>
    <w:rsid w:val="00C80FD7"/>
    <w:rsid w:val="00C81430"/>
    <w:rsid w:val="00C81957"/>
    <w:rsid w:val="00C82F79"/>
    <w:rsid w:val="00C8354B"/>
    <w:rsid w:val="00C8423D"/>
    <w:rsid w:val="00C848C8"/>
    <w:rsid w:val="00C84D23"/>
    <w:rsid w:val="00C85CA4"/>
    <w:rsid w:val="00C8600A"/>
    <w:rsid w:val="00C86406"/>
    <w:rsid w:val="00C87479"/>
    <w:rsid w:val="00C9007A"/>
    <w:rsid w:val="00C91679"/>
    <w:rsid w:val="00C95C76"/>
    <w:rsid w:val="00C96B28"/>
    <w:rsid w:val="00CA1832"/>
    <w:rsid w:val="00CA2387"/>
    <w:rsid w:val="00CA29FC"/>
    <w:rsid w:val="00CA3693"/>
    <w:rsid w:val="00CA4575"/>
    <w:rsid w:val="00CA483E"/>
    <w:rsid w:val="00CA4909"/>
    <w:rsid w:val="00CA4E1E"/>
    <w:rsid w:val="00CB02B6"/>
    <w:rsid w:val="00CB0A94"/>
    <w:rsid w:val="00CB146C"/>
    <w:rsid w:val="00CB1D7B"/>
    <w:rsid w:val="00CB3367"/>
    <w:rsid w:val="00CB35A3"/>
    <w:rsid w:val="00CB36B9"/>
    <w:rsid w:val="00CB3D95"/>
    <w:rsid w:val="00CB47EE"/>
    <w:rsid w:val="00CB58AC"/>
    <w:rsid w:val="00CB58C5"/>
    <w:rsid w:val="00CB5FF3"/>
    <w:rsid w:val="00CB60A8"/>
    <w:rsid w:val="00CB62A2"/>
    <w:rsid w:val="00CB771C"/>
    <w:rsid w:val="00CB7ECC"/>
    <w:rsid w:val="00CC06E3"/>
    <w:rsid w:val="00CC1BA5"/>
    <w:rsid w:val="00CC1EC9"/>
    <w:rsid w:val="00CC36B8"/>
    <w:rsid w:val="00CC483E"/>
    <w:rsid w:val="00CC4FB0"/>
    <w:rsid w:val="00CC5496"/>
    <w:rsid w:val="00CC58DF"/>
    <w:rsid w:val="00CC5B12"/>
    <w:rsid w:val="00CC6607"/>
    <w:rsid w:val="00CC772E"/>
    <w:rsid w:val="00CD0A98"/>
    <w:rsid w:val="00CD0EAE"/>
    <w:rsid w:val="00CD11BD"/>
    <w:rsid w:val="00CD1752"/>
    <w:rsid w:val="00CD2E4C"/>
    <w:rsid w:val="00CD3032"/>
    <w:rsid w:val="00CD349A"/>
    <w:rsid w:val="00CD414B"/>
    <w:rsid w:val="00CD5D0F"/>
    <w:rsid w:val="00CD61C1"/>
    <w:rsid w:val="00CD62C3"/>
    <w:rsid w:val="00CD6828"/>
    <w:rsid w:val="00CD69B1"/>
    <w:rsid w:val="00CD73EF"/>
    <w:rsid w:val="00CD7701"/>
    <w:rsid w:val="00CD7CED"/>
    <w:rsid w:val="00CD7EAE"/>
    <w:rsid w:val="00CE063F"/>
    <w:rsid w:val="00CE1124"/>
    <w:rsid w:val="00CE1AC8"/>
    <w:rsid w:val="00CE1D44"/>
    <w:rsid w:val="00CE1D67"/>
    <w:rsid w:val="00CE1DC6"/>
    <w:rsid w:val="00CE2C81"/>
    <w:rsid w:val="00CE4050"/>
    <w:rsid w:val="00CE5EFB"/>
    <w:rsid w:val="00CE7633"/>
    <w:rsid w:val="00CF211E"/>
    <w:rsid w:val="00CF23CC"/>
    <w:rsid w:val="00CF38D1"/>
    <w:rsid w:val="00CF42F7"/>
    <w:rsid w:val="00CF4D90"/>
    <w:rsid w:val="00CF55BB"/>
    <w:rsid w:val="00CF592B"/>
    <w:rsid w:val="00CF5B2C"/>
    <w:rsid w:val="00CF5C29"/>
    <w:rsid w:val="00CF61F8"/>
    <w:rsid w:val="00CF6D57"/>
    <w:rsid w:val="00CF7125"/>
    <w:rsid w:val="00CF72DB"/>
    <w:rsid w:val="00CF7708"/>
    <w:rsid w:val="00CF79FD"/>
    <w:rsid w:val="00D00DC3"/>
    <w:rsid w:val="00D010A4"/>
    <w:rsid w:val="00D01834"/>
    <w:rsid w:val="00D01F07"/>
    <w:rsid w:val="00D01F30"/>
    <w:rsid w:val="00D03794"/>
    <w:rsid w:val="00D03B6C"/>
    <w:rsid w:val="00D049A7"/>
    <w:rsid w:val="00D050CF"/>
    <w:rsid w:val="00D05A78"/>
    <w:rsid w:val="00D06874"/>
    <w:rsid w:val="00D078BE"/>
    <w:rsid w:val="00D107D6"/>
    <w:rsid w:val="00D10CE5"/>
    <w:rsid w:val="00D10E88"/>
    <w:rsid w:val="00D113EF"/>
    <w:rsid w:val="00D11AA9"/>
    <w:rsid w:val="00D11BEC"/>
    <w:rsid w:val="00D11C2B"/>
    <w:rsid w:val="00D12C4C"/>
    <w:rsid w:val="00D12FA4"/>
    <w:rsid w:val="00D149A4"/>
    <w:rsid w:val="00D1542C"/>
    <w:rsid w:val="00D16290"/>
    <w:rsid w:val="00D16C53"/>
    <w:rsid w:val="00D17546"/>
    <w:rsid w:val="00D17951"/>
    <w:rsid w:val="00D1795A"/>
    <w:rsid w:val="00D17B08"/>
    <w:rsid w:val="00D17F46"/>
    <w:rsid w:val="00D17FEC"/>
    <w:rsid w:val="00D20CD2"/>
    <w:rsid w:val="00D20F1F"/>
    <w:rsid w:val="00D215D4"/>
    <w:rsid w:val="00D21F48"/>
    <w:rsid w:val="00D22747"/>
    <w:rsid w:val="00D26760"/>
    <w:rsid w:val="00D3055A"/>
    <w:rsid w:val="00D30653"/>
    <w:rsid w:val="00D30676"/>
    <w:rsid w:val="00D30684"/>
    <w:rsid w:val="00D31690"/>
    <w:rsid w:val="00D32D7D"/>
    <w:rsid w:val="00D32FC4"/>
    <w:rsid w:val="00D3460A"/>
    <w:rsid w:val="00D35A55"/>
    <w:rsid w:val="00D401D5"/>
    <w:rsid w:val="00D40CBB"/>
    <w:rsid w:val="00D41A41"/>
    <w:rsid w:val="00D42837"/>
    <w:rsid w:val="00D436A0"/>
    <w:rsid w:val="00D437A8"/>
    <w:rsid w:val="00D4411E"/>
    <w:rsid w:val="00D44220"/>
    <w:rsid w:val="00D44306"/>
    <w:rsid w:val="00D44B97"/>
    <w:rsid w:val="00D44D14"/>
    <w:rsid w:val="00D44F07"/>
    <w:rsid w:val="00D44F15"/>
    <w:rsid w:val="00D46452"/>
    <w:rsid w:val="00D47BF0"/>
    <w:rsid w:val="00D47C42"/>
    <w:rsid w:val="00D47EEE"/>
    <w:rsid w:val="00D51EC6"/>
    <w:rsid w:val="00D522A2"/>
    <w:rsid w:val="00D530C8"/>
    <w:rsid w:val="00D53AEF"/>
    <w:rsid w:val="00D562D6"/>
    <w:rsid w:val="00D564B1"/>
    <w:rsid w:val="00D56745"/>
    <w:rsid w:val="00D56EB8"/>
    <w:rsid w:val="00D56F2C"/>
    <w:rsid w:val="00D579AE"/>
    <w:rsid w:val="00D60A7D"/>
    <w:rsid w:val="00D61220"/>
    <w:rsid w:val="00D626F3"/>
    <w:rsid w:val="00D62E07"/>
    <w:rsid w:val="00D646E7"/>
    <w:rsid w:val="00D6612E"/>
    <w:rsid w:val="00D66F8F"/>
    <w:rsid w:val="00D672D1"/>
    <w:rsid w:val="00D67C32"/>
    <w:rsid w:val="00D70135"/>
    <w:rsid w:val="00D713E5"/>
    <w:rsid w:val="00D73942"/>
    <w:rsid w:val="00D73A46"/>
    <w:rsid w:val="00D745CF"/>
    <w:rsid w:val="00D75E1B"/>
    <w:rsid w:val="00D76550"/>
    <w:rsid w:val="00D76563"/>
    <w:rsid w:val="00D77FA9"/>
    <w:rsid w:val="00D83705"/>
    <w:rsid w:val="00D8395D"/>
    <w:rsid w:val="00D84954"/>
    <w:rsid w:val="00D85EEC"/>
    <w:rsid w:val="00D8712B"/>
    <w:rsid w:val="00D87B2D"/>
    <w:rsid w:val="00D90A22"/>
    <w:rsid w:val="00D91E7D"/>
    <w:rsid w:val="00D92BEE"/>
    <w:rsid w:val="00D93870"/>
    <w:rsid w:val="00D9461A"/>
    <w:rsid w:val="00D94D57"/>
    <w:rsid w:val="00D96C0C"/>
    <w:rsid w:val="00D96DDF"/>
    <w:rsid w:val="00D97233"/>
    <w:rsid w:val="00DA02E8"/>
    <w:rsid w:val="00DA2D46"/>
    <w:rsid w:val="00DA2E63"/>
    <w:rsid w:val="00DA377F"/>
    <w:rsid w:val="00DA4026"/>
    <w:rsid w:val="00DA463C"/>
    <w:rsid w:val="00DA5533"/>
    <w:rsid w:val="00DA6D7B"/>
    <w:rsid w:val="00DA7D7B"/>
    <w:rsid w:val="00DB01BE"/>
    <w:rsid w:val="00DB10DF"/>
    <w:rsid w:val="00DB195E"/>
    <w:rsid w:val="00DB2014"/>
    <w:rsid w:val="00DB2134"/>
    <w:rsid w:val="00DB2C48"/>
    <w:rsid w:val="00DB2FF6"/>
    <w:rsid w:val="00DB33B5"/>
    <w:rsid w:val="00DB439C"/>
    <w:rsid w:val="00DB603A"/>
    <w:rsid w:val="00DB65B6"/>
    <w:rsid w:val="00DB6CFC"/>
    <w:rsid w:val="00DB6E79"/>
    <w:rsid w:val="00DC0224"/>
    <w:rsid w:val="00DC0410"/>
    <w:rsid w:val="00DC0CAE"/>
    <w:rsid w:val="00DC1B15"/>
    <w:rsid w:val="00DC1F6D"/>
    <w:rsid w:val="00DC2DC7"/>
    <w:rsid w:val="00DC352B"/>
    <w:rsid w:val="00DC359B"/>
    <w:rsid w:val="00DC3718"/>
    <w:rsid w:val="00DC4C35"/>
    <w:rsid w:val="00DC5F0D"/>
    <w:rsid w:val="00DC5F69"/>
    <w:rsid w:val="00DC6EEC"/>
    <w:rsid w:val="00DC75D5"/>
    <w:rsid w:val="00DC7622"/>
    <w:rsid w:val="00DD052C"/>
    <w:rsid w:val="00DD0D8D"/>
    <w:rsid w:val="00DD13D8"/>
    <w:rsid w:val="00DD1B29"/>
    <w:rsid w:val="00DD3246"/>
    <w:rsid w:val="00DD3B81"/>
    <w:rsid w:val="00DD3BDA"/>
    <w:rsid w:val="00DD407E"/>
    <w:rsid w:val="00DD5761"/>
    <w:rsid w:val="00DD6563"/>
    <w:rsid w:val="00DD722F"/>
    <w:rsid w:val="00DD7E1F"/>
    <w:rsid w:val="00DE1893"/>
    <w:rsid w:val="00DE2FF7"/>
    <w:rsid w:val="00DE351A"/>
    <w:rsid w:val="00DE4566"/>
    <w:rsid w:val="00DE4888"/>
    <w:rsid w:val="00DE5E9B"/>
    <w:rsid w:val="00DE69EC"/>
    <w:rsid w:val="00DF265A"/>
    <w:rsid w:val="00DF30B2"/>
    <w:rsid w:val="00DF378E"/>
    <w:rsid w:val="00DF3D76"/>
    <w:rsid w:val="00DF45CA"/>
    <w:rsid w:val="00DF663E"/>
    <w:rsid w:val="00DF6768"/>
    <w:rsid w:val="00DF7499"/>
    <w:rsid w:val="00E01674"/>
    <w:rsid w:val="00E01AD9"/>
    <w:rsid w:val="00E01DBE"/>
    <w:rsid w:val="00E01FD5"/>
    <w:rsid w:val="00E0273D"/>
    <w:rsid w:val="00E02D83"/>
    <w:rsid w:val="00E02F92"/>
    <w:rsid w:val="00E03117"/>
    <w:rsid w:val="00E03146"/>
    <w:rsid w:val="00E07240"/>
    <w:rsid w:val="00E079E9"/>
    <w:rsid w:val="00E13BAC"/>
    <w:rsid w:val="00E144A5"/>
    <w:rsid w:val="00E148AD"/>
    <w:rsid w:val="00E14DBC"/>
    <w:rsid w:val="00E1566C"/>
    <w:rsid w:val="00E163FF"/>
    <w:rsid w:val="00E1713D"/>
    <w:rsid w:val="00E174DD"/>
    <w:rsid w:val="00E17996"/>
    <w:rsid w:val="00E17D71"/>
    <w:rsid w:val="00E2122D"/>
    <w:rsid w:val="00E218A5"/>
    <w:rsid w:val="00E22505"/>
    <w:rsid w:val="00E22AF6"/>
    <w:rsid w:val="00E232F9"/>
    <w:rsid w:val="00E2402D"/>
    <w:rsid w:val="00E2527F"/>
    <w:rsid w:val="00E2573E"/>
    <w:rsid w:val="00E26FAF"/>
    <w:rsid w:val="00E26FED"/>
    <w:rsid w:val="00E307EB"/>
    <w:rsid w:val="00E30D9E"/>
    <w:rsid w:val="00E3122C"/>
    <w:rsid w:val="00E32B63"/>
    <w:rsid w:val="00E331D9"/>
    <w:rsid w:val="00E3457C"/>
    <w:rsid w:val="00E35FCD"/>
    <w:rsid w:val="00E3633E"/>
    <w:rsid w:val="00E371CA"/>
    <w:rsid w:val="00E3735E"/>
    <w:rsid w:val="00E37942"/>
    <w:rsid w:val="00E37CF2"/>
    <w:rsid w:val="00E403AA"/>
    <w:rsid w:val="00E40B8E"/>
    <w:rsid w:val="00E41B5A"/>
    <w:rsid w:val="00E438FA"/>
    <w:rsid w:val="00E43AA1"/>
    <w:rsid w:val="00E43EFF"/>
    <w:rsid w:val="00E443CB"/>
    <w:rsid w:val="00E445D6"/>
    <w:rsid w:val="00E44667"/>
    <w:rsid w:val="00E44738"/>
    <w:rsid w:val="00E456BF"/>
    <w:rsid w:val="00E45B52"/>
    <w:rsid w:val="00E47937"/>
    <w:rsid w:val="00E47DDF"/>
    <w:rsid w:val="00E50A1F"/>
    <w:rsid w:val="00E50B1A"/>
    <w:rsid w:val="00E51462"/>
    <w:rsid w:val="00E52C15"/>
    <w:rsid w:val="00E52C76"/>
    <w:rsid w:val="00E539FB"/>
    <w:rsid w:val="00E53A67"/>
    <w:rsid w:val="00E53DF9"/>
    <w:rsid w:val="00E54252"/>
    <w:rsid w:val="00E548D7"/>
    <w:rsid w:val="00E54CB2"/>
    <w:rsid w:val="00E555A9"/>
    <w:rsid w:val="00E55A5D"/>
    <w:rsid w:val="00E55B10"/>
    <w:rsid w:val="00E55EBA"/>
    <w:rsid w:val="00E573EE"/>
    <w:rsid w:val="00E57C2C"/>
    <w:rsid w:val="00E57CFC"/>
    <w:rsid w:val="00E57DFE"/>
    <w:rsid w:val="00E60958"/>
    <w:rsid w:val="00E65353"/>
    <w:rsid w:val="00E655F9"/>
    <w:rsid w:val="00E660F5"/>
    <w:rsid w:val="00E663A9"/>
    <w:rsid w:val="00E679E3"/>
    <w:rsid w:val="00E70058"/>
    <w:rsid w:val="00E72117"/>
    <w:rsid w:val="00E72464"/>
    <w:rsid w:val="00E72E4A"/>
    <w:rsid w:val="00E7404E"/>
    <w:rsid w:val="00E74BD4"/>
    <w:rsid w:val="00E74C7B"/>
    <w:rsid w:val="00E7593A"/>
    <w:rsid w:val="00E75F0C"/>
    <w:rsid w:val="00E763D7"/>
    <w:rsid w:val="00E7656F"/>
    <w:rsid w:val="00E7684F"/>
    <w:rsid w:val="00E76B48"/>
    <w:rsid w:val="00E77120"/>
    <w:rsid w:val="00E80787"/>
    <w:rsid w:val="00E8150E"/>
    <w:rsid w:val="00E81629"/>
    <w:rsid w:val="00E83086"/>
    <w:rsid w:val="00E83730"/>
    <w:rsid w:val="00E84C65"/>
    <w:rsid w:val="00E85FD6"/>
    <w:rsid w:val="00E862B5"/>
    <w:rsid w:val="00E867E7"/>
    <w:rsid w:val="00E86C96"/>
    <w:rsid w:val="00E8778E"/>
    <w:rsid w:val="00E910C8"/>
    <w:rsid w:val="00E91DDF"/>
    <w:rsid w:val="00E92F51"/>
    <w:rsid w:val="00E92FF8"/>
    <w:rsid w:val="00E93421"/>
    <w:rsid w:val="00E93432"/>
    <w:rsid w:val="00E937DC"/>
    <w:rsid w:val="00E94AA9"/>
    <w:rsid w:val="00E94BAD"/>
    <w:rsid w:val="00E96E68"/>
    <w:rsid w:val="00E970CE"/>
    <w:rsid w:val="00E9770F"/>
    <w:rsid w:val="00E97992"/>
    <w:rsid w:val="00E9799E"/>
    <w:rsid w:val="00EA0341"/>
    <w:rsid w:val="00EA189D"/>
    <w:rsid w:val="00EA24DD"/>
    <w:rsid w:val="00EA2507"/>
    <w:rsid w:val="00EA2A0D"/>
    <w:rsid w:val="00EA3086"/>
    <w:rsid w:val="00EA39A6"/>
    <w:rsid w:val="00EA420B"/>
    <w:rsid w:val="00EA4449"/>
    <w:rsid w:val="00EA54B5"/>
    <w:rsid w:val="00EA5CC5"/>
    <w:rsid w:val="00EA6769"/>
    <w:rsid w:val="00EA6FAE"/>
    <w:rsid w:val="00EA7796"/>
    <w:rsid w:val="00EB195C"/>
    <w:rsid w:val="00EB2971"/>
    <w:rsid w:val="00EB2A88"/>
    <w:rsid w:val="00EB30CB"/>
    <w:rsid w:val="00EB46DE"/>
    <w:rsid w:val="00EB4A9D"/>
    <w:rsid w:val="00EB4E36"/>
    <w:rsid w:val="00EB60DE"/>
    <w:rsid w:val="00EB7085"/>
    <w:rsid w:val="00EB70DC"/>
    <w:rsid w:val="00EB713E"/>
    <w:rsid w:val="00EB7E9D"/>
    <w:rsid w:val="00EC0099"/>
    <w:rsid w:val="00EC0655"/>
    <w:rsid w:val="00EC06D6"/>
    <w:rsid w:val="00EC0EF2"/>
    <w:rsid w:val="00EC1421"/>
    <w:rsid w:val="00EC19B2"/>
    <w:rsid w:val="00EC19E2"/>
    <w:rsid w:val="00EC27BB"/>
    <w:rsid w:val="00EC27FC"/>
    <w:rsid w:val="00EC2CBE"/>
    <w:rsid w:val="00EC4778"/>
    <w:rsid w:val="00EC47BA"/>
    <w:rsid w:val="00EC51F3"/>
    <w:rsid w:val="00EC6727"/>
    <w:rsid w:val="00EC6B11"/>
    <w:rsid w:val="00ED0704"/>
    <w:rsid w:val="00ED114E"/>
    <w:rsid w:val="00ED209D"/>
    <w:rsid w:val="00ED2C11"/>
    <w:rsid w:val="00ED3C0D"/>
    <w:rsid w:val="00ED3EC8"/>
    <w:rsid w:val="00ED4179"/>
    <w:rsid w:val="00ED4B93"/>
    <w:rsid w:val="00ED5103"/>
    <w:rsid w:val="00ED6787"/>
    <w:rsid w:val="00ED6F90"/>
    <w:rsid w:val="00ED7457"/>
    <w:rsid w:val="00ED7F62"/>
    <w:rsid w:val="00EE0246"/>
    <w:rsid w:val="00EE0D62"/>
    <w:rsid w:val="00EE1A9E"/>
    <w:rsid w:val="00EE1C7B"/>
    <w:rsid w:val="00EE2D1A"/>
    <w:rsid w:val="00EE3BC1"/>
    <w:rsid w:val="00EE3F97"/>
    <w:rsid w:val="00EE4A92"/>
    <w:rsid w:val="00EE4C69"/>
    <w:rsid w:val="00EE4F11"/>
    <w:rsid w:val="00EE636C"/>
    <w:rsid w:val="00EE6892"/>
    <w:rsid w:val="00EE738F"/>
    <w:rsid w:val="00EF1056"/>
    <w:rsid w:val="00EF17AD"/>
    <w:rsid w:val="00EF33DC"/>
    <w:rsid w:val="00EF34A5"/>
    <w:rsid w:val="00EF3AD8"/>
    <w:rsid w:val="00EF4240"/>
    <w:rsid w:val="00EF47BD"/>
    <w:rsid w:val="00EF57F5"/>
    <w:rsid w:val="00EF5D93"/>
    <w:rsid w:val="00EF65A7"/>
    <w:rsid w:val="00EF6848"/>
    <w:rsid w:val="00EF6E52"/>
    <w:rsid w:val="00EF7038"/>
    <w:rsid w:val="00EF7900"/>
    <w:rsid w:val="00EF7CD3"/>
    <w:rsid w:val="00F00671"/>
    <w:rsid w:val="00F00C41"/>
    <w:rsid w:val="00F01A5E"/>
    <w:rsid w:val="00F01DFF"/>
    <w:rsid w:val="00F04183"/>
    <w:rsid w:val="00F047CC"/>
    <w:rsid w:val="00F05A3A"/>
    <w:rsid w:val="00F05B47"/>
    <w:rsid w:val="00F06288"/>
    <w:rsid w:val="00F06DCA"/>
    <w:rsid w:val="00F119C6"/>
    <w:rsid w:val="00F11B7C"/>
    <w:rsid w:val="00F13B6C"/>
    <w:rsid w:val="00F147BE"/>
    <w:rsid w:val="00F14C5B"/>
    <w:rsid w:val="00F15A1D"/>
    <w:rsid w:val="00F17D60"/>
    <w:rsid w:val="00F17E7D"/>
    <w:rsid w:val="00F17FDD"/>
    <w:rsid w:val="00F205BF"/>
    <w:rsid w:val="00F213EF"/>
    <w:rsid w:val="00F21520"/>
    <w:rsid w:val="00F22371"/>
    <w:rsid w:val="00F22F64"/>
    <w:rsid w:val="00F23501"/>
    <w:rsid w:val="00F236D5"/>
    <w:rsid w:val="00F236DF"/>
    <w:rsid w:val="00F24FAA"/>
    <w:rsid w:val="00F251E7"/>
    <w:rsid w:val="00F26DD7"/>
    <w:rsid w:val="00F26E23"/>
    <w:rsid w:val="00F2737E"/>
    <w:rsid w:val="00F27AD8"/>
    <w:rsid w:val="00F30032"/>
    <w:rsid w:val="00F300B8"/>
    <w:rsid w:val="00F3064E"/>
    <w:rsid w:val="00F30DA2"/>
    <w:rsid w:val="00F311FE"/>
    <w:rsid w:val="00F31887"/>
    <w:rsid w:val="00F31BAA"/>
    <w:rsid w:val="00F32006"/>
    <w:rsid w:val="00F33638"/>
    <w:rsid w:val="00F34EC3"/>
    <w:rsid w:val="00F36386"/>
    <w:rsid w:val="00F36BCF"/>
    <w:rsid w:val="00F406D1"/>
    <w:rsid w:val="00F40F13"/>
    <w:rsid w:val="00F41E92"/>
    <w:rsid w:val="00F42AF4"/>
    <w:rsid w:val="00F43D4C"/>
    <w:rsid w:val="00F44128"/>
    <w:rsid w:val="00F44AB9"/>
    <w:rsid w:val="00F44DE0"/>
    <w:rsid w:val="00F44E0B"/>
    <w:rsid w:val="00F46ECD"/>
    <w:rsid w:val="00F5023D"/>
    <w:rsid w:val="00F50FBF"/>
    <w:rsid w:val="00F5135C"/>
    <w:rsid w:val="00F51BB9"/>
    <w:rsid w:val="00F525AC"/>
    <w:rsid w:val="00F53367"/>
    <w:rsid w:val="00F53664"/>
    <w:rsid w:val="00F542E3"/>
    <w:rsid w:val="00F542F8"/>
    <w:rsid w:val="00F54A75"/>
    <w:rsid w:val="00F54CBF"/>
    <w:rsid w:val="00F56BBC"/>
    <w:rsid w:val="00F570A3"/>
    <w:rsid w:val="00F574F4"/>
    <w:rsid w:val="00F57939"/>
    <w:rsid w:val="00F60ACC"/>
    <w:rsid w:val="00F613B3"/>
    <w:rsid w:val="00F6275B"/>
    <w:rsid w:val="00F635C8"/>
    <w:rsid w:val="00F64012"/>
    <w:rsid w:val="00F641BE"/>
    <w:rsid w:val="00F645D0"/>
    <w:rsid w:val="00F66CEB"/>
    <w:rsid w:val="00F670A1"/>
    <w:rsid w:val="00F67371"/>
    <w:rsid w:val="00F67A2A"/>
    <w:rsid w:val="00F706DA"/>
    <w:rsid w:val="00F719B0"/>
    <w:rsid w:val="00F72A02"/>
    <w:rsid w:val="00F72FE9"/>
    <w:rsid w:val="00F730E3"/>
    <w:rsid w:val="00F74CE0"/>
    <w:rsid w:val="00F755BA"/>
    <w:rsid w:val="00F762B5"/>
    <w:rsid w:val="00F766DE"/>
    <w:rsid w:val="00F772DD"/>
    <w:rsid w:val="00F80473"/>
    <w:rsid w:val="00F807DE"/>
    <w:rsid w:val="00F81A0D"/>
    <w:rsid w:val="00F81A9E"/>
    <w:rsid w:val="00F82092"/>
    <w:rsid w:val="00F83441"/>
    <w:rsid w:val="00F83535"/>
    <w:rsid w:val="00F843C5"/>
    <w:rsid w:val="00F85E13"/>
    <w:rsid w:val="00F87B23"/>
    <w:rsid w:val="00F90D3E"/>
    <w:rsid w:val="00F90ECD"/>
    <w:rsid w:val="00F93153"/>
    <w:rsid w:val="00F94D42"/>
    <w:rsid w:val="00F94FFB"/>
    <w:rsid w:val="00F967A0"/>
    <w:rsid w:val="00F9773E"/>
    <w:rsid w:val="00F979B5"/>
    <w:rsid w:val="00FA111B"/>
    <w:rsid w:val="00FA212A"/>
    <w:rsid w:val="00FA3520"/>
    <w:rsid w:val="00FA40EC"/>
    <w:rsid w:val="00FA444E"/>
    <w:rsid w:val="00FA53A6"/>
    <w:rsid w:val="00FA7F66"/>
    <w:rsid w:val="00FB00C9"/>
    <w:rsid w:val="00FB18CB"/>
    <w:rsid w:val="00FB1CCA"/>
    <w:rsid w:val="00FB2408"/>
    <w:rsid w:val="00FB2612"/>
    <w:rsid w:val="00FB34B9"/>
    <w:rsid w:val="00FB44C2"/>
    <w:rsid w:val="00FB613F"/>
    <w:rsid w:val="00FB6E38"/>
    <w:rsid w:val="00FB7B0C"/>
    <w:rsid w:val="00FB7F6D"/>
    <w:rsid w:val="00FC0EBC"/>
    <w:rsid w:val="00FC1491"/>
    <w:rsid w:val="00FC1B34"/>
    <w:rsid w:val="00FC1FE4"/>
    <w:rsid w:val="00FC305B"/>
    <w:rsid w:val="00FC30F7"/>
    <w:rsid w:val="00FC483B"/>
    <w:rsid w:val="00FC4BC4"/>
    <w:rsid w:val="00FC4E68"/>
    <w:rsid w:val="00FC5D24"/>
    <w:rsid w:val="00FC616F"/>
    <w:rsid w:val="00FC61C8"/>
    <w:rsid w:val="00FD027F"/>
    <w:rsid w:val="00FD1297"/>
    <w:rsid w:val="00FD1A6D"/>
    <w:rsid w:val="00FD2CA4"/>
    <w:rsid w:val="00FD3745"/>
    <w:rsid w:val="00FD4749"/>
    <w:rsid w:val="00FD5D5C"/>
    <w:rsid w:val="00FD74D8"/>
    <w:rsid w:val="00FE05B2"/>
    <w:rsid w:val="00FE28D8"/>
    <w:rsid w:val="00FE394E"/>
    <w:rsid w:val="00FE4182"/>
    <w:rsid w:val="00FE4A3F"/>
    <w:rsid w:val="00FE6450"/>
    <w:rsid w:val="00FE6A7C"/>
    <w:rsid w:val="00FF029A"/>
    <w:rsid w:val="00FF09DF"/>
    <w:rsid w:val="00FF2FC0"/>
    <w:rsid w:val="00FF3CB9"/>
    <w:rsid w:val="00FF4A02"/>
    <w:rsid w:val="00FF4D2E"/>
    <w:rsid w:val="00FF565A"/>
    <w:rsid w:val="00FF6018"/>
    <w:rsid w:val="00FF6499"/>
    <w:rsid w:val="00FF6700"/>
    <w:rsid w:val="00FF7292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C07CA2F"/>
  <w15:docId w15:val="{F4245ADA-2EAA-40E1-B2A9-5B84B6A3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B5A"/>
    <w:pPr>
      <w:keepNext/>
      <w:jc w:val="center"/>
      <w:outlineLvl w:val="0"/>
    </w:pPr>
    <w:rPr>
      <w:b/>
      <w:color w:val="FFFFFF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E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6E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54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85B5A"/>
    <w:rPr>
      <w:b/>
      <w:color w:val="FFFFFF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03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lph\Desktop\EntomologyL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69DA-B867-4AAF-85C5-A089791E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EntomologyLH</Template>
  <TotalTime>48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Fowler</dc:creator>
  <cp:lastModifiedBy>Alec Gerry</cp:lastModifiedBy>
  <cp:revision>7</cp:revision>
  <cp:lastPrinted>2014-02-03T18:40:00Z</cp:lastPrinted>
  <dcterms:created xsi:type="dcterms:W3CDTF">2022-10-16T22:58:00Z</dcterms:created>
  <dcterms:modified xsi:type="dcterms:W3CDTF">2022-10-16T23:45:00Z</dcterms:modified>
</cp:coreProperties>
</file>