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12EC" w14:textId="51024498" w:rsidR="00885B5A" w:rsidRDefault="004918EE" w:rsidP="00885B5A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bookmarkStart w:id="0" w:name="OLE_LINK6"/>
      <w:r>
        <w:rPr>
          <w:rFonts w:ascii="Arial Narrow" w:hAnsi="Arial Narrow"/>
          <w:b/>
          <w:sz w:val="36"/>
          <w:szCs w:val="40"/>
        </w:rPr>
        <w:t xml:space="preserve">Dr. </w:t>
      </w:r>
      <w:r w:rsidR="007D5DB3">
        <w:rPr>
          <w:rFonts w:ascii="Arial Narrow" w:hAnsi="Arial Narrow"/>
          <w:b/>
          <w:sz w:val="36"/>
          <w:szCs w:val="40"/>
        </w:rPr>
        <w:t>Brandy</w:t>
      </w:r>
      <w:r w:rsidR="007E7377">
        <w:rPr>
          <w:rFonts w:ascii="Arial Narrow" w:hAnsi="Arial Narrow"/>
          <w:b/>
          <w:sz w:val="36"/>
          <w:szCs w:val="40"/>
        </w:rPr>
        <w:t xml:space="preserve"> </w:t>
      </w:r>
      <w:r w:rsidR="007D5DB3">
        <w:rPr>
          <w:rFonts w:ascii="Arial Narrow" w:hAnsi="Arial Narrow"/>
          <w:b/>
          <w:sz w:val="36"/>
          <w:szCs w:val="40"/>
        </w:rPr>
        <w:t>St. Laurent</w:t>
      </w:r>
    </w:p>
    <w:p w14:paraId="235F2E00" w14:textId="1C39CC1E" w:rsidR="005F0E28" w:rsidRPr="001A2F3E" w:rsidRDefault="00977221" w:rsidP="005F0E28">
      <w:pPr>
        <w:pStyle w:val="Header"/>
        <w:jc w:val="center"/>
        <w:rPr>
          <w:rFonts w:ascii="Arial Narrow" w:hAnsi="Arial Narrow"/>
          <w:bCs/>
          <w:color w:val="000000" w:themeColor="text1"/>
          <w:sz w:val="32"/>
          <w:szCs w:val="32"/>
        </w:rPr>
      </w:pPr>
      <w:proofErr w:type="spellStart"/>
      <w:r w:rsidRPr="001A2F3E">
        <w:rPr>
          <w:rFonts w:ascii="Arial Narrow" w:hAnsi="Arial Narrow"/>
          <w:bCs/>
          <w:color w:val="000000" w:themeColor="text1"/>
          <w:sz w:val="32"/>
          <w:szCs w:val="32"/>
        </w:rPr>
        <w:t>Wellcome</w:t>
      </w:r>
      <w:proofErr w:type="spellEnd"/>
      <w:r w:rsidRPr="001A2F3E">
        <w:rPr>
          <w:rFonts w:ascii="Arial Narrow" w:hAnsi="Arial Narrow"/>
          <w:bCs/>
          <w:color w:val="000000" w:themeColor="text1"/>
          <w:sz w:val="32"/>
          <w:szCs w:val="32"/>
        </w:rPr>
        <w:t xml:space="preserve"> Sanger Institute</w:t>
      </w:r>
    </w:p>
    <w:p w14:paraId="70585D35" w14:textId="7331B77A" w:rsidR="00977221" w:rsidRPr="001A2F3E" w:rsidRDefault="00977221" w:rsidP="005F0E28">
      <w:pPr>
        <w:pStyle w:val="Header"/>
        <w:jc w:val="center"/>
        <w:rPr>
          <w:rFonts w:ascii="Arial Narrow" w:hAnsi="Arial Narrow"/>
          <w:bCs/>
          <w:color w:val="000000" w:themeColor="text1"/>
          <w:sz w:val="32"/>
          <w:szCs w:val="32"/>
        </w:rPr>
      </w:pPr>
      <w:r w:rsidRPr="001A2F3E">
        <w:rPr>
          <w:rFonts w:ascii="Arial Narrow" w:hAnsi="Arial Narrow"/>
          <w:bCs/>
          <w:color w:val="000000" w:themeColor="text1"/>
          <w:sz w:val="32"/>
          <w:szCs w:val="32"/>
        </w:rPr>
        <w:t>London, England</w:t>
      </w:r>
    </w:p>
    <w:p w14:paraId="15748A86" w14:textId="527E667D" w:rsidR="002A614C" w:rsidRPr="0041589D" w:rsidRDefault="005F0E28" w:rsidP="000B60A8">
      <w:pPr>
        <w:pStyle w:val="Header"/>
        <w:ind w:left="-720" w:right="-637"/>
        <w:jc w:val="center"/>
        <w:rPr>
          <w:rFonts w:ascii="Arial Narrow" w:hAnsi="Arial Narrow"/>
          <w:bCs/>
          <w:color w:val="0070C0"/>
          <w:sz w:val="32"/>
          <w:szCs w:val="32"/>
        </w:rPr>
      </w:pPr>
      <w:r w:rsidRPr="0041589D">
        <w:rPr>
          <w:rFonts w:ascii="Arial Narrow" w:hAnsi="Arial Narrow"/>
          <w:bCs/>
          <w:color w:val="0070C0"/>
          <w:sz w:val="32"/>
          <w:szCs w:val="32"/>
        </w:rPr>
        <w:t xml:space="preserve"> </w:t>
      </w:r>
      <w:r w:rsidR="00F525AC" w:rsidRPr="0041589D">
        <w:rPr>
          <w:rFonts w:ascii="Arial Narrow" w:hAnsi="Arial Narrow"/>
          <w:bCs/>
          <w:color w:val="0070C0"/>
          <w:sz w:val="32"/>
          <w:szCs w:val="32"/>
        </w:rPr>
        <w:t>(</w:t>
      </w:r>
      <w:r w:rsidR="007E7377" w:rsidRPr="0041589D">
        <w:rPr>
          <w:rFonts w:ascii="Arial Narrow" w:hAnsi="Arial Narrow"/>
          <w:bCs/>
          <w:color w:val="0070C0"/>
          <w:sz w:val="32"/>
          <w:szCs w:val="32"/>
        </w:rPr>
        <w:t>Mosquito Biology/Ecology</w:t>
      </w:r>
      <w:r w:rsidR="00CB35A3" w:rsidRPr="0041589D">
        <w:rPr>
          <w:rFonts w:ascii="Arial Narrow" w:hAnsi="Arial Narrow"/>
          <w:bCs/>
          <w:color w:val="0070C0"/>
          <w:sz w:val="32"/>
          <w:szCs w:val="32"/>
        </w:rPr>
        <w:t xml:space="preserve"> </w:t>
      </w:r>
      <w:r w:rsidR="00F525AC" w:rsidRPr="0041589D">
        <w:rPr>
          <w:rFonts w:ascii="Arial Narrow" w:hAnsi="Arial Narrow"/>
          <w:bCs/>
          <w:color w:val="0070C0"/>
          <w:sz w:val="32"/>
          <w:szCs w:val="32"/>
        </w:rPr>
        <w:t>Search Candidate)</w:t>
      </w:r>
      <w:bookmarkEnd w:id="0"/>
    </w:p>
    <w:p w14:paraId="562EB1C9" w14:textId="77777777" w:rsidR="00BB0253" w:rsidRPr="00BB0253" w:rsidRDefault="00BB0253" w:rsidP="000B60A8">
      <w:pPr>
        <w:pStyle w:val="Header"/>
        <w:ind w:left="-720" w:right="-637"/>
        <w:jc w:val="center"/>
        <w:rPr>
          <w:rFonts w:ascii="Arial Narrow" w:hAnsi="Arial Narrow"/>
          <w:b/>
          <w:sz w:val="36"/>
          <w:szCs w:val="36"/>
        </w:rPr>
      </w:pPr>
    </w:p>
    <w:p w14:paraId="32F2E5F6" w14:textId="1B448E17" w:rsidR="00885B5A" w:rsidRPr="007E41AD" w:rsidRDefault="001864D0" w:rsidP="004B73B2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 w:rsidRPr="007E41AD">
        <w:rPr>
          <w:rFonts w:ascii="Arial Narrow" w:hAnsi="Arial Narrow"/>
          <w:b/>
          <w:sz w:val="36"/>
          <w:szCs w:val="40"/>
        </w:rPr>
        <w:t xml:space="preserve">Day </w:t>
      </w:r>
      <w:r w:rsidR="009D213E" w:rsidRPr="007E41AD">
        <w:rPr>
          <w:rFonts w:ascii="Arial Narrow" w:hAnsi="Arial Narrow"/>
          <w:b/>
          <w:sz w:val="36"/>
          <w:szCs w:val="40"/>
        </w:rPr>
        <w:t>1</w:t>
      </w:r>
      <w:r w:rsidRPr="007E41AD">
        <w:rPr>
          <w:rFonts w:ascii="Arial Narrow" w:hAnsi="Arial Narrow"/>
          <w:b/>
          <w:sz w:val="36"/>
          <w:szCs w:val="40"/>
        </w:rPr>
        <w:t xml:space="preserve">: </w:t>
      </w:r>
      <w:r w:rsidR="007E7377">
        <w:rPr>
          <w:rFonts w:ascii="Arial Narrow" w:hAnsi="Arial Narrow"/>
          <w:b/>
          <w:sz w:val="36"/>
          <w:szCs w:val="40"/>
        </w:rPr>
        <w:t>Monday</w:t>
      </w:r>
      <w:r w:rsidR="008760E1">
        <w:rPr>
          <w:rFonts w:ascii="Arial Narrow" w:hAnsi="Arial Narrow"/>
          <w:b/>
          <w:sz w:val="36"/>
          <w:szCs w:val="40"/>
        </w:rPr>
        <w:t xml:space="preserve"> (Oct. </w:t>
      </w:r>
      <w:r w:rsidR="007D5DB3">
        <w:rPr>
          <w:rFonts w:ascii="Arial Narrow" w:hAnsi="Arial Narrow"/>
          <w:b/>
          <w:sz w:val="36"/>
          <w:szCs w:val="40"/>
        </w:rPr>
        <w:t>10</w:t>
      </w:r>
      <w:r w:rsidR="008760E1">
        <w:rPr>
          <w:rFonts w:ascii="Arial Narrow" w:hAnsi="Arial Narrow"/>
          <w:b/>
          <w:sz w:val="36"/>
          <w:szCs w:val="40"/>
        </w:rPr>
        <w:t>)</w:t>
      </w:r>
    </w:p>
    <w:tbl>
      <w:tblPr>
        <w:tblpPr w:leftFromText="180" w:rightFromText="180" w:vertAnchor="text" w:horzAnchor="margin" w:tblpXSpec="center" w:tblpY="370"/>
        <w:tblW w:w="1072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240"/>
        <w:gridCol w:w="4502"/>
        <w:gridCol w:w="3986"/>
      </w:tblGrid>
      <w:tr w:rsidR="00D60A7D" w14:paraId="1AAC74B1" w14:textId="77777777" w:rsidTr="00892D4A">
        <w:trPr>
          <w:trHeight w:val="345"/>
        </w:trPr>
        <w:tc>
          <w:tcPr>
            <w:tcW w:w="2240" w:type="dxa"/>
            <w:shd w:val="clear" w:color="auto" w:fill="C4BC96"/>
            <w:vAlign w:val="center"/>
          </w:tcPr>
          <w:p w14:paraId="2B6CD972" w14:textId="77777777" w:rsidR="00D60A7D" w:rsidRPr="0070215D" w:rsidRDefault="00D60A7D" w:rsidP="00D60A7D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Time</w:t>
            </w:r>
          </w:p>
        </w:tc>
        <w:tc>
          <w:tcPr>
            <w:tcW w:w="4502" w:type="dxa"/>
            <w:shd w:val="clear" w:color="auto" w:fill="C4BC96"/>
            <w:vAlign w:val="center"/>
          </w:tcPr>
          <w:p w14:paraId="09DEC468" w14:textId="77777777" w:rsidR="00D60A7D" w:rsidRDefault="00D60A7D" w:rsidP="00D60A7D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Description</w:t>
            </w:r>
          </w:p>
        </w:tc>
        <w:tc>
          <w:tcPr>
            <w:tcW w:w="3986" w:type="dxa"/>
            <w:shd w:val="clear" w:color="auto" w:fill="C4BC96"/>
            <w:vAlign w:val="center"/>
          </w:tcPr>
          <w:p w14:paraId="42218307" w14:textId="77777777" w:rsidR="00D60A7D" w:rsidRPr="0070215D" w:rsidRDefault="00D60A7D" w:rsidP="00D60A7D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Location</w:t>
            </w:r>
          </w:p>
        </w:tc>
      </w:tr>
      <w:tr w:rsidR="001864D0" w:rsidRPr="00230B5A" w14:paraId="1E0A5D81" w14:textId="77777777" w:rsidTr="002F34BA">
        <w:trPr>
          <w:trHeight w:val="500"/>
        </w:trPr>
        <w:tc>
          <w:tcPr>
            <w:tcW w:w="10728" w:type="dxa"/>
            <w:gridSpan w:val="3"/>
            <w:vAlign w:val="center"/>
          </w:tcPr>
          <w:p w14:paraId="65057946" w14:textId="6E5B6F84" w:rsidR="00357BC3" w:rsidRPr="00230B5A" w:rsidRDefault="00445D9A" w:rsidP="00B53F25">
            <w:pPr>
              <w:rPr>
                <w:rFonts w:ascii="Arial" w:hAnsi="Arial"/>
                <w:sz w:val="22"/>
                <w:szCs w:val="22"/>
              </w:rPr>
            </w:pPr>
            <w:bookmarkStart w:id="1" w:name="OLE_LINK2"/>
            <w:r>
              <w:rPr>
                <w:rFonts w:ascii="Arial" w:hAnsi="Arial"/>
                <w:b/>
                <w:color w:val="0070C0"/>
                <w:sz w:val="22"/>
                <w:szCs w:val="22"/>
              </w:rPr>
              <w:t xml:space="preserve">Alec Gerry </w:t>
            </w:r>
            <w:bookmarkEnd w:id="1"/>
            <w:r w:rsidR="00F525AC" w:rsidRPr="00230B5A">
              <w:rPr>
                <w:rFonts w:ascii="Arial" w:hAnsi="Arial"/>
                <w:sz w:val="22"/>
                <w:szCs w:val="22"/>
              </w:rPr>
              <w:t xml:space="preserve">picks up candidate at </w:t>
            </w:r>
            <w:r w:rsidR="00C16A1C">
              <w:rPr>
                <w:rFonts w:ascii="Arial" w:hAnsi="Arial"/>
                <w:sz w:val="22"/>
                <w:szCs w:val="22"/>
              </w:rPr>
              <w:t>8:30</w:t>
            </w:r>
            <w:r w:rsidR="00F525AC" w:rsidRPr="00230B5A">
              <w:rPr>
                <w:rFonts w:ascii="Arial" w:hAnsi="Arial"/>
                <w:sz w:val="22"/>
                <w:szCs w:val="22"/>
              </w:rPr>
              <w:t xml:space="preserve">am </w:t>
            </w:r>
            <w:r w:rsidR="00B41A95">
              <w:rPr>
                <w:rFonts w:ascii="Arial" w:hAnsi="Arial"/>
                <w:sz w:val="22"/>
                <w:szCs w:val="22"/>
              </w:rPr>
              <w:t>@</w:t>
            </w:r>
            <w:r w:rsidR="00F525AC" w:rsidRPr="00230B5A">
              <w:rPr>
                <w:rFonts w:ascii="Arial" w:hAnsi="Arial"/>
                <w:sz w:val="22"/>
                <w:szCs w:val="22"/>
              </w:rPr>
              <w:t xml:space="preserve"> </w:t>
            </w:r>
            <w:r w:rsidR="00977221" w:rsidRPr="00365196">
              <w:rPr>
                <w:rFonts w:ascii="Arial" w:hAnsi="Arial"/>
                <w:sz w:val="22"/>
                <w:szCs w:val="22"/>
              </w:rPr>
              <w:t xml:space="preserve">Mission Inn </w:t>
            </w:r>
            <w:r w:rsidR="00F525AC" w:rsidRPr="00365196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384ADB" w:rsidRPr="00230B5A" w14:paraId="45526952" w14:textId="77777777" w:rsidTr="002F34BA">
        <w:trPr>
          <w:trHeight w:val="576"/>
        </w:trPr>
        <w:tc>
          <w:tcPr>
            <w:tcW w:w="2240" w:type="dxa"/>
            <w:vAlign w:val="center"/>
          </w:tcPr>
          <w:p w14:paraId="24AD595E" w14:textId="3E719751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9:00-9:55am</w:t>
            </w:r>
          </w:p>
        </w:tc>
        <w:tc>
          <w:tcPr>
            <w:tcW w:w="4502" w:type="dxa"/>
            <w:vAlign w:val="center"/>
          </w:tcPr>
          <w:p w14:paraId="294A2E83" w14:textId="34D98095" w:rsidR="00384ADB" w:rsidRPr="008470B6" w:rsidRDefault="00384ADB" w:rsidP="00384ADB">
            <w:pPr>
              <w:rPr>
                <w:rFonts w:ascii="Arial" w:hAnsi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Search Committee Chair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1DE71662" w14:textId="42C18B32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367</w:t>
            </w:r>
          </w:p>
        </w:tc>
      </w:tr>
      <w:tr w:rsidR="00384ADB" w:rsidRPr="00230B5A" w14:paraId="591AD5FE" w14:textId="77777777" w:rsidTr="002F34BA">
        <w:trPr>
          <w:trHeight w:val="576"/>
        </w:trPr>
        <w:tc>
          <w:tcPr>
            <w:tcW w:w="2240" w:type="dxa"/>
            <w:vAlign w:val="center"/>
          </w:tcPr>
          <w:p w14:paraId="65351FBD" w14:textId="794F9072" w:rsidR="00384ADB" w:rsidRDefault="00384ADB" w:rsidP="00384ADB">
            <w:pPr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10:00-10:55am</w:t>
            </w:r>
          </w:p>
        </w:tc>
        <w:tc>
          <w:tcPr>
            <w:tcW w:w="4502" w:type="dxa"/>
            <w:vAlign w:val="center"/>
          </w:tcPr>
          <w:p w14:paraId="420F8035" w14:textId="580C7AC0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Chris Barker (UC Davis/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PacVec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CoE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67B65654" w14:textId="049D40D3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Small Conference Room (via Zoom)</w:t>
            </w:r>
          </w:p>
        </w:tc>
      </w:tr>
      <w:tr w:rsidR="00384ADB" w:rsidRPr="00230B5A" w14:paraId="465FA818" w14:textId="77777777" w:rsidTr="002F34BA">
        <w:trPr>
          <w:trHeight w:val="576"/>
        </w:trPr>
        <w:tc>
          <w:tcPr>
            <w:tcW w:w="2240" w:type="dxa"/>
            <w:vAlign w:val="center"/>
          </w:tcPr>
          <w:p w14:paraId="55B7484B" w14:textId="066AC987" w:rsidR="00384ADB" w:rsidRPr="00952D41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11:00-11:55am</w:t>
            </w:r>
          </w:p>
        </w:tc>
        <w:tc>
          <w:tcPr>
            <w:tcW w:w="4502" w:type="dxa"/>
            <w:vAlign w:val="center"/>
          </w:tcPr>
          <w:p w14:paraId="735D55C9" w14:textId="2E12E4BC" w:rsidR="00384ADB" w:rsidRPr="00321BA7" w:rsidRDefault="00384ADB" w:rsidP="00384ADB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Kerry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Mauck</w:t>
            </w:r>
            <w:proofErr w:type="spellEnd"/>
          </w:p>
        </w:tc>
        <w:tc>
          <w:tcPr>
            <w:tcW w:w="3986" w:type="dxa"/>
            <w:vAlign w:val="center"/>
          </w:tcPr>
          <w:p w14:paraId="5EB0F97A" w14:textId="4945D690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324</w:t>
            </w:r>
          </w:p>
        </w:tc>
      </w:tr>
      <w:tr w:rsidR="00384ADB" w:rsidRPr="00230B5A" w14:paraId="35CE5790" w14:textId="77777777" w:rsidTr="002F34BA">
        <w:trPr>
          <w:trHeight w:val="500"/>
        </w:trPr>
        <w:tc>
          <w:tcPr>
            <w:tcW w:w="2240" w:type="dxa"/>
            <w:vAlign w:val="center"/>
          </w:tcPr>
          <w:p w14:paraId="5EC07456" w14:textId="5245F6A7" w:rsidR="00384ADB" w:rsidRPr="00230B5A" w:rsidRDefault="00384ADB" w:rsidP="00384ADB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12:00-1:25pm</w:t>
            </w:r>
          </w:p>
        </w:tc>
        <w:tc>
          <w:tcPr>
            <w:tcW w:w="4502" w:type="dxa"/>
            <w:vAlign w:val="center"/>
          </w:tcPr>
          <w:p w14:paraId="183BFC5C" w14:textId="6069D600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Lunch with Graduate Students (Host: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Ben Nyman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504D053A" w14:textId="5A667F46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Courtyard</w:t>
            </w:r>
          </w:p>
        </w:tc>
      </w:tr>
      <w:tr w:rsidR="00384ADB" w:rsidRPr="00230B5A" w14:paraId="61A6F69E" w14:textId="77777777" w:rsidTr="002F34BA">
        <w:trPr>
          <w:trHeight w:val="500"/>
        </w:trPr>
        <w:tc>
          <w:tcPr>
            <w:tcW w:w="2240" w:type="dxa"/>
            <w:vAlign w:val="center"/>
          </w:tcPr>
          <w:p w14:paraId="69B3B34D" w14:textId="4FC7059A" w:rsidR="00384ADB" w:rsidRPr="00567605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1:30-1:55</w:t>
            </w:r>
          </w:p>
        </w:tc>
        <w:tc>
          <w:tcPr>
            <w:tcW w:w="4502" w:type="dxa"/>
            <w:vAlign w:val="center"/>
          </w:tcPr>
          <w:p w14:paraId="2DF281D1" w14:textId="196B35EB" w:rsidR="00384ADB" w:rsidRPr="00567605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4285F4"/>
                <w:sz w:val="22"/>
                <w:szCs w:val="22"/>
              </w:rPr>
              <w:t>Meet with Erin Rankin</w:t>
            </w:r>
          </w:p>
        </w:tc>
        <w:tc>
          <w:tcPr>
            <w:tcW w:w="3986" w:type="dxa"/>
            <w:vAlign w:val="center"/>
          </w:tcPr>
          <w:p w14:paraId="4B6AF788" w14:textId="4098DEBE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124</w:t>
            </w:r>
          </w:p>
        </w:tc>
      </w:tr>
      <w:tr w:rsidR="00384ADB" w:rsidRPr="00230B5A" w14:paraId="690C17D2" w14:textId="77777777" w:rsidTr="002F34BA">
        <w:trPr>
          <w:trHeight w:val="500"/>
        </w:trPr>
        <w:tc>
          <w:tcPr>
            <w:tcW w:w="2240" w:type="dxa"/>
            <w:vAlign w:val="center"/>
          </w:tcPr>
          <w:p w14:paraId="0BB0A3C4" w14:textId="51C1C286" w:rsidR="00384ADB" w:rsidRPr="00591355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bookmarkStart w:id="2" w:name="_Hlk350151490"/>
            <w:r>
              <w:rPr>
                <w:rFonts w:ascii="Arial" w:hAnsi="Arial" w:cs="Arial"/>
                <w:sz w:val="22"/>
                <w:szCs w:val="22"/>
              </w:rPr>
              <w:t>2:00-2:25 PM</w:t>
            </w:r>
          </w:p>
        </w:tc>
        <w:tc>
          <w:tcPr>
            <w:tcW w:w="4502" w:type="dxa"/>
            <w:vAlign w:val="center"/>
          </w:tcPr>
          <w:p w14:paraId="12874E41" w14:textId="5783E86E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Dong-Hwan Choe</w:t>
            </w:r>
          </w:p>
        </w:tc>
        <w:tc>
          <w:tcPr>
            <w:tcW w:w="3986" w:type="dxa"/>
            <w:vAlign w:val="center"/>
          </w:tcPr>
          <w:p w14:paraId="6BD1C1FE" w14:textId="04C29FAD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382</w:t>
            </w:r>
          </w:p>
        </w:tc>
      </w:tr>
      <w:bookmarkEnd w:id="2"/>
      <w:tr w:rsidR="00384ADB" w:rsidRPr="00230B5A" w14:paraId="30D70411" w14:textId="77777777" w:rsidTr="002F34BA">
        <w:trPr>
          <w:trHeight w:val="500"/>
        </w:trPr>
        <w:tc>
          <w:tcPr>
            <w:tcW w:w="2240" w:type="dxa"/>
            <w:vAlign w:val="center"/>
          </w:tcPr>
          <w:p w14:paraId="0FFAB885" w14:textId="426C294E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2:30-3:25pm</w:t>
            </w:r>
          </w:p>
        </w:tc>
        <w:tc>
          <w:tcPr>
            <w:tcW w:w="4502" w:type="dxa"/>
            <w:vAlign w:val="center"/>
          </w:tcPr>
          <w:p w14:paraId="20858901" w14:textId="303A9C8E" w:rsidR="00384ADB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Seminar Preparation</w:t>
            </w:r>
          </w:p>
        </w:tc>
        <w:tc>
          <w:tcPr>
            <w:tcW w:w="3986" w:type="dxa"/>
            <w:vAlign w:val="center"/>
          </w:tcPr>
          <w:p w14:paraId="3DE5B82A" w14:textId="0C66399F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Small Conference Room</w:t>
            </w:r>
          </w:p>
        </w:tc>
      </w:tr>
      <w:tr w:rsidR="00384ADB" w:rsidRPr="00230B5A" w14:paraId="6FBC3C6C" w14:textId="77777777" w:rsidTr="002F34BA">
        <w:trPr>
          <w:trHeight w:val="500"/>
        </w:trPr>
        <w:tc>
          <w:tcPr>
            <w:tcW w:w="2240" w:type="dxa"/>
            <w:vAlign w:val="center"/>
          </w:tcPr>
          <w:p w14:paraId="43C3CDBA" w14:textId="1EFBFEFD" w:rsidR="00384ADB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3:30-3:55pm</w:t>
            </w:r>
          </w:p>
        </w:tc>
        <w:tc>
          <w:tcPr>
            <w:tcW w:w="4502" w:type="dxa"/>
            <w:vAlign w:val="center"/>
          </w:tcPr>
          <w:p w14:paraId="49B83256" w14:textId="63C4F540" w:rsidR="00384ADB" w:rsidRPr="00457C25" w:rsidRDefault="00384ADB" w:rsidP="00384ADB">
            <w:pPr>
              <w:rPr>
                <w:rFonts w:ascii="Arial" w:hAnsi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Light Refreshments</w:t>
            </w:r>
          </w:p>
        </w:tc>
        <w:tc>
          <w:tcPr>
            <w:tcW w:w="3986" w:type="dxa"/>
            <w:vAlign w:val="center"/>
          </w:tcPr>
          <w:p w14:paraId="3A6FD7F2" w14:textId="5409456B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Courtyard / Large Conference Room</w:t>
            </w:r>
          </w:p>
        </w:tc>
      </w:tr>
      <w:tr w:rsidR="00384ADB" w:rsidRPr="00230B5A" w14:paraId="7B575A4C" w14:textId="77777777" w:rsidTr="002F34BA">
        <w:trPr>
          <w:trHeight w:val="579"/>
        </w:trPr>
        <w:tc>
          <w:tcPr>
            <w:tcW w:w="2240" w:type="dxa"/>
            <w:vAlign w:val="center"/>
          </w:tcPr>
          <w:p w14:paraId="2366EF73" w14:textId="0DE5CDB9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4:00-4:50pm</w:t>
            </w:r>
          </w:p>
        </w:tc>
        <w:tc>
          <w:tcPr>
            <w:tcW w:w="4502" w:type="dxa"/>
            <w:vAlign w:val="center"/>
          </w:tcPr>
          <w:p w14:paraId="05E2592E" w14:textId="7C8B9FEB" w:rsidR="00384ADB" w:rsidRPr="001A29A7" w:rsidRDefault="00384ADB" w:rsidP="00384ADB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Seminar</w:t>
            </w:r>
          </w:p>
        </w:tc>
        <w:tc>
          <w:tcPr>
            <w:tcW w:w="3986" w:type="dxa"/>
            <w:vAlign w:val="center"/>
          </w:tcPr>
          <w:p w14:paraId="5783EE3C" w14:textId="246EB8BC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Genomics Auditorium, Room 1102A</w:t>
            </w:r>
          </w:p>
        </w:tc>
      </w:tr>
      <w:tr w:rsidR="00384ADB" w:rsidRPr="00230B5A" w14:paraId="3AE3EAF6" w14:textId="77777777" w:rsidTr="002F34BA">
        <w:trPr>
          <w:trHeight w:val="579"/>
        </w:trPr>
        <w:tc>
          <w:tcPr>
            <w:tcW w:w="2240" w:type="dxa"/>
            <w:tcBorders>
              <w:top w:val="single" w:sz="6" w:space="0" w:color="000080"/>
              <w:left w:val="single" w:sz="6" w:space="0" w:color="00000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76D30C8" w14:textId="68C3619C" w:rsidR="00384ADB" w:rsidRDefault="00384ADB" w:rsidP="00384A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5:00-7:30pm</w:t>
            </w:r>
          </w:p>
        </w:tc>
        <w:tc>
          <w:tcPr>
            <w:tcW w:w="4502" w:type="dxa"/>
            <w:tcBorders>
              <w:top w:val="single" w:sz="6" w:space="0" w:color="000080"/>
              <w:left w:val="single" w:sz="6" w:space="0" w:color="CCCCCC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52F519CF" w14:textId="2A849AE1" w:rsidR="00384ADB" w:rsidRDefault="00384ADB" w:rsidP="00384A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Dinner (Host: </w:t>
            </w:r>
            <w:r>
              <w:rPr>
                <w:rFonts w:ascii="Arial" w:hAnsi="Arial" w:cs="Arial"/>
                <w:color w:val="4A86E8"/>
                <w:sz w:val="22"/>
                <w:szCs w:val="22"/>
              </w:rPr>
              <w:t>Amy Murillo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Others (up to 3):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Kerry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Mauck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>, Jessica Purcell, Peter Atkinson</w:t>
            </w:r>
          </w:p>
        </w:tc>
        <w:tc>
          <w:tcPr>
            <w:tcW w:w="3986" w:type="dxa"/>
            <w:tcBorders>
              <w:top w:val="single" w:sz="6" w:space="0" w:color="000080"/>
              <w:left w:val="single" w:sz="6" w:space="0" w:color="CCCCCC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FEBFA09" w14:textId="3C367138" w:rsidR="00384ADB" w:rsidRDefault="00384ADB" w:rsidP="00384ADB">
            <w:pPr>
              <w:rPr>
                <w:rFonts w:ascii="Arial" w:hAnsi="Arial" w:cs="Arial"/>
                <w:sz w:val="22"/>
                <w:szCs w:val="22"/>
              </w:rPr>
            </w:pPr>
            <w:r w:rsidRPr="00365196">
              <w:rPr>
                <w:rFonts w:ascii="Arial" w:hAnsi="Arial" w:cs="Arial"/>
                <w:sz w:val="22"/>
                <w:szCs w:val="22"/>
              </w:rPr>
              <w:t>TBD - meet in Genomics immediately following the seminar</w:t>
            </w:r>
          </w:p>
        </w:tc>
      </w:tr>
    </w:tbl>
    <w:p w14:paraId="61300207" w14:textId="77777777" w:rsidR="003C05F7" w:rsidRDefault="003C05F7" w:rsidP="00F525AC">
      <w:pPr>
        <w:pStyle w:val="Header"/>
        <w:rPr>
          <w:rFonts w:ascii="Arial" w:hAnsi="Arial"/>
          <w:sz w:val="22"/>
          <w:szCs w:val="22"/>
        </w:rPr>
      </w:pPr>
    </w:p>
    <w:p w14:paraId="4521DDF4" w14:textId="77777777" w:rsidR="006A233B" w:rsidRDefault="006A233B" w:rsidP="00320C5E">
      <w:pPr>
        <w:pStyle w:val="Header"/>
        <w:jc w:val="center"/>
        <w:rPr>
          <w:rFonts w:ascii="Arial" w:hAnsi="Arial" w:cs="Arial"/>
          <w:color w:val="000000"/>
        </w:rPr>
      </w:pPr>
    </w:p>
    <w:p w14:paraId="3982C94F" w14:textId="77777777" w:rsidR="002F34BA" w:rsidRPr="002F34BA" w:rsidRDefault="002F34BA" w:rsidP="002F34BA">
      <w:pPr>
        <w:rPr>
          <w:b/>
          <w:bCs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* </w:t>
      </w:r>
      <w:r w:rsidRPr="002F34BA">
        <w:rPr>
          <w:rFonts w:ascii="Arial" w:hAnsi="Arial" w:cs="Arial"/>
          <w:b/>
          <w:bCs/>
          <w:color w:val="000000"/>
          <w:sz w:val="20"/>
          <w:szCs w:val="20"/>
        </w:rPr>
        <w:t xml:space="preserve">Food Restrictions: </w:t>
      </w:r>
      <w:r w:rsidRPr="002F34BA">
        <w:rPr>
          <w:rFonts w:ascii="Arial" w:hAnsi="Arial" w:cs="Arial"/>
          <w:color w:val="000000"/>
          <w:sz w:val="20"/>
          <w:szCs w:val="20"/>
        </w:rPr>
        <w:t>no gluten (no Chinese or Italian restaurants)</w:t>
      </w:r>
    </w:p>
    <w:p w14:paraId="326F2C13" w14:textId="77777777" w:rsidR="0029231E" w:rsidRDefault="0029231E">
      <w:pPr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sz w:val="36"/>
          <w:szCs w:val="40"/>
        </w:rPr>
        <w:br w:type="page"/>
      </w:r>
    </w:p>
    <w:p w14:paraId="77A33DF6" w14:textId="77777777" w:rsidR="00614DF6" w:rsidRDefault="00614DF6" w:rsidP="00614DF6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sz w:val="36"/>
          <w:szCs w:val="40"/>
        </w:rPr>
        <w:lastRenderedPageBreak/>
        <w:t>Dr. Brandy St. Laurent</w:t>
      </w:r>
    </w:p>
    <w:p w14:paraId="50C55CA3" w14:textId="77777777" w:rsidR="001A2F3E" w:rsidRPr="001A2F3E" w:rsidRDefault="001A2F3E" w:rsidP="001A2F3E">
      <w:pPr>
        <w:pStyle w:val="Header"/>
        <w:jc w:val="center"/>
        <w:rPr>
          <w:rFonts w:ascii="Arial Narrow" w:hAnsi="Arial Narrow"/>
          <w:bCs/>
          <w:color w:val="000000" w:themeColor="text1"/>
          <w:sz w:val="32"/>
          <w:szCs w:val="32"/>
        </w:rPr>
      </w:pPr>
      <w:proofErr w:type="spellStart"/>
      <w:r w:rsidRPr="001A2F3E">
        <w:rPr>
          <w:rFonts w:ascii="Arial Narrow" w:hAnsi="Arial Narrow"/>
          <w:bCs/>
          <w:color w:val="000000" w:themeColor="text1"/>
          <w:sz w:val="32"/>
          <w:szCs w:val="32"/>
        </w:rPr>
        <w:t>Wellcome</w:t>
      </w:r>
      <w:proofErr w:type="spellEnd"/>
      <w:r w:rsidRPr="001A2F3E">
        <w:rPr>
          <w:rFonts w:ascii="Arial Narrow" w:hAnsi="Arial Narrow"/>
          <w:bCs/>
          <w:color w:val="000000" w:themeColor="text1"/>
          <w:sz w:val="32"/>
          <w:szCs w:val="32"/>
        </w:rPr>
        <w:t xml:space="preserve"> Sanger Institute</w:t>
      </w:r>
    </w:p>
    <w:p w14:paraId="3E7FB00F" w14:textId="77777777" w:rsidR="001A2F3E" w:rsidRPr="001A2F3E" w:rsidRDefault="001A2F3E" w:rsidP="001A2F3E">
      <w:pPr>
        <w:pStyle w:val="Header"/>
        <w:jc w:val="center"/>
        <w:rPr>
          <w:rFonts w:ascii="Arial Narrow" w:hAnsi="Arial Narrow"/>
          <w:bCs/>
          <w:color w:val="000000" w:themeColor="text1"/>
          <w:sz w:val="32"/>
          <w:szCs w:val="32"/>
        </w:rPr>
      </w:pPr>
      <w:r w:rsidRPr="001A2F3E">
        <w:rPr>
          <w:rFonts w:ascii="Arial Narrow" w:hAnsi="Arial Narrow"/>
          <w:bCs/>
          <w:color w:val="000000" w:themeColor="text1"/>
          <w:sz w:val="32"/>
          <w:szCs w:val="32"/>
        </w:rPr>
        <w:t>London, England</w:t>
      </w:r>
    </w:p>
    <w:p w14:paraId="066A25E7" w14:textId="77777777" w:rsidR="00614DF6" w:rsidRPr="0041589D" w:rsidRDefault="00614DF6" w:rsidP="00614DF6">
      <w:pPr>
        <w:pStyle w:val="Header"/>
        <w:ind w:left="-720" w:right="-637"/>
        <w:jc w:val="center"/>
        <w:rPr>
          <w:rFonts w:ascii="Arial Narrow" w:hAnsi="Arial Narrow"/>
          <w:bCs/>
          <w:color w:val="0070C0"/>
          <w:sz w:val="32"/>
          <w:szCs w:val="32"/>
        </w:rPr>
      </w:pPr>
      <w:r w:rsidRPr="0041589D">
        <w:rPr>
          <w:rFonts w:ascii="Arial Narrow" w:hAnsi="Arial Narrow"/>
          <w:bCs/>
          <w:color w:val="0070C0"/>
          <w:sz w:val="32"/>
          <w:szCs w:val="32"/>
        </w:rPr>
        <w:t xml:space="preserve"> (Mosquito Biology/Ecology Search Candidate)</w:t>
      </w:r>
    </w:p>
    <w:p w14:paraId="4E8DE863" w14:textId="77777777" w:rsidR="006A233B" w:rsidRDefault="006A233B" w:rsidP="00320C5E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</w:p>
    <w:p w14:paraId="04457D57" w14:textId="6DC1A500" w:rsidR="00320C5E" w:rsidRPr="007E41AD" w:rsidRDefault="00320C5E" w:rsidP="00320C5E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 w:rsidRPr="007E41AD">
        <w:rPr>
          <w:rFonts w:ascii="Arial Narrow" w:hAnsi="Arial Narrow"/>
          <w:b/>
          <w:sz w:val="36"/>
          <w:szCs w:val="40"/>
        </w:rPr>
        <w:t xml:space="preserve">Day </w:t>
      </w:r>
      <w:r>
        <w:rPr>
          <w:rFonts w:ascii="Arial Narrow" w:hAnsi="Arial Narrow"/>
          <w:b/>
          <w:sz w:val="36"/>
          <w:szCs w:val="40"/>
        </w:rPr>
        <w:t>2</w:t>
      </w:r>
      <w:r w:rsidRPr="007E41AD">
        <w:rPr>
          <w:rFonts w:ascii="Arial Narrow" w:hAnsi="Arial Narrow"/>
          <w:b/>
          <w:sz w:val="36"/>
          <w:szCs w:val="40"/>
        </w:rPr>
        <w:t xml:space="preserve">: </w:t>
      </w:r>
      <w:r w:rsidR="0041589D">
        <w:rPr>
          <w:rFonts w:ascii="Arial Narrow" w:hAnsi="Arial Narrow"/>
          <w:b/>
          <w:sz w:val="36"/>
          <w:szCs w:val="40"/>
        </w:rPr>
        <w:t>Tuesday</w:t>
      </w:r>
      <w:r w:rsidR="008760E1">
        <w:rPr>
          <w:rFonts w:ascii="Arial Narrow" w:hAnsi="Arial Narrow"/>
          <w:b/>
          <w:sz w:val="36"/>
          <w:szCs w:val="40"/>
        </w:rPr>
        <w:t xml:space="preserve"> (Oct </w:t>
      </w:r>
      <w:r w:rsidR="007D5DB3">
        <w:rPr>
          <w:rFonts w:ascii="Arial Narrow" w:hAnsi="Arial Narrow"/>
          <w:b/>
          <w:sz w:val="36"/>
          <w:szCs w:val="40"/>
        </w:rPr>
        <w:t>11</w:t>
      </w:r>
      <w:r w:rsidR="008760E1">
        <w:rPr>
          <w:rFonts w:ascii="Arial Narrow" w:hAnsi="Arial Narrow"/>
          <w:b/>
          <w:sz w:val="36"/>
          <w:szCs w:val="40"/>
        </w:rPr>
        <w:t>)</w:t>
      </w:r>
    </w:p>
    <w:tbl>
      <w:tblPr>
        <w:tblpPr w:leftFromText="180" w:rightFromText="180" w:vertAnchor="text" w:horzAnchor="margin" w:tblpXSpec="center" w:tblpY="387"/>
        <w:tblW w:w="108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240"/>
        <w:gridCol w:w="4592"/>
        <w:gridCol w:w="3986"/>
      </w:tblGrid>
      <w:tr w:rsidR="00F525AC" w:rsidRPr="00230B5A" w14:paraId="2F7C622B" w14:textId="77777777" w:rsidTr="00892D4A">
        <w:trPr>
          <w:trHeight w:val="345"/>
        </w:trPr>
        <w:tc>
          <w:tcPr>
            <w:tcW w:w="2240" w:type="dxa"/>
            <w:shd w:val="clear" w:color="auto" w:fill="C4BC96"/>
            <w:vAlign w:val="center"/>
          </w:tcPr>
          <w:p w14:paraId="3878B001" w14:textId="77777777" w:rsidR="00F525AC" w:rsidRPr="0070215D" w:rsidRDefault="00F525AC" w:rsidP="00886487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Time</w:t>
            </w:r>
          </w:p>
        </w:tc>
        <w:tc>
          <w:tcPr>
            <w:tcW w:w="4592" w:type="dxa"/>
            <w:shd w:val="clear" w:color="auto" w:fill="C4BC96"/>
            <w:vAlign w:val="center"/>
          </w:tcPr>
          <w:p w14:paraId="0904E7AA" w14:textId="77777777" w:rsidR="00F525AC" w:rsidRPr="00230B5A" w:rsidRDefault="00F525AC" w:rsidP="00886487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 w:rsidRPr="00230B5A">
              <w:rPr>
                <w:rFonts w:ascii="Arial" w:hAnsi="Arial"/>
                <w:b/>
                <w:color w:val="FFFFFF"/>
                <w:sz w:val="22"/>
              </w:rPr>
              <w:t>Description</w:t>
            </w:r>
          </w:p>
        </w:tc>
        <w:tc>
          <w:tcPr>
            <w:tcW w:w="3986" w:type="dxa"/>
            <w:shd w:val="clear" w:color="auto" w:fill="C4BC96"/>
            <w:vAlign w:val="center"/>
          </w:tcPr>
          <w:p w14:paraId="1C381B4F" w14:textId="77777777" w:rsidR="00F525AC" w:rsidRPr="0070215D" w:rsidRDefault="00F525AC" w:rsidP="00886487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Location</w:t>
            </w:r>
          </w:p>
        </w:tc>
      </w:tr>
      <w:tr w:rsidR="00F525AC" w:rsidRPr="00230B5A" w14:paraId="06E16D17" w14:textId="77777777" w:rsidTr="002F34BA">
        <w:trPr>
          <w:trHeight w:val="500"/>
        </w:trPr>
        <w:tc>
          <w:tcPr>
            <w:tcW w:w="10818" w:type="dxa"/>
            <w:gridSpan w:val="3"/>
            <w:vAlign w:val="center"/>
          </w:tcPr>
          <w:p w14:paraId="51CED580" w14:textId="17B7E1EA" w:rsidR="00F525AC" w:rsidRPr="00230B5A" w:rsidRDefault="00384ADB" w:rsidP="00981A7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0070C0"/>
                <w:sz w:val="22"/>
                <w:szCs w:val="22"/>
              </w:rPr>
              <w:t>Chow-Yang Lee</w:t>
            </w:r>
            <w:r w:rsidR="00B41A95" w:rsidRPr="00B41A95">
              <w:rPr>
                <w:rFonts w:ascii="Arial" w:hAnsi="Arial"/>
                <w:b/>
                <w:color w:val="0070C0"/>
                <w:sz w:val="22"/>
                <w:szCs w:val="22"/>
              </w:rPr>
              <w:t xml:space="preserve"> 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picks up candidate at </w:t>
            </w:r>
            <w:r w:rsidR="00C16A1C">
              <w:rPr>
                <w:rFonts w:ascii="Arial" w:hAnsi="Arial"/>
                <w:sz w:val="22"/>
                <w:szCs w:val="22"/>
              </w:rPr>
              <w:t>8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:30am </w:t>
            </w:r>
            <w:r w:rsidR="00B41A95">
              <w:rPr>
                <w:rFonts w:ascii="Arial" w:hAnsi="Arial"/>
                <w:sz w:val="22"/>
                <w:szCs w:val="22"/>
              </w:rPr>
              <w:t>@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 </w:t>
            </w:r>
            <w:r w:rsidRPr="00365196">
              <w:rPr>
                <w:rFonts w:ascii="Arial" w:hAnsi="Arial"/>
                <w:sz w:val="22"/>
                <w:szCs w:val="22"/>
              </w:rPr>
              <w:t>Mission Inn</w:t>
            </w:r>
          </w:p>
        </w:tc>
      </w:tr>
      <w:tr w:rsidR="00384ADB" w:rsidRPr="00230B5A" w14:paraId="6A54FCC4" w14:textId="77777777" w:rsidTr="002F34BA">
        <w:trPr>
          <w:trHeight w:val="167"/>
        </w:trPr>
        <w:tc>
          <w:tcPr>
            <w:tcW w:w="2240" w:type="dxa"/>
            <w:shd w:val="clear" w:color="auto" w:fill="auto"/>
            <w:vAlign w:val="center"/>
          </w:tcPr>
          <w:p w14:paraId="19872F9D" w14:textId="252D2498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9:00-9:55am</w:t>
            </w:r>
          </w:p>
        </w:tc>
        <w:tc>
          <w:tcPr>
            <w:tcW w:w="4592" w:type="dxa"/>
            <w:vAlign w:val="center"/>
          </w:tcPr>
          <w:p w14:paraId="723A5D3E" w14:textId="2073178E" w:rsidR="00384ADB" w:rsidRPr="00321BA7" w:rsidRDefault="00384ADB" w:rsidP="00384ADB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Search Committee ("chalk talk")</w:t>
            </w:r>
          </w:p>
        </w:tc>
        <w:tc>
          <w:tcPr>
            <w:tcW w:w="3986" w:type="dxa"/>
            <w:vAlign w:val="center"/>
          </w:tcPr>
          <w:p w14:paraId="4418111A" w14:textId="1FE15461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384ADB" w:rsidRPr="00230B5A" w14:paraId="5293AA7A" w14:textId="77777777" w:rsidTr="002F34BA">
        <w:trPr>
          <w:trHeight w:val="500"/>
        </w:trPr>
        <w:tc>
          <w:tcPr>
            <w:tcW w:w="2240" w:type="dxa"/>
            <w:vAlign w:val="center"/>
          </w:tcPr>
          <w:p w14:paraId="5971E1BD" w14:textId="10B85D91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bookmarkStart w:id="3" w:name="_Hlk350324553"/>
            <w:r>
              <w:rPr>
                <w:rFonts w:ascii="Arial" w:hAnsi="Arial" w:cs="Arial"/>
                <w:sz w:val="22"/>
                <w:szCs w:val="22"/>
              </w:rPr>
              <w:t>10:00-10:25am</w:t>
            </w:r>
          </w:p>
        </w:tc>
        <w:tc>
          <w:tcPr>
            <w:tcW w:w="4592" w:type="dxa"/>
            <w:vAlign w:val="center"/>
          </w:tcPr>
          <w:p w14:paraId="00EDF724" w14:textId="32D9EA46" w:rsidR="00384ADB" w:rsidRPr="00321BA7" w:rsidRDefault="00384ADB" w:rsidP="00384ADB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Chow-Yang Lee</w:t>
            </w:r>
          </w:p>
        </w:tc>
        <w:tc>
          <w:tcPr>
            <w:tcW w:w="3986" w:type="dxa"/>
            <w:vAlign w:val="center"/>
          </w:tcPr>
          <w:p w14:paraId="442ECDA2" w14:textId="4B769ED8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339</w:t>
            </w:r>
          </w:p>
        </w:tc>
      </w:tr>
      <w:tr w:rsidR="00384ADB" w:rsidRPr="00230B5A" w14:paraId="59263A6F" w14:textId="77777777" w:rsidTr="002F34BA">
        <w:trPr>
          <w:trHeight w:val="500"/>
        </w:trPr>
        <w:tc>
          <w:tcPr>
            <w:tcW w:w="2240" w:type="dxa"/>
            <w:vAlign w:val="center"/>
          </w:tcPr>
          <w:p w14:paraId="5AF5AF71" w14:textId="68726DC7" w:rsidR="00384ADB" w:rsidRPr="008C15DE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10:30-10:55am</w:t>
            </w:r>
          </w:p>
        </w:tc>
        <w:tc>
          <w:tcPr>
            <w:tcW w:w="4592" w:type="dxa"/>
            <w:vAlign w:val="center"/>
          </w:tcPr>
          <w:p w14:paraId="1E587931" w14:textId="23B1FE3E" w:rsidR="00384ADB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Alexander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Raikhel</w:t>
            </w:r>
            <w:proofErr w:type="spellEnd"/>
          </w:p>
        </w:tc>
        <w:tc>
          <w:tcPr>
            <w:tcW w:w="3986" w:type="dxa"/>
            <w:vAlign w:val="center"/>
          </w:tcPr>
          <w:p w14:paraId="432E0FF0" w14:textId="29E46491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338</w:t>
            </w:r>
          </w:p>
        </w:tc>
      </w:tr>
      <w:bookmarkEnd w:id="3"/>
      <w:tr w:rsidR="00384ADB" w:rsidRPr="00230B5A" w14:paraId="59A360E1" w14:textId="77777777" w:rsidTr="002F34BA">
        <w:trPr>
          <w:trHeight w:val="577"/>
        </w:trPr>
        <w:tc>
          <w:tcPr>
            <w:tcW w:w="2240" w:type="dxa"/>
            <w:vAlign w:val="center"/>
          </w:tcPr>
          <w:p w14:paraId="05FFDB79" w14:textId="33E38340" w:rsidR="00384ADB" w:rsidRPr="005F0E28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11:00-11:55am</w:t>
            </w:r>
          </w:p>
        </w:tc>
        <w:tc>
          <w:tcPr>
            <w:tcW w:w="4592" w:type="dxa"/>
            <w:vAlign w:val="center"/>
          </w:tcPr>
          <w:p w14:paraId="43935991" w14:textId="558F1B5E" w:rsidR="00384ADB" w:rsidRPr="001A29A7" w:rsidRDefault="00384ADB" w:rsidP="00384ADB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Faculty Group</w:t>
            </w:r>
          </w:p>
        </w:tc>
        <w:tc>
          <w:tcPr>
            <w:tcW w:w="3986" w:type="dxa"/>
            <w:vAlign w:val="center"/>
          </w:tcPr>
          <w:p w14:paraId="06DFFAC1" w14:textId="6BDA3388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384ADB" w:rsidRPr="00230B5A" w14:paraId="42525F2D" w14:textId="77777777" w:rsidTr="002F34BA">
        <w:trPr>
          <w:trHeight w:val="577"/>
        </w:trPr>
        <w:tc>
          <w:tcPr>
            <w:tcW w:w="2240" w:type="dxa"/>
            <w:vAlign w:val="center"/>
          </w:tcPr>
          <w:p w14:paraId="38318D72" w14:textId="3AB25C4D" w:rsidR="00384ADB" w:rsidRPr="005F0E28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12:00-1:25pm</w:t>
            </w:r>
          </w:p>
        </w:tc>
        <w:tc>
          <w:tcPr>
            <w:tcW w:w="4592" w:type="dxa"/>
            <w:vAlign w:val="center"/>
          </w:tcPr>
          <w:p w14:paraId="600C0E07" w14:textId="7B7EFB69" w:rsidR="00384ADB" w:rsidRPr="00365196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 w:rsidRPr="00365196">
              <w:rPr>
                <w:rFonts w:ascii="Arial" w:hAnsi="Arial" w:cs="Arial"/>
                <w:sz w:val="22"/>
                <w:szCs w:val="22"/>
              </w:rPr>
              <w:t xml:space="preserve">* Lunch (Host: Jorge Bustamante, Jr.) </w:t>
            </w:r>
            <w:r w:rsidRPr="00365196">
              <w:rPr>
                <w:rFonts w:ascii="Arial" w:hAnsi="Arial" w:cs="Arial"/>
                <w:sz w:val="22"/>
                <w:szCs w:val="22"/>
              </w:rPr>
              <w:br/>
              <w:t xml:space="preserve">Others (up to 3): </w:t>
            </w:r>
          </w:p>
        </w:tc>
        <w:tc>
          <w:tcPr>
            <w:tcW w:w="3986" w:type="dxa"/>
            <w:vAlign w:val="center"/>
          </w:tcPr>
          <w:p w14:paraId="4983048D" w14:textId="1DB05602" w:rsidR="00384ADB" w:rsidRPr="00365196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 w:rsidRPr="00365196">
              <w:rPr>
                <w:rFonts w:ascii="Arial" w:hAnsi="Arial" w:cs="Arial"/>
                <w:sz w:val="22"/>
                <w:szCs w:val="22"/>
              </w:rPr>
              <w:t>TBD - meet in Entomology Lobby</w:t>
            </w:r>
          </w:p>
        </w:tc>
      </w:tr>
      <w:tr w:rsidR="00384ADB" w:rsidRPr="00230B5A" w14:paraId="5C9F96DA" w14:textId="77777777" w:rsidTr="002F34BA">
        <w:trPr>
          <w:trHeight w:val="563"/>
        </w:trPr>
        <w:tc>
          <w:tcPr>
            <w:tcW w:w="2240" w:type="dxa"/>
            <w:vAlign w:val="center"/>
          </w:tcPr>
          <w:p w14:paraId="3D34011A" w14:textId="5AA50049" w:rsidR="00384ADB" w:rsidRPr="00445D9A" w:rsidRDefault="00384ADB" w:rsidP="00384ADB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1:40-2:25pm</w:t>
            </w:r>
          </w:p>
        </w:tc>
        <w:tc>
          <w:tcPr>
            <w:tcW w:w="4592" w:type="dxa"/>
            <w:vAlign w:val="center"/>
          </w:tcPr>
          <w:p w14:paraId="0F1B2A39" w14:textId="77A9B8B2" w:rsidR="00384ADB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Divisional Dean (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Isgouhi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Kaloshian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202F9624" w14:textId="6167B65D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2258B Geology Building</w:t>
            </w:r>
          </w:p>
        </w:tc>
      </w:tr>
      <w:tr w:rsidR="00384ADB" w:rsidRPr="00230B5A" w14:paraId="5D20F067" w14:textId="77777777" w:rsidTr="002F34BA">
        <w:trPr>
          <w:trHeight w:val="563"/>
        </w:trPr>
        <w:tc>
          <w:tcPr>
            <w:tcW w:w="2240" w:type="dxa"/>
            <w:vAlign w:val="center"/>
          </w:tcPr>
          <w:p w14:paraId="6D1A25E6" w14:textId="477E28E3" w:rsidR="00384ADB" w:rsidRPr="00445D9A" w:rsidRDefault="00384ADB" w:rsidP="00384ADB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2:30-3:25pm</w:t>
            </w:r>
          </w:p>
        </w:tc>
        <w:tc>
          <w:tcPr>
            <w:tcW w:w="4592" w:type="dxa"/>
            <w:vAlign w:val="center"/>
          </w:tcPr>
          <w:p w14:paraId="1F2CDF9E" w14:textId="0CD0F9B6" w:rsidR="00384ADB" w:rsidRPr="005C7CDD" w:rsidRDefault="00384ADB" w:rsidP="00384ADB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Core Facility Tours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Wei Zhang,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Barndon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 Le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178B7C01" w14:textId="06C9ABEB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Noel T. Keen Hall (Genomics and Bioinformatics)</w:t>
            </w:r>
          </w:p>
        </w:tc>
      </w:tr>
      <w:tr w:rsidR="00384ADB" w:rsidRPr="00230B5A" w14:paraId="234CD08A" w14:textId="77777777" w:rsidTr="002F34BA">
        <w:trPr>
          <w:trHeight w:val="563"/>
        </w:trPr>
        <w:tc>
          <w:tcPr>
            <w:tcW w:w="2240" w:type="dxa"/>
            <w:vAlign w:val="center"/>
          </w:tcPr>
          <w:p w14:paraId="110F42AD" w14:textId="67E1593B" w:rsidR="00384ADB" w:rsidRPr="00445D9A" w:rsidRDefault="00384ADB" w:rsidP="00384ADB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3:30-4:25pm</w:t>
            </w:r>
          </w:p>
        </w:tc>
        <w:tc>
          <w:tcPr>
            <w:tcW w:w="4592" w:type="dxa"/>
            <w:vAlign w:val="center"/>
          </w:tcPr>
          <w:p w14:paraId="117D8E57" w14:textId="02E21194" w:rsidR="00384ADB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Facilities Tour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 &amp; Amy Murillo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18CA4885" w14:textId="7D9BAD8A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Museum / Agricultural Operations</w:t>
            </w:r>
          </w:p>
        </w:tc>
      </w:tr>
      <w:tr w:rsidR="00384ADB" w:rsidRPr="00230B5A" w14:paraId="696DD8CD" w14:textId="77777777" w:rsidTr="002F34BA">
        <w:trPr>
          <w:trHeight w:val="500"/>
        </w:trPr>
        <w:tc>
          <w:tcPr>
            <w:tcW w:w="2240" w:type="dxa"/>
            <w:vAlign w:val="center"/>
          </w:tcPr>
          <w:p w14:paraId="5B6E0659" w14:textId="1582B269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4:30-4:55pm</w:t>
            </w:r>
          </w:p>
        </w:tc>
        <w:tc>
          <w:tcPr>
            <w:tcW w:w="4592" w:type="dxa"/>
            <w:vAlign w:val="center"/>
          </w:tcPr>
          <w:p w14:paraId="26F66990" w14:textId="5DFD4348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Entomology Office Staff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Ashley Hix or Wendi Tapia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563C7BFF" w14:textId="3CAA0800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Main Office</w:t>
            </w:r>
          </w:p>
        </w:tc>
      </w:tr>
      <w:tr w:rsidR="00384ADB" w:rsidRPr="008D19F7" w14:paraId="4689E711" w14:textId="77777777" w:rsidTr="002F34BA">
        <w:trPr>
          <w:trHeight w:val="500"/>
        </w:trPr>
        <w:tc>
          <w:tcPr>
            <w:tcW w:w="2240" w:type="dxa"/>
            <w:vAlign w:val="center"/>
          </w:tcPr>
          <w:p w14:paraId="36231148" w14:textId="799E3974" w:rsidR="00384ADB" w:rsidRPr="00230B5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5:00-7:30pm</w:t>
            </w:r>
          </w:p>
        </w:tc>
        <w:tc>
          <w:tcPr>
            <w:tcW w:w="4592" w:type="dxa"/>
            <w:vAlign w:val="center"/>
          </w:tcPr>
          <w:p w14:paraId="07392D86" w14:textId="4B8F41AF" w:rsidR="00384ADB" w:rsidRPr="006F2AE8" w:rsidRDefault="00384ADB" w:rsidP="00384ADB">
            <w:pPr>
              <w:rPr>
                <w:rFonts w:ascii="Arial" w:hAnsi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Dinner (Host: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Others (up to 3):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Chow-Yang Lee, Caleb Hubbard, Alex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Raikhel</w:t>
            </w:r>
            <w:proofErr w:type="spellEnd"/>
          </w:p>
        </w:tc>
        <w:tc>
          <w:tcPr>
            <w:tcW w:w="3986" w:type="dxa"/>
            <w:vAlign w:val="center"/>
          </w:tcPr>
          <w:p w14:paraId="3794122C" w14:textId="565E3B6A" w:rsidR="00384ADB" w:rsidRPr="00892D4A" w:rsidRDefault="00384ADB" w:rsidP="00384ADB">
            <w:pPr>
              <w:rPr>
                <w:rFonts w:ascii="Arial" w:hAnsi="Arial"/>
                <w:sz w:val="22"/>
                <w:szCs w:val="22"/>
              </w:rPr>
            </w:pPr>
            <w:r w:rsidRPr="00365196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</w:tbl>
    <w:p w14:paraId="33726326" w14:textId="4C9D032A" w:rsidR="00535617" w:rsidRDefault="00535617"/>
    <w:p w14:paraId="74C42D6B" w14:textId="250F4B13" w:rsidR="0041589D" w:rsidRPr="0041589D" w:rsidRDefault="0041589D" w:rsidP="0041589D"/>
    <w:p w14:paraId="25E41192" w14:textId="77777777" w:rsidR="002F34BA" w:rsidRPr="002F34BA" w:rsidRDefault="002F34BA" w:rsidP="002F34BA">
      <w:pPr>
        <w:rPr>
          <w:b/>
          <w:bCs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* </w:t>
      </w:r>
      <w:r w:rsidRPr="002F34BA">
        <w:rPr>
          <w:rFonts w:ascii="Arial" w:hAnsi="Arial" w:cs="Arial"/>
          <w:b/>
          <w:bCs/>
          <w:color w:val="000000"/>
          <w:sz w:val="20"/>
          <w:szCs w:val="20"/>
        </w:rPr>
        <w:t xml:space="preserve">Food Restrictions: </w:t>
      </w:r>
      <w:r w:rsidRPr="002F34BA">
        <w:rPr>
          <w:rFonts w:ascii="Arial" w:hAnsi="Arial" w:cs="Arial"/>
          <w:color w:val="000000"/>
          <w:sz w:val="20"/>
          <w:szCs w:val="20"/>
        </w:rPr>
        <w:t>no gluten (no Chinese or Italian restaurants)</w:t>
      </w:r>
    </w:p>
    <w:p w14:paraId="39CD94EE" w14:textId="705031D9" w:rsidR="006A233B" w:rsidRPr="00384ADB" w:rsidRDefault="006A233B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/>
          <w:b/>
          <w:sz w:val="36"/>
          <w:szCs w:val="40"/>
        </w:rPr>
        <w:br w:type="page"/>
      </w:r>
    </w:p>
    <w:p w14:paraId="313CC325" w14:textId="77777777" w:rsidR="00614DF6" w:rsidRDefault="00614DF6" w:rsidP="00614DF6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sz w:val="36"/>
          <w:szCs w:val="40"/>
        </w:rPr>
        <w:lastRenderedPageBreak/>
        <w:t>Dr. Brandy St. Laurent</w:t>
      </w:r>
    </w:p>
    <w:p w14:paraId="4391F6EE" w14:textId="77777777" w:rsidR="001A2F3E" w:rsidRPr="001A2F3E" w:rsidRDefault="001A2F3E" w:rsidP="001A2F3E">
      <w:pPr>
        <w:pStyle w:val="Header"/>
        <w:jc w:val="center"/>
        <w:rPr>
          <w:rFonts w:ascii="Arial Narrow" w:hAnsi="Arial Narrow"/>
          <w:bCs/>
          <w:color w:val="000000" w:themeColor="text1"/>
          <w:sz w:val="32"/>
          <w:szCs w:val="32"/>
        </w:rPr>
      </w:pPr>
      <w:proofErr w:type="spellStart"/>
      <w:r w:rsidRPr="001A2F3E">
        <w:rPr>
          <w:rFonts w:ascii="Arial Narrow" w:hAnsi="Arial Narrow"/>
          <w:bCs/>
          <w:color w:val="000000" w:themeColor="text1"/>
          <w:sz w:val="32"/>
          <w:szCs w:val="32"/>
        </w:rPr>
        <w:t>Wellcome</w:t>
      </w:r>
      <w:proofErr w:type="spellEnd"/>
      <w:r w:rsidRPr="001A2F3E">
        <w:rPr>
          <w:rFonts w:ascii="Arial Narrow" w:hAnsi="Arial Narrow"/>
          <w:bCs/>
          <w:color w:val="000000" w:themeColor="text1"/>
          <w:sz w:val="32"/>
          <w:szCs w:val="32"/>
        </w:rPr>
        <w:t xml:space="preserve"> Sanger Institute</w:t>
      </w:r>
    </w:p>
    <w:p w14:paraId="51BAED3D" w14:textId="77777777" w:rsidR="001A2F3E" w:rsidRPr="001A2F3E" w:rsidRDefault="001A2F3E" w:rsidP="001A2F3E">
      <w:pPr>
        <w:pStyle w:val="Header"/>
        <w:jc w:val="center"/>
        <w:rPr>
          <w:rFonts w:ascii="Arial Narrow" w:hAnsi="Arial Narrow"/>
          <w:bCs/>
          <w:color w:val="000000" w:themeColor="text1"/>
          <w:sz w:val="32"/>
          <w:szCs w:val="32"/>
        </w:rPr>
      </w:pPr>
      <w:r w:rsidRPr="001A2F3E">
        <w:rPr>
          <w:rFonts w:ascii="Arial Narrow" w:hAnsi="Arial Narrow"/>
          <w:bCs/>
          <w:color w:val="000000" w:themeColor="text1"/>
          <w:sz w:val="32"/>
          <w:szCs w:val="32"/>
        </w:rPr>
        <w:t>London, England</w:t>
      </w:r>
    </w:p>
    <w:p w14:paraId="5A76119A" w14:textId="77777777" w:rsidR="00614DF6" w:rsidRPr="0041589D" w:rsidRDefault="00614DF6" w:rsidP="00614DF6">
      <w:pPr>
        <w:pStyle w:val="Header"/>
        <w:ind w:left="-720" w:right="-637"/>
        <w:jc w:val="center"/>
        <w:rPr>
          <w:rFonts w:ascii="Arial Narrow" w:hAnsi="Arial Narrow"/>
          <w:bCs/>
          <w:color w:val="0070C0"/>
          <w:sz w:val="32"/>
          <w:szCs w:val="32"/>
        </w:rPr>
      </w:pPr>
      <w:r w:rsidRPr="0041589D">
        <w:rPr>
          <w:rFonts w:ascii="Arial Narrow" w:hAnsi="Arial Narrow"/>
          <w:bCs/>
          <w:color w:val="0070C0"/>
          <w:sz w:val="32"/>
          <w:szCs w:val="32"/>
        </w:rPr>
        <w:t xml:space="preserve"> (Mosquito Biology/Ecology Search Candidate)</w:t>
      </w:r>
    </w:p>
    <w:p w14:paraId="402C2F9E" w14:textId="77777777" w:rsidR="006A233B" w:rsidRDefault="006A233B" w:rsidP="0041589D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</w:p>
    <w:p w14:paraId="0F05AEB0" w14:textId="6A532305" w:rsidR="0041589D" w:rsidRPr="007E41AD" w:rsidRDefault="0041589D" w:rsidP="0041589D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 w:rsidRPr="007E41AD">
        <w:rPr>
          <w:rFonts w:ascii="Arial Narrow" w:hAnsi="Arial Narrow"/>
          <w:b/>
          <w:sz w:val="36"/>
          <w:szCs w:val="40"/>
        </w:rPr>
        <w:t xml:space="preserve">Day </w:t>
      </w:r>
      <w:r>
        <w:rPr>
          <w:rFonts w:ascii="Arial Narrow" w:hAnsi="Arial Narrow"/>
          <w:b/>
          <w:sz w:val="36"/>
          <w:szCs w:val="40"/>
        </w:rPr>
        <w:t>3</w:t>
      </w:r>
      <w:r w:rsidRPr="007E41AD">
        <w:rPr>
          <w:rFonts w:ascii="Arial Narrow" w:hAnsi="Arial Narrow"/>
          <w:b/>
          <w:sz w:val="36"/>
          <w:szCs w:val="40"/>
        </w:rPr>
        <w:t xml:space="preserve">: </w:t>
      </w:r>
      <w:r>
        <w:rPr>
          <w:rFonts w:ascii="Arial Narrow" w:hAnsi="Arial Narrow"/>
          <w:b/>
          <w:sz w:val="36"/>
          <w:szCs w:val="40"/>
        </w:rPr>
        <w:t>Wednesday</w:t>
      </w:r>
      <w:r w:rsidR="008760E1">
        <w:rPr>
          <w:rFonts w:ascii="Arial Narrow" w:hAnsi="Arial Narrow"/>
          <w:b/>
          <w:sz w:val="36"/>
          <w:szCs w:val="40"/>
        </w:rPr>
        <w:t xml:space="preserve"> (Oct </w:t>
      </w:r>
      <w:r w:rsidR="007D5DB3">
        <w:rPr>
          <w:rFonts w:ascii="Arial Narrow" w:hAnsi="Arial Narrow"/>
          <w:b/>
          <w:sz w:val="36"/>
          <w:szCs w:val="40"/>
        </w:rPr>
        <w:t>12</w:t>
      </w:r>
      <w:r w:rsidR="008760E1">
        <w:rPr>
          <w:rFonts w:ascii="Arial Narrow" w:hAnsi="Arial Narrow"/>
          <w:b/>
          <w:sz w:val="36"/>
          <w:szCs w:val="40"/>
        </w:rPr>
        <w:t>)</w:t>
      </w:r>
    </w:p>
    <w:tbl>
      <w:tblPr>
        <w:tblpPr w:leftFromText="180" w:rightFromText="180" w:vertAnchor="text" w:horzAnchor="margin" w:tblpXSpec="center" w:tblpY="387"/>
        <w:tblW w:w="109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332"/>
        <w:gridCol w:w="4590"/>
        <w:gridCol w:w="4042"/>
      </w:tblGrid>
      <w:tr w:rsidR="0041589D" w:rsidRPr="00230B5A" w14:paraId="4094742F" w14:textId="77777777" w:rsidTr="002F34BA">
        <w:trPr>
          <w:trHeight w:val="345"/>
        </w:trPr>
        <w:tc>
          <w:tcPr>
            <w:tcW w:w="2332" w:type="dxa"/>
            <w:shd w:val="clear" w:color="auto" w:fill="C4BC96"/>
            <w:vAlign w:val="center"/>
          </w:tcPr>
          <w:p w14:paraId="680B4703" w14:textId="77777777" w:rsidR="0041589D" w:rsidRPr="0070215D" w:rsidRDefault="0041589D" w:rsidP="009763E5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Time</w:t>
            </w:r>
          </w:p>
        </w:tc>
        <w:tc>
          <w:tcPr>
            <w:tcW w:w="4590" w:type="dxa"/>
            <w:shd w:val="clear" w:color="auto" w:fill="C4BC96"/>
            <w:vAlign w:val="center"/>
          </w:tcPr>
          <w:p w14:paraId="13B03D52" w14:textId="77777777" w:rsidR="0041589D" w:rsidRPr="00230B5A" w:rsidRDefault="0041589D" w:rsidP="009763E5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 w:rsidRPr="00230B5A">
              <w:rPr>
                <w:rFonts w:ascii="Arial" w:hAnsi="Arial"/>
                <w:b/>
                <w:color w:val="FFFFFF"/>
                <w:sz w:val="22"/>
              </w:rPr>
              <w:t>Description</w:t>
            </w:r>
          </w:p>
        </w:tc>
        <w:tc>
          <w:tcPr>
            <w:tcW w:w="4042" w:type="dxa"/>
            <w:shd w:val="clear" w:color="auto" w:fill="C4BC96"/>
            <w:vAlign w:val="center"/>
          </w:tcPr>
          <w:p w14:paraId="6B2D3699" w14:textId="77777777" w:rsidR="0041589D" w:rsidRPr="0070215D" w:rsidRDefault="0041589D" w:rsidP="009763E5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Location</w:t>
            </w:r>
          </w:p>
        </w:tc>
      </w:tr>
      <w:tr w:rsidR="0041589D" w:rsidRPr="00230B5A" w14:paraId="3CFC6722" w14:textId="77777777" w:rsidTr="002F34BA">
        <w:trPr>
          <w:trHeight w:val="500"/>
        </w:trPr>
        <w:tc>
          <w:tcPr>
            <w:tcW w:w="10964" w:type="dxa"/>
            <w:gridSpan w:val="3"/>
            <w:vAlign w:val="center"/>
          </w:tcPr>
          <w:p w14:paraId="1A39F86F" w14:textId="238C182A" w:rsidR="0041589D" w:rsidRPr="00230B5A" w:rsidRDefault="00384ADB" w:rsidP="009763E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0070C0"/>
                <w:sz w:val="22"/>
                <w:szCs w:val="22"/>
              </w:rPr>
              <w:t xml:space="preserve">Adler </w:t>
            </w:r>
            <w:proofErr w:type="spellStart"/>
            <w:r>
              <w:rPr>
                <w:rFonts w:ascii="Arial" w:hAnsi="Arial"/>
                <w:b/>
                <w:color w:val="0070C0"/>
                <w:sz w:val="22"/>
                <w:szCs w:val="22"/>
              </w:rPr>
              <w:t>Dillman</w:t>
            </w:r>
            <w:proofErr w:type="spellEnd"/>
            <w:r w:rsidR="00B41A95">
              <w:rPr>
                <w:rFonts w:ascii="Arial" w:hAnsi="Arial"/>
                <w:b/>
                <w:color w:val="0070C0"/>
                <w:sz w:val="22"/>
                <w:szCs w:val="22"/>
              </w:rPr>
              <w:t xml:space="preserve"> 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picks up candidate at </w:t>
            </w:r>
            <w:r w:rsidR="0030672A">
              <w:rPr>
                <w:rFonts w:ascii="Arial" w:hAnsi="Arial"/>
                <w:sz w:val="22"/>
                <w:szCs w:val="22"/>
              </w:rPr>
              <w:t>8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:30am </w:t>
            </w:r>
            <w:r w:rsidR="00B41A95">
              <w:rPr>
                <w:rFonts w:ascii="Arial" w:hAnsi="Arial"/>
                <w:sz w:val="22"/>
                <w:szCs w:val="22"/>
              </w:rPr>
              <w:t>@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 </w:t>
            </w:r>
            <w:r w:rsidRPr="00365196">
              <w:rPr>
                <w:rFonts w:ascii="Arial" w:hAnsi="Arial"/>
                <w:sz w:val="22"/>
                <w:szCs w:val="22"/>
              </w:rPr>
              <w:t>Mission Inn</w:t>
            </w:r>
          </w:p>
        </w:tc>
      </w:tr>
      <w:tr w:rsidR="002F34BA" w:rsidRPr="00230B5A" w14:paraId="4C69E658" w14:textId="77777777" w:rsidTr="002F34BA">
        <w:trPr>
          <w:trHeight w:val="167"/>
        </w:trPr>
        <w:tc>
          <w:tcPr>
            <w:tcW w:w="2332" w:type="dxa"/>
            <w:shd w:val="clear" w:color="auto" w:fill="auto"/>
            <w:vAlign w:val="center"/>
          </w:tcPr>
          <w:p w14:paraId="3678E51E" w14:textId="6A324835" w:rsidR="002F34BA" w:rsidRPr="00230B5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9:00-9:55am</w:t>
            </w:r>
          </w:p>
        </w:tc>
        <w:tc>
          <w:tcPr>
            <w:tcW w:w="4590" w:type="dxa"/>
            <w:vAlign w:val="center"/>
          </w:tcPr>
          <w:p w14:paraId="56FA8384" w14:textId="019A58F7" w:rsidR="002F34BA" w:rsidRPr="00321BA7" w:rsidRDefault="002F34BA" w:rsidP="002F34BA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Faculty Group </w:t>
            </w:r>
          </w:p>
        </w:tc>
        <w:tc>
          <w:tcPr>
            <w:tcW w:w="4042" w:type="dxa"/>
            <w:vAlign w:val="center"/>
          </w:tcPr>
          <w:p w14:paraId="63945410" w14:textId="23EBD371" w:rsidR="002F34BA" w:rsidRPr="00892D4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2F34BA" w:rsidRPr="00230B5A" w14:paraId="7DAABEE1" w14:textId="77777777" w:rsidTr="002F34BA">
        <w:trPr>
          <w:trHeight w:val="500"/>
        </w:trPr>
        <w:tc>
          <w:tcPr>
            <w:tcW w:w="2332" w:type="dxa"/>
            <w:vAlign w:val="center"/>
          </w:tcPr>
          <w:p w14:paraId="15B69377" w14:textId="17874A37" w:rsidR="002F34BA" w:rsidRPr="00230B5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10:00-10:55am</w:t>
            </w:r>
          </w:p>
        </w:tc>
        <w:tc>
          <w:tcPr>
            <w:tcW w:w="4590" w:type="dxa"/>
            <w:vAlign w:val="center"/>
          </w:tcPr>
          <w:p w14:paraId="1843F960" w14:textId="22B64F00" w:rsidR="002F34BA" w:rsidRPr="00321BA7" w:rsidRDefault="002F34BA" w:rsidP="002F34BA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Meet with MVCAC / CDPH / PACVEC Representatives</w:t>
            </w:r>
            <w:r>
              <w:rPr>
                <w:rFonts w:ascii="Arial" w:hAnsi="Arial" w:cs="Arial"/>
                <w:sz w:val="22"/>
                <w:szCs w:val="22"/>
              </w:rPr>
              <w:br/>
              <w:t>https://ucr.zoom.us/j/96582249432?pwd=ZW1LbWhGZVZqMXFIazk1UElrUFlKQT09</w:t>
            </w:r>
            <w:r>
              <w:rPr>
                <w:rFonts w:ascii="Arial" w:hAnsi="Arial" w:cs="Arial"/>
                <w:sz w:val="22"/>
                <w:szCs w:val="22"/>
              </w:rPr>
              <w:br/>
              <w:t>Meeting ID: 965 8224 9432</w:t>
            </w:r>
            <w:r>
              <w:rPr>
                <w:rFonts w:ascii="Arial" w:hAnsi="Arial" w:cs="Arial"/>
                <w:sz w:val="22"/>
                <w:szCs w:val="22"/>
              </w:rPr>
              <w:br/>
              <w:t>Passcode: 421709</w:t>
            </w:r>
          </w:p>
        </w:tc>
        <w:tc>
          <w:tcPr>
            <w:tcW w:w="4042" w:type="dxa"/>
            <w:vAlign w:val="center"/>
          </w:tcPr>
          <w:p w14:paraId="02C293BF" w14:textId="1D8B5390" w:rsidR="002F34BA" w:rsidRPr="00892D4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 (Zoom)</w:t>
            </w:r>
          </w:p>
        </w:tc>
      </w:tr>
      <w:tr w:rsidR="002F34BA" w:rsidRPr="00230B5A" w14:paraId="5E46943B" w14:textId="77777777" w:rsidTr="002F34BA">
        <w:trPr>
          <w:trHeight w:val="577"/>
        </w:trPr>
        <w:tc>
          <w:tcPr>
            <w:tcW w:w="2332" w:type="dxa"/>
            <w:vAlign w:val="center"/>
          </w:tcPr>
          <w:p w14:paraId="6D660395" w14:textId="6D26C611" w:rsidR="002F34BA" w:rsidRPr="005F0E28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</w:t>
            </w:r>
            <w:r w:rsidR="0086478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0-11:55am</w:t>
            </w:r>
          </w:p>
        </w:tc>
        <w:tc>
          <w:tcPr>
            <w:tcW w:w="4590" w:type="dxa"/>
            <w:vAlign w:val="center"/>
          </w:tcPr>
          <w:p w14:paraId="7DA44F74" w14:textId="70F2B72A" w:rsidR="002F34BA" w:rsidRPr="001A29A7" w:rsidRDefault="002F34BA" w:rsidP="002F34BA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I&amp;Q / Ent Museum Tour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Imad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Bayoun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, Doug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Yanega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4042" w:type="dxa"/>
            <w:vAlign w:val="center"/>
          </w:tcPr>
          <w:p w14:paraId="23891DBD" w14:textId="3659F557" w:rsidR="002F34BA" w:rsidRPr="00892D4A" w:rsidRDefault="002F34BA" w:rsidP="002F34BA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Insectary &amp; Quarantine Building (main entrance)</w:t>
            </w:r>
          </w:p>
        </w:tc>
      </w:tr>
      <w:tr w:rsidR="002F34BA" w:rsidRPr="00230B5A" w14:paraId="7C1F745C" w14:textId="77777777" w:rsidTr="002F34BA">
        <w:trPr>
          <w:trHeight w:val="577"/>
        </w:trPr>
        <w:tc>
          <w:tcPr>
            <w:tcW w:w="2332" w:type="dxa"/>
            <w:vAlign w:val="center"/>
          </w:tcPr>
          <w:p w14:paraId="54B17A97" w14:textId="2B526B41" w:rsidR="002F34BA" w:rsidRPr="005F0E28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12:00-1:25pm</w:t>
            </w:r>
          </w:p>
        </w:tc>
        <w:tc>
          <w:tcPr>
            <w:tcW w:w="4590" w:type="dxa"/>
            <w:vAlign w:val="center"/>
          </w:tcPr>
          <w:p w14:paraId="37B8E6EC" w14:textId="7B16987A" w:rsidR="002F34BA" w:rsidRPr="00230B5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Lunch (Host: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br/>
              <w:t>Others (up to 3): Northwest MVCD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Breidenbauch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, Angela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Caranci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42" w:type="dxa"/>
            <w:vAlign w:val="center"/>
          </w:tcPr>
          <w:p w14:paraId="4B7FAD12" w14:textId="37942878" w:rsidR="002F34BA" w:rsidRPr="00892D4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 w:rsidRPr="00365196">
              <w:rPr>
                <w:rFonts w:ascii="Arial" w:hAnsi="Arial" w:cs="Arial"/>
                <w:sz w:val="22"/>
                <w:szCs w:val="22"/>
              </w:rPr>
              <w:t>TBD - meet in Entomology Lobby</w:t>
            </w:r>
          </w:p>
        </w:tc>
      </w:tr>
      <w:tr w:rsidR="002F34BA" w:rsidRPr="00230B5A" w14:paraId="16952F79" w14:textId="77777777" w:rsidTr="002F34BA">
        <w:trPr>
          <w:trHeight w:val="563"/>
        </w:trPr>
        <w:tc>
          <w:tcPr>
            <w:tcW w:w="2332" w:type="dxa"/>
            <w:vAlign w:val="center"/>
          </w:tcPr>
          <w:p w14:paraId="5DBFF20B" w14:textId="03707D28" w:rsidR="002F34BA" w:rsidRPr="00445D9A" w:rsidRDefault="002F34BA" w:rsidP="002F34BA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1:30-2:25pm</w:t>
            </w:r>
          </w:p>
        </w:tc>
        <w:tc>
          <w:tcPr>
            <w:tcW w:w="4590" w:type="dxa"/>
            <w:vAlign w:val="center"/>
          </w:tcPr>
          <w:p w14:paraId="27B57D51" w14:textId="38281071" w:rsidR="002F34BA" w:rsidRPr="005C7CDD" w:rsidRDefault="002F34BA" w:rsidP="002F34BA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Graduate Student Group</w:t>
            </w:r>
          </w:p>
        </w:tc>
        <w:tc>
          <w:tcPr>
            <w:tcW w:w="4042" w:type="dxa"/>
            <w:vAlign w:val="center"/>
          </w:tcPr>
          <w:p w14:paraId="789566C9" w14:textId="5F2C09AE" w:rsidR="002F34BA" w:rsidRPr="00892D4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2F34BA" w:rsidRPr="00230B5A" w14:paraId="7B15B694" w14:textId="77777777" w:rsidTr="002F34BA">
        <w:trPr>
          <w:trHeight w:val="563"/>
        </w:trPr>
        <w:tc>
          <w:tcPr>
            <w:tcW w:w="2332" w:type="dxa"/>
            <w:vAlign w:val="center"/>
          </w:tcPr>
          <w:p w14:paraId="744AF192" w14:textId="339BA2C2" w:rsidR="002F34BA" w:rsidRPr="00445D9A" w:rsidRDefault="002F34BA" w:rsidP="002F34BA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2:30-3:00pm</w:t>
            </w:r>
          </w:p>
        </w:tc>
        <w:tc>
          <w:tcPr>
            <w:tcW w:w="4590" w:type="dxa"/>
            <w:vAlign w:val="center"/>
          </w:tcPr>
          <w:p w14:paraId="7A226C37" w14:textId="6AA00372" w:rsidR="002F34BA" w:rsidRPr="00230B5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Postdoc/Researcher/Specialists</w:t>
            </w:r>
          </w:p>
        </w:tc>
        <w:tc>
          <w:tcPr>
            <w:tcW w:w="4042" w:type="dxa"/>
            <w:vAlign w:val="center"/>
          </w:tcPr>
          <w:p w14:paraId="159E75B1" w14:textId="35E71C70" w:rsidR="002F34BA" w:rsidRPr="00892D4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2F34BA" w:rsidRPr="00230B5A" w14:paraId="28F59348" w14:textId="77777777" w:rsidTr="002F34BA">
        <w:trPr>
          <w:trHeight w:val="500"/>
        </w:trPr>
        <w:tc>
          <w:tcPr>
            <w:tcW w:w="2332" w:type="dxa"/>
            <w:vAlign w:val="center"/>
          </w:tcPr>
          <w:p w14:paraId="0B0A3D36" w14:textId="2E7420D9" w:rsidR="002F34BA" w:rsidRPr="00230B5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3:00-3:55pm</w:t>
            </w:r>
          </w:p>
        </w:tc>
        <w:tc>
          <w:tcPr>
            <w:tcW w:w="4590" w:type="dxa"/>
            <w:vAlign w:val="center"/>
          </w:tcPr>
          <w:p w14:paraId="22DAF465" w14:textId="4B7F9CDD" w:rsidR="002F34BA" w:rsidRPr="00230B5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Department Chair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Rick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Redak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42" w:type="dxa"/>
            <w:vAlign w:val="center"/>
          </w:tcPr>
          <w:p w14:paraId="44DE8DE0" w14:textId="2E73B6FD" w:rsidR="002F34BA" w:rsidRPr="00230B5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Chair’s Office</w:t>
            </w:r>
          </w:p>
        </w:tc>
      </w:tr>
      <w:tr w:rsidR="002F34BA" w:rsidRPr="008D19F7" w14:paraId="45BEB8F5" w14:textId="77777777" w:rsidTr="002F34BA">
        <w:trPr>
          <w:trHeight w:val="500"/>
        </w:trPr>
        <w:tc>
          <w:tcPr>
            <w:tcW w:w="2332" w:type="dxa"/>
            <w:vAlign w:val="center"/>
          </w:tcPr>
          <w:p w14:paraId="702000E1" w14:textId="3426670C" w:rsidR="002F34BA" w:rsidRPr="00230B5A" w:rsidRDefault="002F34BA" w:rsidP="002F34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4:00 PM</w:t>
            </w:r>
          </w:p>
        </w:tc>
        <w:tc>
          <w:tcPr>
            <w:tcW w:w="4590" w:type="dxa"/>
            <w:vAlign w:val="center"/>
          </w:tcPr>
          <w:p w14:paraId="0F3A9AED" w14:textId="3E1D8727" w:rsidR="002F34BA" w:rsidRPr="006F2AE8" w:rsidRDefault="002F34BA" w:rsidP="002F34BA">
            <w:pPr>
              <w:rPr>
                <w:rFonts w:ascii="Arial" w:hAnsi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Return to Hotel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42" w:type="dxa"/>
            <w:vAlign w:val="center"/>
          </w:tcPr>
          <w:p w14:paraId="56563F14" w14:textId="151D1E28" w:rsidR="002F34BA" w:rsidRPr="008D19F7" w:rsidRDefault="002F34BA" w:rsidP="002F34B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0CA6EEA" w14:textId="77777777" w:rsidR="0041589D" w:rsidRDefault="0041589D" w:rsidP="0041589D"/>
    <w:p w14:paraId="56BFCC47" w14:textId="4F014471" w:rsidR="0041589D" w:rsidRPr="0041589D" w:rsidRDefault="0041589D" w:rsidP="00B40BDD">
      <w:pPr>
        <w:shd w:val="clear" w:color="auto" w:fill="FFFFFF"/>
      </w:pPr>
      <w:r>
        <w:tab/>
      </w:r>
    </w:p>
    <w:p w14:paraId="23827E03" w14:textId="7D8081D5" w:rsidR="0041589D" w:rsidRPr="002F34BA" w:rsidRDefault="002F34BA" w:rsidP="002F34BA">
      <w:pPr>
        <w:rPr>
          <w:b/>
          <w:bCs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* </w:t>
      </w:r>
      <w:r w:rsidRPr="002F34BA">
        <w:rPr>
          <w:rFonts w:ascii="Arial" w:hAnsi="Arial" w:cs="Arial"/>
          <w:b/>
          <w:bCs/>
          <w:color w:val="000000"/>
          <w:sz w:val="20"/>
          <w:szCs w:val="20"/>
        </w:rPr>
        <w:t xml:space="preserve">Food Restrictions: </w:t>
      </w:r>
      <w:r w:rsidRPr="002F34BA">
        <w:rPr>
          <w:rFonts w:ascii="Arial" w:hAnsi="Arial" w:cs="Arial"/>
          <w:color w:val="000000"/>
          <w:sz w:val="20"/>
          <w:szCs w:val="20"/>
        </w:rPr>
        <w:t>no gluten (no Chinese or Italian restaurants)</w:t>
      </w:r>
    </w:p>
    <w:sectPr w:rsidR="0041589D" w:rsidRPr="002F34BA" w:rsidSect="00D61220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2241" w:right="1800" w:bottom="144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72DF" w14:textId="77777777" w:rsidR="00D359D9" w:rsidRDefault="00D359D9">
      <w:r>
        <w:separator/>
      </w:r>
    </w:p>
  </w:endnote>
  <w:endnote w:type="continuationSeparator" w:id="0">
    <w:p w14:paraId="711D8109" w14:textId="77777777" w:rsidR="00D359D9" w:rsidRDefault="00D3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99EF" w14:textId="77777777" w:rsidR="00866823" w:rsidRPr="00270C4E" w:rsidRDefault="00866823" w:rsidP="00885B5A">
    <w:pPr>
      <w:pStyle w:val="Footer"/>
      <w:jc w:val="center"/>
      <w:rPr>
        <w:rFonts w:ascii="Arial" w:hAnsi="Arial" w:cs="Arial"/>
        <w:sz w:val="20"/>
        <w:szCs w:val="20"/>
      </w:rPr>
    </w:pPr>
    <w:r w:rsidRPr="00270C4E">
      <w:rPr>
        <w:rFonts w:ascii="Arial" w:hAnsi="Arial" w:cs="Arial"/>
        <w:sz w:val="20"/>
        <w:szCs w:val="20"/>
      </w:rPr>
      <w:t xml:space="preserve">900 University Avenue  •  </w:t>
    </w:r>
    <w:smartTag w:uri="urn:schemas-microsoft-com:office:smarttags" w:element="place">
      <w:smartTag w:uri="urn:schemas-microsoft-com:office:smarttags" w:element="City">
        <w:r w:rsidRPr="00270C4E">
          <w:rPr>
            <w:rFonts w:ascii="Arial" w:hAnsi="Arial" w:cs="Arial"/>
            <w:sz w:val="20"/>
            <w:szCs w:val="20"/>
          </w:rPr>
          <w:t>Riverside</w:t>
        </w:r>
      </w:smartTag>
      <w:r w:rsidRPr="00270C4E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State">
        <w:r w:rsidRPr="00270C4E">
          <w:rPr>
            <w:rFonts w:ascii="Arial" w:hAnsi="Arial" w:cs="Arial"/>
            <w:sz w:val="20"/>
            <w:szCs w:val="20"/>
          </w:rPr>
          <w:t>CA</w:t>
        </w:r>
      </w:smartTag>
      <w:r w:rsidRPr="00270C4E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ostalCode">
        <w:r w:rsidRPr="00270C4E">
          <w:rPr>
            <w:rFonts w:ascii="Arial" w:hAnsi="Arial" w:cs="Arial"/>
            <w:sz w:val="20"/>
            <w:szCs w:val="20"/>
          </w:rPr>
          <w:t>92521</w:t>
        </w:r>
      </w:smartTag>
    </w:smartTag>
  </w:p>
  <w:p w14:paraId="404E29EF" w14:textId="77777777" w:rsidR="00866823" w:rsidRPr="00270C4E" w:rsidRDefault="00866823" w:rsidP="00885B5A">
    <w:pPr>
      <w:jc w:val="center"/>
      <w:rPr>
        <w:rFonts w:ascii="Arial" w:hAnsi="Arial" w:cs="Arial"/>
        <w:sz w:val="20"/>
        <w:szCs w:val="20"/>
      </w:rPr>
    </w:pPr>
    <w:r w:rsidRPr="00270C4E">
      <w:rPr>
        <w:rFonts w:ascii="Arial" w:hAnsi="Arial" w:cs="Arial"/>
        <w:sz w:val="20"/>
        <w:szCs w:val="20"/>
      </w:rPr>
      <w:t>Tel 951.827.5294  •  Fax 951.827.3086  •  www.insects.ucr.edu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170E" w14:textId="77777777" w:rsidR="00866823" w:rsidRPr="00270C4E" w:rsidRDefault="00866823" w:rsidP="00856E9C">
    <w:pPr>
      <w:pStyle w:val="Footer"/>
      <w:jc w:val="center"/>
      <w:rPr>
        <w:rFonts w:ascii="Arial" w:hAnsi="Arial" w:cs="Arial"/>
        <w:sz w:val="20"/>
        <w:szCs w:val="20"/>
      </w:rPr>
    </w:pPr>
    <w:r w:rsidRPr="00270C4E">
      <w:rPr>
        <w:rFonts w:ascii="Arial" w:hAnsi="Arial" w:cs="Arial"/>
        <w:sz w:val="20"/>
        <w:szCs w:val="20"/>
      </w:rPr>
      <w:t xml:space="preserve">900 University Avenue  •  </w:t>
    </w:r>
    <w:smartTag w:uri="urn:schemas-microsoft-com:office:smarttags" w:element="place">
      <w:smartTag w:uri="urn:schemas-microsoft-com:office:smarttags" w:element="City">
        <w:r w:rsidRPr="00270C4E">
          <w:rPr>
            <w:rFonts w:ascii="Arial" w:hAnsi="Arial" w:cs="Arial"/>
            <w:sz w:val="20"/>
            <w:szCs w:val="20"/>
          </w:rPr>
          <w:t>Riverside</w:t>
        </w:r>
      </w:smartTag>
      <w:r w:rsidRPr="00270C4E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State">
        <w:r w:rsidRPr="00270C4E">
          <w:rPr>
            <w:rFonts w:ascii="Arial" w:hAnsi="Arial" w:cs="Arial"/>
            <w:sz w:val="20"/>
            <w:szCs w:val="20"/>
          </w:rPr>
          <w:t>CA</w:t>
        </w:r>
      </w:smartTag>
      <w:r w:rsidRPr="00270C4E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ostalCode">
        <w:r w:rsidRPr="00270C4E">
          <w:rPr>
            <w:rFonts w:ascii="Arial" w:hAnsi="Arial" w:cs="Arial"/>
            <w:sz w:val="20"/>
            <w:szCs w:val="20"/>
          </w:rPr>
          <w:t>92521</w:t>
        </w:r>
      </w:smartTag>
    </w:smartTag>
  </w:p>
  <w:p w14:paraId="6E1C6F1E" w14:textId="77777777" w:rsidR="00866823" w:rsidRPr="00270C4E" w:rsidRDefault="00866823" w:rsidP="00B55446">
    <w:pPr>
      <w:jc w:val="center"/>
      <w:rPr>
        <w:rFonts w:ascii="Arial" w:hAnsi="Arial" w:cs="Arial"/>
        <w:sz w:val="20"/>
        <w:szCs w:val="20"/>
      </w:rPr>
    </w:pPr>
    <w:r w:rsidRPr="00270C4E">
      <w:rPr>
        <w:rFonts w:ascii="Arial" w:hAnsi="Arial" w:cs="Arial"/>
        <w:sz w:val="20"/>
        <w:szCs w:val="20"/>
      </w:rPr>
      <w:t>Tel 951.827.5294  •  Fax 951.827.3086  •  www.insects.ucr.edu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BB26" w14:textId="77777777" w:rsidR="00D359D9" w:rsidRDefault="00D359D9">
      <w:r>
        <w:separator/>
      </w:r>
    </w:p>
  </w:footnote>
  <w:footnote w:type="continuationSeparator" w:id="0">
    <w:p w14:paraId="48272A3B" w14:textId="77777777" w:rsidR="00D359D9" w:rsidRDefault="00D3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4D6" w14:textId="1D30F212" w:rsidR="00866823" w:rsidRPr="00864780" w:rsidRDefault="00E443CB" w:rsidP="00864780">
    <w:pPr>
      <w:pStyle w:val="Header"/>
      <w:tabs>
        <w:tab w:val="clear" w:pos="4320"/>
        <w:tab w:val="clear" w:pos="8640"/>
        <w:tab w:val="left" w:pos="1935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019166B6" wp14:editId="6A20EF7A">
          <wp:extent cx="2514600" cy="431165"/>
          <wp:effectExtent l="0" t="0" r="0" b="6985"/>
          <wp:docPr id="24" name="Picture 24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cr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66BD" w14:textId="205D7D12" w:rsidR="00866823" w:rsidRPr="00270C4E" w:rsidRDefault="00E443CB" w:rsidP="00864780">
    <w:pPr>
      <w:pStyle w:val="Header"/>
      <w:tabs>
        <w:tab w:val="clear" w:pos="8640"/>
        <w:tab w:val="right" w:pos="8820"/>
      </w:tabs>
      <w:rPr>
        <w:rFonts w:ascii="Arial" w:hAnsi="Arial" w:cs="Arial"/>
      </w:rPr>
    </w:pPr>
    <w:r>
      <w:rPr>
        <w:b/>
        <w:noProof/>
      </w:rPr>
      <w:drawing>
        <wp:inline distT="0" distB="0" distL="0" distR="0" wp14:anchorId="1463EBEA" wp14:editId="4A68F470">
          <wp:extent cx="2514600" cy="431165"/>
          <wp:effectExtent l="0" t="0" r="0" b="6985"/>
          <wp:docPr id="25" name="Picture 25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cr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15BB"/>
    <w:multiLevelType w:val="hybridMultilevel"/>
    <w:tmpl w:val="0F26A3F0"/>
    <w:lvl w:ilvl="0" w:tplc="013CDD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7E"/>
    <w:rsid w:val="0000043C"/>
    <w:rsid w:val="0000053B"/>
    <w:rsid w:val="00001719"/>
    <w:rsid w:val="00003F97"/>
    <w:rsid w:val="000072F6"/>
    <w:rsid w:val="0000751B"/>
    <w:rsid w:val="00007FFB"/>
    <w:rsid w:val="00010618"/>
    <w:rsid w:val="000108E0"/>
    <w:rsid w:val="0001142E"/>
    <w:rsid w:val="00011C7E"/>
    <w:rsid w:val="00014F25"/>
    <w:rsid w:val="0001528A"/>
    <w:rsid w:val="00015548"/>
    <w:rsid w:val="00015B5C"/>
    <w:rsid w:val="000164FB"/>
    <w:rsid w:val="000176A8"/>
    <w:rsid w:val="00020396"/>
    <w:rsid w:val="00020D47"/>
    <w:rsid w:val="00021730"/>
    <w:rsid w:val="0002176C"/>
    <w:rsid w:val="00022221"/>
    <w:rsid w:val="00022CD5"/>
    <w:rsid w:val="00022CF7"/>
    <w:rsid w:val="00024D23"/>
    <w:rsid w:val="00024D59"/>
    <w:rsid w:val="000254B8"/>
    <w:rsid w:val="00026B63"/>
    <w:rsid w:val="00027867"/>
    <w:rsid w:val="00030411"/>
    <w:rsid w:val="000304D6"/>
    <w:rsid w:val="000310BA"/>
    <w:rsid w:val="000320F5"/>
    <w:rsid w:val="00032A19"/>
    <w:rsid w:val="00033B65"/>
    <w:rsid w:val="000340B5"/>
    <w:rsid w:val="00034B0C"/>
    <w:rsid w:val="0003555B"/>
    <w:rsid w:val="000355D8"/>
    <w:rsid w:val="00035D16"/>
    <w:rsid w:val="000365A6"/>
    <w:rsid w:val="00037D81"/>
    <w:rsid w:val="00037E98"/>
    <w:rsid w:val="00041B6E"/>
    <w:rsid w:val="00044F33"/>
    <w:rsid w:val="00045640"/>
    <w:rsid w:val="00045E9D"/>
    <w:rsid w:val="000475C3"/>
    <w:rsid w:val="000505D9"/>
    <w:rsid w:val="000514F6"/>
    <w:rsid w:val="0005253C"/>
    <w:rsid w:val="00054C5F"/>
    <w:rsid w:val="00054F5D"/>
    <w:rsid w:val="0005513D"/>
    <w:rsid w:val="00056148"/>
    <w:rsid w:val="000566A8"/>
    <w:rsid w:val="000568A2"/>
    <w:rsid w:val="000571C4"/>
    <w:rsid w:val="00057A02"/>
    <w:rsid w:val="00060472"/>
    <w:rsid w:val="00060BC4"/>
    <w:rsid w:val="00060C0B"/>
    <w:rsid w:val="00060D02"/>
    <w:rsid w:val="00061A81"/>
    <w:rsid w:val="00061B11"/>
    <w:rsid w:val="00062CD6"/>
    <w:rsid w:val="00063749"/>
    <w:rsid w:val="0006388A"/>
    <w:rsid w:val="0006575D"/>
    <w:rsid w:val="0006595C"/>
    <w:rsid w:val="000661C4"/>
    <w:rsid w:val="000664E0"/>
    <w:rsid w:val="000671C0"/>
    <w:rsid w:val="00067546"/>
    <w:rsid w:val="000714A8"/>
    <w:rsid w:val="00072321"/>
    <w:rsid w:val="00073C39"/>
    <w:rsid w:val="000753B2"/>
    <w:rsid w:val="00075893"/>
    <w:rsid w:val="000767AC"/>
    <w:rsid w:val="00077CE6"/>
    <w:rsid w:val="00080394"/>
    <w:rsid w:val="00081BA4"/>
    <w:rsid w:val="00084B22"/>
    <w:rsid w:val="00084E31"/>
    <w:rsid w:val="0008797E"/>
    <w:rsid w:val="00087B5D"/>
    <w:rsid w:val="00087DA1"/>
    <w:rsid w:val="00087FC9"/>
    <w:rsid w:val="00090115"/>
    <w:rsid w:val="00090385"/>
    <w:rsid w:val="000919CD"/>
    <w:rsid w:val="00091A96"/>
    <w:rsid w:val="00091C28"/>
    <w:rsid w:val="00092059"/>
    <w:rsid w:val="000922CA"/>
    <w:rsid w:val="000924B5"/>
    <w:rsid w:val="000942D2"/>
    <w:rsid w:val="00094322"/>
    <w:rsid w:val="00094D7E"/>
    <w:rsid w:val="000962EE"/>
    <w:rsid w:val="000A1837"/>
    <w:rsid w:val="000A1AF7"/>
    <w:rsid w:val="000A1DB2"/>
    <w:rsid w:val="000A2273"/>
    <w:rsid w:val="000A30E1"/>
    <w:rsid w:val="000A4018"/>
    <w:rsid w:val="000A4B05"/>
    <w:rsid w:val="000A5DB6"/>
    <w:rsid w:val="000A5FAB"/>
    <w:rsid w:val="000A774C"/>
    <w:rsid w:val="000A7A5E"/>
    <w:rsid w:val="000B04D0"/>
    <w:rsid w:val="000B0629"/>
    <w:rsid w:val="000B20D3"/>
    <w:rsid w:val="000B228C"/>
    <w:rsid w:val="000B2A91"/>
    <w:rsid w:val="000B2C27"/>
    <w:rsid w:val="000B2CE9"/>
    <w:rsid w:val="000B3D40"/>
    <w:rsid w:val="000B49A5"/>
    <w:rsid w:val="000B4EC7"/>
    <w:rsid w:val="000B55AE"/>
    <w:rsid w:val="000B5921"/>
    <w:rsid w:val="000B60A8"/>
    <w:rsid w:val="000B6282"/>
    <w:rsid w:val="000B6525"/>
    <w:rsid w:val="000B6F34"/>
    <w:rsid w:val="000B79C1"/>
    <w:rsid w:val="000B7F35"/>
    <w:rsid w:val="000C0CE9"/>
    <w:rsid w:val="000C1460"/>
    <w:rsid w:val="000C3ED0"/>
    <w:rsid w:val="000C4BDE"/>
    <w:rsid w:val="000C5925"/>
    <w:rsid w:val="000C6EA3"/>
    <w:rsid w:val="000D01C2"/>
    <w:rsid w:val="000D0D71"/>
    <w:rsid w:val="000D0F84"/>
    <w:rsid w:val="000D21B5"/>
    <w:rsid w:val="000D2725"/>
    <w:rsid w:val="000D2FC8"/>
    <w:rsid w:val="000D310F"/>
    <w:rsid w:val="000D3233"/>
    <w:rsid w:val="000D359E"/>
    <w:rsid w:val="000D4171"/>
    <w:rsid w:val="000D4E64"/>
    <w:rsid w:val="000D6455"/>
    <w:rsid w:val="000D7813"/>
    <w:rsid w:val="000D7CE9"/>
    <w:rsid w:val="000E0E55"/>
    <w:rsid w:val="000E1727"/>
    <w:rsid w:val="000E17D1"/>
    <w:rsid w:val="000E25CD"/>
    <w:rsid w:val="000E2D87"/>
    <w:rsid w:val="000E314E"/>
    <w:rsid w:val="000E3C66"/>
    <w:rsid w:val="000E3CAB"/>
    <w:rsid w:val="000E3F10"/>
    <w:rsid w:val="000E51FC"/>
    <w:rsid w:val="000E5CBB"/>
    <w:rsid w:val="000E5EF0"/>
    <w:rsid w:val="000E6F5E"/>
    <w:rsid w:val="000E7139"/>
    <w:rsid w:val="000E753F"/>
    <w:rsid w:val="000F045A"/>
    <w:rsid w:val="000F2090"/>
    <w:rsid w:val="000F2358"/>
    <w:rsid w:val="000F2FA2"/>
    <w:rsid w:val="000F336E"/>
    <w:rsid w:val="000F3CB4"/>
    <w:rsid w:val="000F3DED"/>
    <w:rsid w:val="000F55BF"/>
    <w:rsid w:val="000F5A39"/>
    <w:rsid w:val="000F63C5"/>
    <w:rsid w:val="000F7510"/>
    <w:rsid w:val="000F7923"/>
    <w:rsid w:val="000F7E0C"/>
    <w:rsid w:val="00100684"/>
    <w:rsid w:val="0010161F"/>
    <w:rsid w:val="00101865"/>
    <w:rsid w:val="001021F8"/>
    <w:rsid w:val="00102558"/>
    <w:rsid w:val="00103C29"/>
    <w:rsid w:val="00103E37"/>
    <w:rsid w:val="001042E6"/>
    <w:rsid w:val="0010531A"/>
    <w:rsid w:val="00105955"/>
    <w:rsid w:val="0010617A"/>
    <w:rsid w:val="00106C34"/>
    <w:rsid w:val="00107AB8"/>
    <w:rsid w:val="00107BC5"/>
    <w:rsid w:val="001113C4"/>
    <w:rsid w:val="00112138"/>
    <w:rsid w:val="001124A7"/>
    <w:rsid w:val="0011377C"/>
    <w:rsid w:val="00113E95"/>
    <w:rsid w:val="001143ED"/>
    <w:rsid w:val="00114550"/>
    <w:rsid w:val="001179E5"/>
    <w:rsid w:val="0012121E"/>
    <w:rsid w:val="0012138C"/>
    <w:rsid w:val="001215EB"/>
    <w:rsid w:val="00122040"/>
    <w:rsid w:val="00122D28"/>
    <w:rsid w:val="00123767"/>
    <w:rsid w:val="00123C77"/>
    <w:rsid w:val="00124A0C"/>
    <w:rsid w:val="0012590D"/>
    <w:rsid w:val="00125B82"/>
    <w:rsid w:val="001263D3"/>
    <w:rsid w:val="001267FF"/>
    <w:rsid w:val="00126ECE"/>
    <w:rsid w:val="00126F21"/>
    <w:rsid w:val="001277A7"/>
    <w:rsid w:val="00127974"/>
    <w:rsid w:val="00130A7A"/>
    <w:rsid w:val="00131CB0"/>
    <w:rsid w:val="001322B3"/>
    <w:rsid w:val="001325CE"/>
    <w:rsid w:val="0013328D"/>
    <w:rsid w:val="00134F17"/>
    <w:rsid w:val="00135BD9"/>
    <w:rsid w:val="0013614E"/>
    <w:rsid w:val="00136600"/>
    <w:rsid w:val="00137469"/>
    <w:rsid w:val="00137595"/>
    <w:rsid w:val="00137BFF"/>
    <w:rsid w:val="00140627"/>
    <w:rsid w:val="00141486"/>
    <w:rsid w:val="0014159B"/>
    <w:rsid w:val="00141795"/>
    <w:rsid w:val="00141E8B"/>
    <w:rsid w:val="00142076"/>
    <w:rsid w:val="001427D4"/>
    <w:rsid w:val="00144FF6"/>
    <w:rsid w:val="00146E86"/>
    <w:rsid w:val="001472DE"/>
    <w:rsid w:val="0015043F"/>
    <w:rsid w:val="00150881"/>
    <w:rsid w:val="00150984"/>
    <w:rsid w:val="00152019"/>
    <w:rsid w:val="00152BA9"/>
    <w:rsid w:val="00152DC7"/>
    <w:rsid w:val="00153AB9"/>
    <w:rsid w:val="001548DE"/>
    <w:rsid w:val="00154A55"/>
    <w:rsid w:val="00154F6B"/>
    <w:rsid w:val="00155BD5"/>
    <w:rsid w:val="001563BF"/>
    <w:rsid w:val="00156575"/>
    <w:rsid w:val="001567BE"/>
    <w:rsid w:val="00157CB9"/>
    <w:rsid w:val="0016023B"/>
    <w:rsid w:val="00161454"/>
    <w:rsid w:val="00162109"/>
    <w:rsid w:val="00162524"/>
    <w:rsid w:val="0016372F"/>
    <w:rsid w:val="00163872"/>
    <w:rsid w:val="00164444"/>
    <w:rsid w:val="00165BC4"/>
    <w:rsid w:val="001676D3"/>
    <w:rsid w:val="00167AFD"/>
    <w:rsid w:val="00167E66"/>
    <w:rsid w:val="00170639"/>
    <w:rsid w:val="00170E90"/>
    <w:rsid w:val="001715B1"/>
    <w:rsid w:val="00173F8C"/>
    <w:rsid w:val="00174F93"/>
    <w:rsid w:val="0017627A"/>
    <w:rsid w:val="00177210"/>
    <w:rsid w:val="00180386"/>
    <w:rsid w:val="001804A1"/>
    <w:rsid w:val="0018138A"/>
    <w:rsid w:val="00182F07"/>
    <w:rsid w:val="001834E0"/>
    <w:rsid w:val="00183BDC"/>
    <w:rsid w:val="00184378"/>
    <w:rsid w:val="00184BCE"/>
    <w:rsid w:val="0018530A"/>
    <w:rsid w:val="001864D0"/>
    <w:rsid w:val="0018676E"/>
    <w:rsid w:val="00187423"/>
    <w:rsid w:val="001879C6"/>
    <w:rsid w:val="00191268"/>
    <w:rsid w:val="001915BA"/>
    <w:rsid w:val="001926DF"/>
    <w:rsid w:val="00192CF2"/>
    <w:rsid w:val="001939BC"/>
    <w:rsid w:val="00194909"/>
    <w:rsid w:val="00194B25"/>
    <w:rsid w:val="0019598C"/>
    <w:rsid w:val="00196D2A"/>
    <w:rsid w:val="00197289"/>
    <w:rsid w:val="00197326"/>
    <w:rsid w:val="001A0B2B"/>
    <w:rsid w:val="001A0D24"/>
    <w:rsid w:val="001A1D9E"/>
    <w:rsid w:val="001A29A7"/>
    <w:rsid w:val="001A2B45"/>
    <w:rsid w:val="001A2F3E"/>
    <w:rsid w:val="001A3768"/>
    <w:rsid w:val="001A37AF"/>
    <w:rsid w:val="001A3C8D"/>
    <w:rsid w:val="001A405D"/>
    <w:rsid w:val="001A438D"/>
    <w:rsid w:val="001A4B31"/>
    <w:rsid w:val="001A5E1C"/>
    <w:rsid w:val="001A6098"/>
    <w:rsid w:val="001A61DA"/>
    <w:rsid w:val="001A660F"/>
    <w:rsid w:val="001A7863"/>
    <w:rsid w:val="001B08F9"/>
    <w:rsid w:val="001B531C"/>
    <w:rsid w:val="001B544A"/>
    <w:rsid w:val="001B6FC5"/>
    <w:rsid w:val="001B7200"/>
    <w:rsid w:val="001B7E29"/>
    <w:rsid w:val="001C04A7"/>
    <w:rsid w:val="001C0B83"/>
    <w:rsid w:val="001C0D46"/>
    <w:rsid w:val="001C1315"/>
    <w:rsid w:val="001C1E02"/>
    <w:rsid w:val="001C1EC3"/>
    <w:rsid w:val="001C2A30"/>
    <w:rsid w:val="001C2AF6"/>
    <w:rsid w:val="001C3961"/>
    <w:rsid w:val="001C3B6E"/>
    <w:rsid w:val="001C3C67"/>
    <w:rsid w:val="001C415D"/>
    <w:rsid w:val="001C42E9"/>
    <w:rsid w:val="001C4471"/>
    <w:rsid w:val="001C52A9"/>
    <w:rsid w:val="001C55C8"/>
    <w:rsid w:val="001C56EA"/>
    <w:rsid w:val="001C7F3E"/>
    <w:rsid w:val="001D0DCC"/>
    <w:rsid w:val="001D12F0"/>
    <w:rsid w:val="001D1F14"/>
    <w:rsid w:val="001D20D0"/>
    <w:rsid w:val="001D2534"/>
    <w:rsid w:val="001D2703"/>
    <w:rsid w:val="001D41E7"/>
    <w:rsid w:val="001D4750"/>
    <w:rsid w:val="001D4D62"/>
    <w:rsid w:val="001D5C3B"/>
    <w:rsid w:val="001D77AB"/>
    <w:rsid w:val="001D7FE2"/>
    <w:rsid w:val="001E0904"/>
    <w:rsid w:val="001E1C79"/>
    <w:rsid w:val="001E38B5"/>
    <w:rsid w:val="001E3A18"/>
    <w:rsid w:val="001E3AF1"/>
    <w:rsid w:val="001E53CC"/>
    <w:rsid w:val="001E68D2"/>
    <w:rsid w:val="001E7027"/>
    <w:rsid w:val="001E709D"/>
    <w:rsid w:val="001E7F4A"/>
    <w:rsid w:val="001F01A6"/>
    <w:rsid w:val="001F033F"/>
    <w:rsid w:val="001F05E4"/>
    <w:rsid w:val="001F081D"/>
    <w:rsid w:val="001F0E7A"/>
    <w:rsid w:val="001F1D03"/>
    <w:rsid w:val="001F1EA8"/>
    <w:rsid w:val="001F2C4E"/>
    <w:rsid w:val="001F59D3"/>
    <w:rsid w:val="001F608D"/>
    <w:rsid w:val="00200443"/>
    <w:rsid w:val="00202551"/>
    <w:rsid w:val="00203F78"/>
    <w:rsid w:val="00203FDA"/>
    <w:rsid w:val="00204450"/>
    <w:rsid w:val="002044F7"/>
    <w:rsid w:val="00204C39"/>
    <w:rsid w:val="00204D46"/>
    <w:rsid w:val="002051B5"/>
    <w:rsid w:val="002053E2"/>
    <w:rsid w:val="00205A56"/>
    <w:rsid w:val="00205DD2"/>
    <w:rsid w:val="0021274C"/>
    <w:rsid w:val="002133D7"/>
    <w:rsid w:val="0021346D"/>
    <w:rsid w:val="00213965"/>
    <w:rsid w:val="00213F27"/>
    <w:rsid w:val="00214774"/>
    <w:rsid w:val="00214AB1"/>
    <w:rsid w:val="00215121"/>
    <w:rsid w:val="00215C6E"/>
    <w:rsid w:val="002161DC"/>
    <w:rsid w:val="00216594"/>
    <w:rsid w:val="00216995"/>
    <w:rsid w:val="00217A97"/>
    <w:rsid w:val="00220FDA"/>
    <w:rsid w:val="002213E6"/>
    <w:rsid w:val="00221985"/>
    <w:rsid w:val="00221B5D"/>
    <w:rsid w:val="00222832"/>
    <w:rsid w:val="002228FC"/>
    <w:rsid w:val="00222AEE"/>
    <w:rsid w:val="00222EB5"/>
    <w:rsid w:val="0022333A"/>
    <w:rsid w:val="0022373E"/>
    <w:rsid w:val="00224B4E"/>
    <w:rsid w:val="00224E00"/>
    <w:rsid w:val="0022708C"/>
    <w:rsid w:val="00227318"/>
    <w:rsid w:val="002275A8"/>
    <w:rsid w:val="00227866"/>
    <w:rsid w:val="00227AE8"/>
    <w:rsid w:val="00230976"/>
    <w:rsid w:val="00230B5A"/>
    <w:rsid w:val="00231FF9"/>
    <w:rsid w:val="00232CA7"/>
    <w:rsid w:val="00233210"/>
    <w:rsid w:val="0023340E"/>
    <w:rsid w:val="00236488"/>
    <w:rsid w:val="002372B4"/>
    <w:rsid w:val="0023730C"/>
    <w:rsid w:val="0023733C"/>
    <w:rsid w:val="00240F16"/>
    <w:rsid w:val="00241191"/>
    <w:rsid w:val="00243FE1"/>
    <w:rsid w:val="002440C8"/>
    <w:rsid w:val="00244444"/>
    <w:rsid w:val="002453D3"/>
    <w:rsid w:val="00245A35"/>
    <w:rsid w:val="00245C90"/>
    <w:rsid w:val="00251129"/>
    <w:rsid w:val="002538DA"/>
    <w:rsid w:val="00253EC9"/>
    <w:rsid w:val="00254AC0"/>
    <w:rsid w:val="00254FDF"/>
    <w:rsid w:val="00255B53"/>
    <w:rsid w:val="00255E60"/>
    <w:rsid w:val="0025663A"/>
    <w:rsid w:val="002566A2"/>
    <w:rsid w:val="00256CF8"/>
    <w:rsid w:val="0025745A"/>
    <w:rsid w:val="00257B09"/>
    <w:rsid w:val="00260716"/>
    <w:rsid w:val="00260D09"/>
    <w:rsid w:val="00260F32"/>
    <w:rsid w:val="00261463"/>
    <w:rsid w:val="002618E9"/>
    <w:rsid w:val="00262EC6"/>
    <w:rsid w:val="002638B4"/>
    <w:rsid w:val="00263C0D"/>
    <w:rsid w:val="00263D3E"/>
    <w:rsid w:val="00267DE6"/>
    <w:rsid w:val="00267F94"/>
    <w:rsid w:val="00270373"/>
    <w:rsid w:val="00270816"/>
    <w:rsid w:val="00270AC6"/>
    <w:rsid w:val="00270C4E"/>
    <w:rsid w:val="00271226"/>
    <w:rsid w:val="00272268"/>
    <w:rsid w:val="002727C8"/>
    <w:rsid w:val="00272B73"/>
    <w:rsid w:val="00273E15"/>
    <w:rsid w:val="0027428F"/>
    <w:rsid w:val="002743C9"/>
    <w:rsid w:val="002747F2"/>
    <w:rsid w:val="00275A83"/>
    <w:rsid w:val="0027745C"/>
    <w:rsid w:val="0027757C"/>
    <w:rsid w:val="002776FC"/>
    <w:rsid w:val="00282324"/>
    <w:rsid w:val="00283589"/>
    <w:rsid w:val="002855A6"/>
    <w:rsid w:val="00285A65"/>
    <w:rsid w:val="0028702C"/>
    <w:rsid w:val="00290231"/>
    <w:rsid w:val="0029042E"/>
    <w:rsid w:val="00290C9A"/>
    <w:rsid w:val="0029231E"/>
    <w:rsid w:val="002925EE"/>
    <w:rsid w:val="00293791"/>
    <w:rsid w:val="002937E5"/>
    <w:rsid w:val="00293D99"/>
    <w:rsid w:val="00294FE1"/>
    <w:rsid w:val="002955C1"/>
    <w:rsid w:val="00295987"/>
    <w:rsid w:val="00296D1B"/>
    <w:rsid w:val="002977A0"/>
    <w:rsid w:val="00297ADA"/>
    <w:rsid w:val="00297ECC"/>
    <w:rsid w:val="002A0547"/>
    <w:rsid w:val="002A13DE"/>
    <w:rsid w:val="002A2FFB"/>
    <w:rsid w:val="002A3994"/>
    <w:rsid w:val="002A412A"/>
    <w:rsid w:val="002A4A90"/>
    <w:rsid w:val="002A4CDE"/>
    <w:rsid w:val="002A614C"/>
    <w:rsid w:val="002A70F3"/>
    <w:rsid w:val="002A73D6"/>
    <w:rsid w:val="002B0FCD"/>
    <w:rsid w:val="002B1571"/>
    <w:rsid w:val="002B18FD"/>
    <w:rsid w:val="002B2535"/>
    <w:rsid w:val="002B305A"/>
    <w:rsid w:val="002B5192"/>
    <w:rsid w:val="002B5DE4"/>
    <w:rsid w:val="002B664D"/>
    <w:rsid w:val="002B7CBA"/>
    <w:rsid w:val="002B7EC9"/>
    <w:rsid w:val="002C0323"/>
    <w:rsid w:val="002C0836"/>
    <w:rsid w:val="002C097A"/>
    <w:rsid w:val="002C10CE"/>
    <w:rsid w:val="002C1350"/>
    <w:rsid w:val="002C1480"/>
    <w:rsid w:val="002C1C9D"/>
    <w:rsid w:val="002C21D9"/>
    <w:rsid w:val="002C2A35"/>
    <w:rsid w:val="002C2AED"/>
    <w:rsid w:val="002C2B72"/>
    <w:rsid w:val="002C2EE8"/>
    <w:rsid w:val="002C2F69"/>
    <w:rsid w:val="002C42B7"/>
    <w:rsid w:val="002C626F"/>
    <w:rsid w:val="002D0724"/>
    <w:rsid w:val="002D101D"/>
    <w:rsid w:val="002D1167"/>
    <w:rsid w:val="002D1398"/>
    <w:rsid w:val="002D3F84"/>
    <w:rsid w:val="002D432B"/>
    <w:rsid w:val="002D5021"/>
    <w:rsid w:val="002D6607"/>
    <w:rsid w:val="002D7F87"/>
    <w:rsid w:val="002E0E8D"/>
    <w:rsid w:val="002E4A50"/>
    <w:rsid w:val="002E536D"/>
    <w:rsid w:val="002E6880"/>
    <w:rsid w:val="002E6C66"/>
    <w:rsid w:val="002E727B"/>
    <w:rsid w:val="002E7E7B"/>
    <w:rsid w:val="002F157A"/>
    <w:rsid w:val="002F1736"/>
    <w:rsid w:val="002F18B2"/>
    <w:rsid w:val="002F25FB"/>
    <w:rsid w:val="002F34BA"/>
    <w:rsid w:val="002F487C"/>
    <w:rsid w:val="002F4A10"/>
    <w:rsid w:val="002F515B"/>
    <w:rsid w:val="002F54CD"/>
    <w:rsid w:val="002F5E87"/>
    <w:rsid w:val="002F604D"/>
    <w:rsid w:val="002F66B8"/>
    <w:rsid w:val="002F6AF3"/>
    <w:rsid w:val="002F6BB5"/>
    <w:rsid w:val="002F783F"/>
    <w:rsid w:val="002F78A4"/>
    <w:rsid w:val="002F7AA2"/>
    <w:rsid w:val="0030054C"/>
    <w:rsid w:val="00300A35"/>
    <w:rsid w:val="0030190B"/>
    <w:rsid w:val="00302086"/>
    <w:rsid w:val="00302CF3"/>
    <w:rsid w:val="0030356B"/>
    <w:rsid w:val="00304FD1"/>
    <w:rsid w:val="00305475"/>
    <w:rsid w:val="0030672A"/>
    <w:rsid w:val="00307F53"/>
    <w:rsid w:val="00310C7D"/>
    <w:rsid w:val="00311AD0"/>
    <w:rsid w:val="00312FDF"/>
    <w:rsid w:val="00313E29"/>
    <w:rsid w:val="003143F9"/>
    <w:rsid w:val="00316D32"/>
    <w:rsid w:val="00317B54"/>
    <w:rsid w:val="00317D04"/>
    <w:rsid w:val="00320C5E"/>
    <w:rsid w:val="00321294"/>
    <w:rsid w:val="003217D7"/>
    <w:rsid w:val="00321BA7"/>
    <w:rsid w:val="00321D7C"/>
    <w:rsid w:val="00322B33"/>
    <w:rsid w:val="00323103"/>
    <w:rsid w:val="00324DF6"/>
    <w:rsid w:val="003256A6"/>
    <w:rsid w:val="00325E02"/>
    <w:rsid w:val="00326B40"/>
    <w:rsid w:val="00327928"/>
    <w:rsid w:val="00327E99"/>
    <w:rsid w:val="0033022D"/>
    <w:rsid w:val="003303F2"/>
    <w:rsid w:val="003310B4"/>
    <w:rsid w:val="003313AE"/>
    <w:rsid w:val="00332102"/>
    <w:rsid w:val="003335C2"/>
    <w:rsid w:val="00333641"/>
    <w:rsid w:val="00335B10"/>
    <w:rsid w:val="00337530"/>
    <w:rsid w:val="003375A4"/>
    <w:rsid w:val="003428ED"/>
    <w:rsid w:val="00342A18"/>
    <w:rsid w:val="00342FDD"/>
    <w:rsid w:val="003450AF"/>
    <w:rsid w:val="003464A6"/>
    <w:rsid w:val="003469D6"/>
    <w:rsid w:val="0035004C"/>
    <w:rsid w:val="003517AC"/>
    <w:rsid w:val="00352FCE"/>
    <w:rsid w:val="0035309C"/>
    <w:rsid w:val="003531A3"/>
    <w:rsid w:val="00355353"/>
    <w:rsid w:val="003559A5"/>
    <w:rsid w:val="00355A89"/>
    <w:rsid w:val="00357BC3"/>
    <w:rsid w:val="00360323"/>
    <w:rsid w:val="00360740"/>
    <w:rsid w:val="00360AD2"/>
    <w:rsid w:val="00361F6E"/>
    <w:rsid w:val="00364807"/>
    <w:rsid w:val="00365196"/>
    <w:rsid w:val="003658D4"/>
    <w:rsid w:val="00366320"/>
    <w:rsid w:val="0036703E"/>
    <w:rsid w:val="00367665"/>
    <w:rsid w:val="0037012C"/>
    <w:rsid w:val="00371C63"/>
    <w:rsid w:val="0037228F"/>
    <w:rsid w:val="0037330B"/>
    <w:rsid w:val="00373F79"/>
    <w:rsid w:val="003749A5"/>
    <w:rsid w:val="00375294"/>
    <w:rsid w:val="00375B24"/>
    <w:rsid w:val="00376743"/>
    <w:rsid w:val="003767B2"/>
    <w:rsid w:val="00376BBF"/>
    <w:rsid w:val="00377995"/>
    <w:rsid w:val="003800EF"/>
    <w:rsid w:val="00380B38"/>
    <w:rsid w:val="003834AB"/>
    <w:rsid w:val="00383A1D"/>
    <w:rsid w:val="003841D4"/>
    <w:rsid w:val="00384ADB"/>
    <w:rsid w:val="00384C58"/>
    <w:rsid w:val="00384CF3"/>
    <w:rsid w:val="003869E2"/>
    <w:rsid w:val="00386D09"/>
    <w:rsid w:val="0039128F"/>
    <w:rsid w:val="003916FC"/>
    <w:rsid w:val="00391FBD"/>
    <w:rsid w:val="00393975"/>
    <w:rsid w:val="00393CEE"/>
    <w:rsid w:val="00393E01"/>
    <w:rsid w:val="00393F4F"/>
    <w:rsid w:val="003946DA"/>
    <w:rsid w:val="0039486A"/>
    <w:rsid w:val="00394E26"/>
    <w:rsid w:val="00395321"/>
    <w:rsid w:val="00395A5B"/>
    <w:rsid w:val="00396C89"/>
    <w:rsid w:val="003972EE"/>
    <w:rsid w:val="003975DA"/>
    <w:rsid w:val="003A028A"/>
    <w:rsid w:val="003A0AB9"/>
    <w:rsid w:val="003A2206"/>
    <w:rsid w:val="003A238A"/>
    <w:rsid w:val="003A320D"/>
    <w:rsid w:val="003A3268"/>
    <w:rsid w:val="003A4F8D"/>
    <w:rsid w:val="003A62BB"/>
    <w:rsid w:val="003A75AF"/>
    <w:rsid w:val="003B0292"/>
    <w:rsid w:val="003B046A"/>
    <w:rsid w:val="003B0E77"/>
    <w:rsid w:val="003B12A7"/>
    <w:rsid w:val="003B14C7"/>
    <w:rsid w:val="003B1D34"/>
    <w:rsid w:val="003B1DB8"/>
    <w:rsid w:val="003B2534"/>
    <w:rsid w:val="003B3001"/>
    <w:rsid w:val="003B3481"/>
    <w:rsid w:val="003B40EE"/>
    <w:rsid w:val="003B48C7"/>
    <w:rsid w:val="003B4F01"/>
    <w:rsid w:val="003B5B7D"/>
    <w:rsid w:val="003B5BF1"/>
    <w:rsid w:val="003B72BF"/>
    <w:rsid w:val="003C05F7"/>
    <w:rsid w:val="003C0801"/>
    <w:rsid w:val="003C0E22"/>
    <w:rsid w:val="003C0ED2"/>
    <w:rsid w:val="003C1FD2"/>
    <w:rsid w:val="003C260A"/>
    <w:rsid w:val="003C2902"/>
    <w:rsid w:val="003C38B0"/>
    <w:rsid w:val="003C3BCE"/>
    <w:rsid w:val="003C44FC"/>
    <w:rsid w:val="003C4E21"/>
    <w:rsid w:val="003D03B5"/>
    <w:rsid w:val="003D08EF"/>
    <w:rsid w:val="003D2AF7"/>
    <w:rsid w:val="003D33EB"/>
    <w:rsid w:val="003D49BE"/>
    <w:rsid w:val="003D4A35"/>
    <w:rsid w:val="003D50FA"/>
    <w:rsid w:val="003D51C7"/>
    <w:rsid w:val="003D6775"/>
    <w:rsid w:val="003E096E"/>
    <w:rsid w:val="003E1370"/>
    <w:rsid w:val="003E188D"/>
    <w:rsid w:val="003E2800"/>
    <w:rsid w:val="003E3D72"/>
    <w:rsid w:val="003E5574"/>
    <w:rsid w:val="003E5FB6"/>
    <w:rsid w:val="003E6FAE"/>
    <w:rsid w:val="003E7184"/>
    <w:rsid w:val="003E7EAF"/>
    <w:rsid w:val="003F07F7"/>
    <w:rsid w:val="003F0F41"/>
    <w:rsid w:val="003F2939"/>
    <w:rsid w:val="003F2B33"/>
    <w:rsid w:val="003F3847"/>
    <w:rsid w:val="003F39BB"/>
    <w:rsid w:val="003F4811"/>
    <w:rsid w:val="003F546C"/>
    <w:rsid w:val="003F55E4"/>
    <w:rsid w:val="003F62E2"/>
    <w:rsid w:val="003F6D80"/>
    <w:rsid w:val="003F6E23"/>
    <w:rsid w:val="00400168"/>
    <w:rsid w:val="0040079E"/>
    <w:rsid w:val="004014AB"/>
    <w:rsid w:val="00401906"/>
    <w:rsid w:val="004020CC"/>
    <w:rsid w:val="004033EB"/>
    <w:rsid w:val="00403D18"/>
    <w:rsid w:val="00404CBD"/>
    <w:rsid w:val="00405ABD"/>
    <w:rsid w:val="00405B5D"/>
    <w:rsid w:val="00406A6A"/>
    <w:rsid w:val="00407184"/>
    <w:rsid w:val="00411521"/>
    <w:rsid w:val="00412AF4"/>
    <w:rsid w:val="00413126"/>
    <w:rsid w:val="00413B76"/>
    <w:rsid w:val="00413D02"/>
    <w:rsid w:val="004145A6"/>
    <w:rsid w:val="0041589D"/>
    <w:rsid w:val="0041592C"/>
    <w:rsid w:val="004163FF"/>
    <w:rsid w:val="004167C3"/>
    <w:rsid w:val="004171CD"/>
    <w:rsid w:val="0041766B"/>
    <w:rsid w:val="00417A97"/>
    <w:rsid w:val="00420464"/>
    <w:rsid w:val="0042162D"/>
    <w:rsid w:val="004216DD"/>
    <w:rsid w:val="00422644"/>
    <w:rsid w:val="00423436"/>
    <w:rsid w:val="00423475"/>
    <w:rsid w:val="00424340"/>
    <w:rsid w:val="00425E71"/>
    <w:rsid w:val="004264B5"/>
    <w:rsid w:val="00426DF8"/>
    <w:rsid w:val="00427140"/>
    <w:rsid w:val="00431910"/>
    <w:rsid w:val="00431A80"/>
    <w:rsid w:val="0043266C"/>
    <w:rsid w:val="00432D00"/>
    <w:rsid w:val="00435032"/>
    <w:rsid w:val="00435693"/>
    <w:rsid w:val="00435819"/>
    <w:rsid w:val="00436BEA"/>
    <w:rsid w:val="00436C32"/>
    <w:rsid w:val="00440D7C"/>
    <w:rsid w:val="004412AA"/>
    <w:rsid w:val="00442FA0"/>
    <w:rsid w:val="00443731"/>
    <w:rsid w:val="00443B16"/>
    <w:rsid w:val="0044447D"/>
    <w:rsid w:val="00445077"/>
    <w:rsid w:val="00445D9A"/>
    <w:rsid w:val="00445ECE"/>
    <w:rsid w:val="00446087"/>
    <w:rsid w:val="00446730"/>
    <w:rsid w:val="00447083"/>
    <w:rsid w:val="00447BC6"/>
    <w:rsid w:val="004500CD"/>
    <w:rsid w:val="00451866"/>
    <w:rsid w:val="004536D5"/>
    <w:rsid w:val="0045481B"/>
    <w:rsid w:val="00456134"/>
    <w:rsid w:val="0045755A"/>
    <w:rsid w:val="00457C25"/>
    <w:rsid w:val="004615B3"/>
    <w:rsid w:val="00461A17"/>
    <w:rsid w:val="00462F1F"/>
    <w:rsid w:val="00463734"/>
    <w:rsid w:val="004637FA"/>
    <w:rsid w:val="00463A0C"/>
    <w:rsid w:val="00464C2A"/>
    <w:rsid w:val="0046604B"/>
    <w:rsid w:val="004661EA"/>
    <w:rsid w:val="004674FC"/>
    <w:rsid w:val="00467A62"/>
    <w:rsid w:val="00467C71"/>
    <w:rsid w:val="004719F6"/>
    <w:rsid w:val="0047256F"/>
    <w:rsid w:val="00472986"/>
    <w:rsid w:val="00472D24"/>
    <w:rsid w:val="004730BC"/>
    <w:rsid w:val="00473E7B"/>
    <w:rsid w:val="00476975"/>
    <w:rsid w:val="0047717B"/>
    <w:rsid w:val="0047719C"/>
    <w:rsid w:val="004810E7"/>
    <w:rsid w:val="004814AD"/>
    <w:rsid w:val="00481ED0"/>
    <w:rsid w:val="004844F5"/>
    <w:rsid w:val="004847C8"/>
    <w:rsid w:val="004849AE"/>
    <w:rsid w:val="00484C15"/>
    <w:rsid w:val="004850E9"/>
    <w:rsid w:val="004861D0"/>
    <w:rsid w:val="00486C92"/>
    <w:rsid w:val="00487982"/>
    <w:rsid w:val="00487FA3"/>
    <w:rsid w:val="0049036B"/>
    <w:rsid w:val="004918EE"/>
    <w:rsid w:val="00491AD2"/>
    <w:rsid w:val="00491E10"/>
    <w:rsid w:val="004924E0"/>
    <w:rsid w:val="00492996"/>
    <w:rsid w:val="00493A1F"/>
    <w:rsid w:val="00493AB0"/>
    <w:rsid w:val="0049440A"/>
    <w:rsid w:val="00494A2C"/>
    <w:rsid w:val="00495559"/>
    <w:rsid w:val="00495906"/>
    <w:rsid w:val="00496887"/>
    <w:rsid w:val="00496C18"/>
    <w:rsid w:val="00496DB5"/>
    <w:rsid w:val="00497050"/>
    <w:rsid w:val="004A0AAB"/>
    <w:rsid w:val="004A1098"/>
    <w:rsid w:val="004A341E"/>
    <w:rsid w:val="004A439A"/>
    <w:rsid w:val="004A46D6"/>
    <w:rsid w:val="004A5024"/>
    <w:rsid w:val="004A514C"/>
    <w:rsid w:val="004A5C4E"/>
    <w:rsid w:val="004A6ABA"/>
    <w:rsid w:val="004B0020"/>
    <w:rsid w:val="004B0E18"/>
    <w:rsid w:val="004B2D69"/>
    <w:rsid w:val="004B32DE"/>
    <w:rsid w:val="004B3A2C"/>
    <w:rsid w:val="004B4036"/>
    <w:rsid w:val="004B4F42"/>
    <w:rsid w:val="004B6D49"/>
    <w:rsid w:val="004B73B2"/>
    <w:rsid w:val="004B7FA4"/>
    <w:rsid w:val="004C09E2"/>
    <w:rsid w:val="004C1652"/>
    <w:rsid w:val="004C22E7"/>
    <w:rsid w:val="004C2998"/>
    <w:rsid w:val="004C2CC2"/>
    <w:rsid w:val="004C3467"/>
    <w:rsid w:val="004C3AC7"/>
    <w:rsid w:val="004C3D18"/>
    <w:rsid w:val="004C4A02"/>
    <w:rsid w:val="004C4B54"/>
    <w:rsid w:val="004C4F68"/>
    <w:rsid w:val="004C5296"/>
    <w:rsid w:val="004C6448"/>
    <w:rsid w:val="004C6F2B"/>
    <w:rsid w:val="004C71B4"/>
    <w:rsid w:val="004D0C38"/>
    <w:rsid w:val="004D2497"/>
    <w:rsid w:val="004D252E"/>
    <w:rsid w:val="004D2D76"/>
    <w:rsid w:val="004D3B6E"/>
    <w:rsid w:val="004D3E11"/>
    <w:rsid w:val="004D606C"/>
    <w:rsid w:val="004D6964"/>
    <w:rsid w:val="004D6F58"/>
    <w:rsid w:val="004D7E63"/>
    <w:rsid w:val="004E083B"/>
    <w:rsid w:val="004E09CE"/>
    <w:rsid w:val="004E0F25"/>
    <w:rsid w:val="004E1289"/>
    <w:rsid w:val="004E1890"/>
    <w:rsid w:val="004E388C"/>
    <w:rsid w:val="004E4EDE"/>
    <w:rsid w:val="004E56BE"/>
    <w:rsid w:val="004E5966"/>
    <w:rsid w:val="004E60C3"/>
    <w:rsid w:val="004E672C"/>
    <w:rsid w:val="004E6BFE"/>
    <w:rsid w:val="004E6DFA"/>
    <w:rsid w:val="004E7E80"/>
    <w:rsid w:val="004F11C6"/>
    <w:rsid w:val="004F2198"/>
    <w:rsid w:val="004F2C4A"/>
    <w:rsid w:val="004F3886"/>
    <w:rsid w:val="004F48DA"/>
    <w:rsid w:val="004F4F5D"/>
    <w:rsid w:val="004F54CD"/>
    <w:rsid w:val="004F6118"/>
    <w:rsid w:val="004F6A03"/>
    <w:rsid w:val="004F6DBE"/>
    <w:rsid w:val="004F7CCA"/>
    <w:rsid w:val="00500373"/>
    <w:rsid w:val="005007C9"/>
    <w:rsid w:val="00500C96"/>
    <w:rsid w:val="0050105B"/>
    <w:rsid w:val="005011CA"/>
    <w:rsid w:val="005027EB"/>
    <w:rsid w:val="005028EB"/>
    <w:rsid w:val="0050388F"/>
    <w:rsid w:val="00504E25"/>
    <w:rsid w:val="005057AF"/>
    <w:rsid w:val="00505DC2"/>
    <w:rsid w:val="005060E8"/>
    <w:rsid w:val="00506661"/>
    <w:rsid w:val="0050738F"/>
    <w:rsid w:val="00511025"/>
    <w:rsid w:val="00511A07"/>
    <w:rsid w:val="00511E60"/>
    <w:rsid w:val="00511F06"/>
    <w:rsid w:val="00512BC2"/>
    <w:rsid w:val="005134A3"/>
    <w:rsid w:val="00513B6C"/>
    <w:rsid w:val="0051408B"/>
    <w:rsid w:val="00514560"/>
    <w:rsid w:val="00514672"/>
    <w:rsid w:val="00516AA3"/>
    <w:rsid w:val="00516D37"/>
    <w:rsid w:val="00517446"/>
    <w:rsid w:val="005209B4"/>
    <w:rsid w:val="00520F90"/>
    <w:rsid w:val="00521D0D"/>
    <w:rsid w:val="00522177"/>
    <w:rsid w:val="00522236"/>
    <w:rsid w:val="00522534"/>
    <w:rsid w:val="005227EC"/>
    <w:rsid w:val="00522944"/>
    <w:rsid w:val="00522B3A"/>
    <w:rsid w:val="00523897"/>
    <w:rsid w:val="00523D82"/>
    <w:rsid w:val="00524754"/>
    <w:rsid w:val="00524A86"/>
    <w:rsid w:val="00525671"/>
    <w:rsid w:val="00526407"/>
    <w:rsid w:val="00527A5D"/>
    <w:rsid w:val="00530474"/>
    <w:rsid w:val="005304B7"/>
    <w:rsid w:val="00530F14"/>
    <w:rsid w:val="00531ACB"/>
    <w:rsid w:val="005324AB"/>
    <w:rsid w:val="00532A96"/>
    <w:rsid w:val="00532D57"/>
    <w:rsid w:val="00535617"/>
    <w:rsid w:val="00535E8E"/>
    <w:rsid w:val="0053614D"/>
    <w:rsid w:val="00536478"/>
    <w:rsid w:val="00540512"/>
    <w:rsid w:val="00543DDF"/>
    <w:rsid w:val="00544113"/>
    <w:rsid w:val="00544692"/>
    <w:rsid w:val="00544C93"/>
    <w:rsid w:val="00545570"/>
    <w:rsid w:val="0054558A"/>
    <w:rsid w:val="0054568D"/>
    <w:rsid w:val="0054592A"/>
    <w:rsid w:val="00550031"/>
    <w:rsid w:val="00550A29"/>
    <w:rsid w:val="005514BA"/>
    <w:rsid w:val="00551EB2"/>
    <w:rsid w:val="005524AF"/>
    <w:rsid w:val="00552C08"/>
    <w:rsid w:val="005532A0"/>
    <w:rsid w:val="00553695"/>
    <w:rsid w:val="00553A64"/>
    <w:rsid w:val="00554422"/>
    <w:rsid w:val="00554807"/>
    <w:rsid w:val="0055558E"/>
    <w:rsid w:val="00555F02"/>
    <w:rsid w:val="0055686A"/>
    <w:rsid w:val="0055762B"/>
    <w:rsid w:val="00557B6A"/>
    <w:rsid w:val="00562A18"/>
    <w:rsid w:val="00562AAF"/>
    <w:rsid w:val="005632E4"/>
    <w:rsid w:val="0056569F"/>
    <w:rsid w:val="00565C62"/>
    <w:rsid w:val="00567605"/>
    <w:rsid w:val="0057065D"/>
    <w:rsid w:val="0057072C"/>
    <w:rsid w:val="00570A0B"/>
    <w:rsid w:val="00570EC7"/>
    <w:rsid w:val="00571446"/>
    <w:rsid w:val="00571E0A"/>
    <w:rsid w:val="005739A7"/>
    <w:rsid w:val="00575ACF"/>
    <w:rsid w:val="00575FFE"/>
    <w:rsid w:val="0057636E"/>
    <w:rsid w:val="005763D3"/>
    <w:rsid w:val="00576588"/>
    <w:rsid w:val="00576C10"/>
    <w:rsid w:val="00576F5B"/>
    <w:rsid w:val="005777AE"/>
    <w:rsid w:val="00577E28"/>
    <w:rsid w:val="00580AEC"/>
    <w:rsid w:val="0058390D"/>
    <w:rsid w:val="00583A2D"/>
    <w:rsid w:val="005857C7"/>
    <w:rsid w:val="00586260"/>
    <w:rsid w:val="005866C8"/>
    <w:rsid w:val="005872EF"/>
    <w:rsid w:val="00587B35"/>
    <w:rsid w:val="00590541"/>
    <w:rsid w:val="0059070F"/>
    <w:rsid w:val="00591355"/>
    <w:rsid w:val="005918E0"/>
    <w:rsid w:val="005928B9"/>
    <w:rsid w:val="00592917"/>
    <w:rsid w:val="00594708"/>
    <w:rsid w:val="00594C23"/>
    <w:rsid w:val="00594CB1"/>
    <w:rsid w:val="00594D67"/>
    <w:rsid w:val="00594F15"/>
    <w:rsid w:val="00595C50"/>
    <w:rsid w:val="00596281"/>
    <w:rsid w:val="005963B5"/>
    <w:rsid w:val="005967E0"/>
    <w:rsid w:val="005A0F56"/>
    <w:rsid w:val="005A1093"/>
    <w:rsid w:val="005A1217"/>
    <w:rsid w:val="005A1703"/>
    <w:rsid w:val="005A20AE"/>
    <w:rsid w:val="005A2220"/>
    <w:rsid w:val="005A5E22"/>
    <w:rsid w:val="005A6B90"/>
    <w:rsid w:val="005A6B9F"/>
    <w:rsid w:val="005A71A1"/>
    <w:rsid w:val="005B05CC"/>
    <w:rsid w:val="005B2B2E"/>
    <w:rsid w:val="005B2E0C"/>
    <w:rsid w:val="005B35EB"/>
    <w:rsid w:val="005B3991"/>
    <w:rsid w:val="005B4471"/>
    <w:rsid w:val="005B5BB8"/>
    <w:rsid w:val="005B7E69"/>
    <w:rsid w:val="005B7E8D"/>
    <w:rsid w:val="005C0410"/>
    <w:rsid w:val="005C06B3"/>
    <w:rsid w:val="005C070C"/>
    <w:rsid w:val="005C2610"/>
    <w:rsid w:val="005C2706"/>
    <w:rsid w:val="005C27BC"/>
    <w:rsid w:val="005C27E7"/>
    <w:rsid w:val="005C3BDF"/>
    <w:rsid w:val="005C3DB1"/>
    <w:rsid w:val="005C4EE6"/>
    <w:rsid w:val="005C59ED"/>
    <w:rsid w:val="005C5E2D"/>
    <w:rsid w:val="005C64A5"/>
    <w:rsid w:val="005D115D"/>
    <w:rsid w:val="005D12E7"/>
    <w:rsid w:val="005D1D95"/>
    <w:rsid w:val="005D3267"/>
    <w:rsid w:val="005D34CD"/>
    <w:rsid w:val="005D3EFB"/>
    <w:rsid w:val="005D4566"/>
    <w:rsid w:val="005D59D1"/>
    <w:rsid w:val="005D666A"/>
    <w:rsid w:val="005D6CD7"/>
    <w:rsid w:val="005D7A88"/>
    <w:rsid w:val="005E06A4"/>
    <w:rsid w:val="005E2FFC"/>
    <w:rsid w:val="005E387C"/>
    <w:rsid w:val="005E567E"/>
    <w:rsid w:val="005E6A66"/>
    <w:rsid w:val="005E71BD"/>
    <w:rsid w:val="005E7F4B"/>
    <w:rsid w:val="005F01D2"/>
    <w:rsid w:val="005F095E"/>
    <w:rsid w:val="005F0E28"/>
    <w:rsid w:val="005F0E40"/>
    <w:rsid w:val="005F2DEB"/>
    <w:rsid w:val="005F3862"/>
    <w:rsid w:val="005F3F81"/>
    <w:rsid w:val="005F45A4"/>
    <w:rsid w:val="005F4BC7"/>
    <w:rsid w:val="005F6455"/>
    <w:rsid w:val="005F674A"/>
    <w:rsid w:val="005F69CF"/>
    <w:rsid w:val="005F6F30"/>
    <w:rsid w:val="00601ED7"/>
    <w:rsid w:val="006039BD"/>
    <w:rsid w:val="00604C69"/>
    <w:rsid w:val="006059AE"/>
    <w:rsid w:val="00606662"/>
    <w:rsid w:val="00606979"/>
    <w:rsid w:val="006069B9"/>
    <w:rsid w:val="00607846"/>
    <w:rsid w:val="006078A8"/>
    <w:rsid w:val="00607C12"/>
    <w:rsid w:val="006111FE"/>
    <w:rsid w:val="0061243E"/>
    <w:rsid w:val="006127FA"/>
    <w:rsid w:val="00612B65"/>
    <w:rsid w:val="00613298"/>
    <w:rsid w:val="00614B59"/>
    <w:rsid w:val="00614DF6"/>
    <w:rsid w:val="00615182"/>
    <w:rsid w:val="00616C6D"/>
    <w:rsid w:val="0061733E"/>
    <w:rsid w:val="00617926"/>
    <w:rsid w:val="00617AF3"/>
    <w:rsid w:val="00617DE9"/>
    <w:rsid w:val="00620A04"/>
    <w:rsid w:val="00620DA1"/>
    <w:rsid w:val="00622F66"/>
    <w:rsid w:val="00623149"/>
    <w:rsid w:val="0062620F"/>
    <w:rsid w:val="006305A7"/>
    <w:rsid w:val="00630B21"/>
    <w:rsid w:val="00631E89"/>
    <w:rsid w:val="0063202D"/>
    <w:rsid w:val="00632610"/>
    <w:rsid w:val="0063390B"/>
    <w:rsid w:val="006341CB"/>
    <w:rsid w:val="00634F81"/>
    <w:rsid w:val="006355F5"/>
    <w:rsid w:val="00636745"/>
    <w:rsid w:val="0063679A"/>
    <w:rsid w:val="00636B44"/>
    <w:rsid w:val="00637EFA"/>
    <w:rsid w:val="006401C3"/>
    <w:rsid w:val="006402A2"/>
    <w:rsid w:val="0064095A"/>
    <w:rsid w:val="00641097"/>
    <w:rsid w:val="006412B9"/>
    <w:rsid w:val="0064239D"/>
    <w:rsid w:val="00642B97"/>
    <w:rsid w:val="006472BC"/>
    <w:rsid w:val="006506A6"/>
    <w:rsid w:val="0065144A"/>
    <w:rsid w:val="00651A30"/>
    <w:rsid w:val="00651B3E"/>
    <w:rsid w:val="006523E7"/>
    <w:rsid w:val="006524FC"/>
    <w:rsid w:val="00652B3C"/>
    <w:rsid w:val="00653043"/>
    <w:rsid w:val="0065366B"/>
    <w:rsid w:val="0065476F"/>
    <w:rsid w:val="00654D9A"/>
    <w:rsid w:val="0065549F"/>
    <w:rsid w:val="00655541"/>
    <w:rsid w:val="00655B9B"/>
    <w:rsid w:val="00655F98"/>
    <w:rsid w:val="00656080"/>
    <w:rsid w:val="006603AF"/>
    <w:rsid w:val="006606C8"/>
    <w:rsid w:val="006613E2"/>
    <w:rsid w:val="0066166E"/>
    <w:rsid w:val="0066208E"/>
    <w:rsid w:val="00662858"/>
    <w:rsid w:val="00662E87"/>
    <w:rsid w:val="00662FF4"/>
    <w:rsid w:val="00663E57"/>
    <w:rsid w:val="00663E6C"/>
    <w:rsid w:val="006642F0"/>
    <w:rsid w:val="00664319"/>
    <w:rsid w:val="00664411"/>
    <w:rsid w:val="00664DEA"/>
    <w:rsid w:val="00665530"/>
    <w:rsid w:val="0066598D"/>
    <w:rsid w:val="006661E6"/>
    <w:rsid w:val="00671D86"/>
    <w:rsid w:val="00672F82"/>
    <w:rsid w:val="0067330E"/>
    <w:rsid w:val="0067354E"/>
    <w:rsid w:val="00673A4D"/>
    <w:rsid w:val="006748BC"/>
    <w:rsid w:val="00674C25"/>
    <w:rsid w:val="00675A99"/>
    <w:rsid w:val="00675D90"/>
    <w:rsid w:val="006761EA"/>
    <w:rsid w:val="00676780"/>
    <w:rsid w:val="006768B7"/>
    <w:rsid w:val="00677D61"/>
    <w:rsid w:val="006818BB"/>
    <w:rsid w:val="0068197C"/>
    <w:rsid w:val="00681BC1"/>
    <w:rsid w:val="006820A5"/>
    <w:rsid w:val="00683294"/>
    <w:rsid w:val="006832D3"/>
    <w:rsid w:val="00685103"/>
    <w:rsid w:val="00685D79"/>
    <w:rsid w:val="0068604D"/>
    <w:rsid w:val="00686C50"/>
    <w:rsid w:val="00687362"/>
    <w:rsid w:val="00687D99"/>
    <w:rsid w:val="00687DAE"/>
    <w:rsid w:val="0069067E"/>
    <w:rsid w:val="00690B19"/>
    <w:rsid w:val="0069344B"/>
    <w:rsid w:val="006939E9"/>
    <w:rsid w:val="00693E98"/>
    <w:rsid w:val="00694460"/>
    <w:rsid w:val="00694B43"/>
    <w:rsid w:val="00694DF0"/>
    <w:rsid w:val="00694EAB"/>
    <w:rsid w:val="006961EE"/>
    <w:rsid w:val="00696C1E"/>
    <w:rsid w:val="006974D5"/>
    <w:rsid w:val="00697921"/>
    <w:rsid w:val="00697A2A"/>
    <w:rsid w:val="00697A41"/>
    <w:rsid w:val="006A0056"/>
    <w:rsid w:val="006A041A"/>
    <w:rsid w:val="006A0B15"/>
    <w:rsid w:val="006A0EE1"/>
    <w:rsid w:val="006A0FB7"/>
    <w:rsid w:val="006A119D"/>
    <w:rsid w:val="006A1CCC"/>
    <w:rsid w:val="006A1F4F"/>
    <w:rsid w:val="006A21DC"/>
    <w:rsid w:val="006A21E6"/>
    <w:rsid w:val="006A233B"/>
    <w:rsid w:val="006A299A"/>
    <w:rsid w:val="006A2C98"/>
    <w:rsid w:val="006A371C"/>
    <w:rsid w:val="006A377D"/>
    <w:rsid w:val="006A3CC7"/>
    <w:rsid w:val="006A48C2"/>
    <w:rsid w:val="006A554F"/>
    <w:rsid w:val="006A690B"/>
    <w:rsid w:val="006A73B3"/>
    <w:rsid w:val="006A76A5"/>
    <w:rsid w:val="006A7E44"/>
    <w:rsid w:val="006B0A5E"/>
    <w:rsid w:val="006B0DB4"/>
    <w:rsid w:val="006B0ED9"/>
    <w:rsid w:val="006B1591"/>
    <w:rsid w:val="006B18DB"/>
    <w:rsid w:val="006B1D40"/>
    <w:rsid w:val="006B27BE"/>
    <w:rsid w:val="006B44F8"/>
    <w:rsid w:val="006B4BEA"/>
    <w:rsid w:val="006B5496"/>
    <w:rsid w:val="006B5690"/>
    <w:rsid w:val="006C0F9A"/>
    <w:rsid w:val="006C1339"/>
    <w:rsid w:val="006C1BDD"/>
    <w:rsid w:val="006C1D58"/>
    <w:rsid w:val="006C44BC"/>
    <w:rsid w:val="006C4922"/>
    <w:rsid w:val="006C5A10"/>
    <w:rsid w:val="006D0643"/>
    <w:rsid w:val="006D0F3D"/>
    <w:rsid w:val="006D17FC"/>
    <w:rsid w:val="006D3B8A"/>
    <w:rsid w:val="006D4873"/>
    <w:rsid w:val="006D4BF2"/>
    <w:rsid w:val="006D4D67"/>
    <w:rsid w:val="006D56AE"/>
    <w:rsid w:val="006D61C2"/>
    <w:rsid w:val="006D72C6"/>
    <w:rsid w:val="006D73DD"/>
    <w:rsid w:val="006E1625"/>
    <w:rsid w:val="006E1CC7"/>
    <w:rsid w:val="006E22F0"/>
    <w:rsid w:val="006E2F18"/>
    <w:rsid w:val="006E3C5C"/>
    <w:rsid w:val="006E4256"/>
    <w:rsid w:val="006E4A93"/>
    <w:rsid w:val="006E4F18"/>
    <w:rsid w:val="006E568C"/>
    <w:rsid w:val="006E5A2C"/>
    <w:rsid w:val="006E6822"/>
    <w:rsid w:val="006E72A5"/>
    <w:rsid w:val="006E7BCE"/>
    <w:rsid w:val="006E7E19"/>
    <w:rsid w:val="006F04B2"/>
    <w:rsid w:val="006F198B"/>
    <w:rsid w:val="006F20D2"/>
    <w:rsid w:val="006F2AE8"/>
    <w:rsid w:val="006F39C7"/>
    <w:rsid w:val="006F3A6C"/>
    <w:rsid w:val="006F3EFC"/>
    <w:rsid w:val="006F4D72"/>
    <w:rsid w:val="006F5FCB"/>
    <w:rsid w:val="007017E1"/>
    <w:rsid w:val="0070215D"/>
    <w:rsid w:val="007026D0"/>
    <w:rsid w:val="00704086"/>
    <w:rsid w:val="00704416"/>
    <w:rsid w:val="00704E5A"/>
    <w:rsid w:val="007071DD"/>
    <w:rsid w:val="007074C3"/>
    <w:rsid w:val="00710D07"/>
    <w:rsid w:val="00711457"/>
    <w:rsid w:val="0071445D"/>
    <w:rsid w:val="007144D3"/>
    <w:rsid w:val="007151E5"/>
    <w:rsid w:val="007153F1"/>
    <w:rsid w:val="00715414"/>
    <w:rsid w:val="0071577B"/>
    <w:rsid w:val="0071592D"/>
    <w:rsid w:val="007171CB"/>
    <w:rsid w:val="0071761C"/>
    <w:rsid w:val="007179C3"/>
    <w:rsid w:val="00721007"/>
    <w:rsid w:val="007217F6"/>
    <w:rsid w:val="00722051"/>
    <w:rsid w:val="007229ED"/>
    <w:rsid w:val="00722E04"/>
    <w:rsid w:val="007235B3"/>
    <w:rsid w:val="0072459D"/>
    <w:rsid w:val="00724603"/>
    <w:rsid w:val="007253FE"/>
    <w:rsid w:val="007255BF"/>
    <w:rsid w:val="0072563C"/>
    <w:rsid w:val="00725981"/>
    <w:rsid w:val="0072612D"/>
    <w:rsid w:val="00726409"/>
    <w:rsid w:val="00727AF9"/>
    <w:rsid w:val="007319ED"/>
    <w:rsid w:val="0073232C"/>
    <w:rsid w:val="00732BDC"/>
    <w:rsid w:val="0073399A"/>
    <w:rsid w:val="00735472"/>
    <w:rsid w:val="00737785"/>
    <w:rsid w:val="007377B0"/>
    <w:rsid w:val="00737F03"/>
    <w:rsid w:val="00737FE2"/>
    <w:rsid w:val="0074013C"/>
    <w:rsid w:val="00740609"/>
    <w:rsid w:val="00741EC1"/>
    <w:rsid w:val="0074200C"/>
    <w:rsid w:val="00742641"/>
    <w:rsid w:val="007469F7"/>
    <w:rsid w:val="00746D74"/>
    <w:rsid w:val="00747D14"/>
    <w:rsid w:val="007505C4"/>
    <w:rsid w:val="007522B9"/>
    <w:rsid w:val="00752E4B"/>
    <w:rsid w:val="00752FEF"/>
    <w:rsid w:val="0075338B"/>
    <w:rsid w:val="007533B6"/>
    <w:rsid w:val="007539C7"/>
    <w:rsid w:val="007546D8"/>
    <w:rsid w:val="00755F49"/>
    <w:rsid w:val="00756111"/>
    <w:rsid w:val="007579EC"/>
    <w:rsid w:val="0076187F"/>
    <w:rsid w:val="00761F71"/>
    <w:rsid w:val="007624B3"/>
    <w:rsid w:val="007628E8"/>
    <w:rsid w:val="00763BD7"/>
    <w:rsid w:val="00763C4B"/>
    <w:rsid w:val="00764F6B"/>
    <w:rsid w:val="007656C5"/>
    <w:rsid w:val="007656FE"/>
    <w:rsid w:val="00771AEE"/>
    <w:rsid w:val="00772EC6"/>
    <w:rsid w:val="007735B0"/>
    <w:rsid w:val="00774975"/>
    <w:rsid w:val="00775168"/>
    <w:rsid w:val="00775A77"/>
    <w:rsid w:val="00776AF9"/>
    <w:rsid w:val="00777C4B"/>
    <w:rsid w:val="00781476"/>
    <w:rsid w:val="00783143"/>
    <w:rsid w:val="0078320A"/>
    <w:rsid w:val="00783C1B"/>
    <w:rsid w:val="00785DC8"/>
    <w:rsid w:val="00785EF4"/>
    <w:rsid w:val="007862EA"/>
    <w:rsid w:val="007864D8"/>
    <w:rsid w:val="00786682"/>
    <w:rsid w:val="00787260"/>
    <w:rsid w:val="00787393"/>
    <w:rsid w:val="00787E1E"/>
    <w:rsid w:val="00790E1D"/>
    <w:rsid w:val="00791BD8"/>
    <w:rsid w:val="00792F38"/>
    <w:rsid w:val="00792FF1"/>
    <w:rsid w:val="00793E72"/>
    <w:rsid w:val="00793EE4"/>
    <w:rsid w:val="007941DA"/>
    <w:rsid w:val="00795340"/>
    <w:rsid w:val="00796779"/>
    <w:rsid w:val="007A0579"/>
    <w:rsid w:val="007A1687"/>
    <w:rsid w:val="007A3174"/>
    <w:rsid w:val="007A3FB4"/>
    <w:rsid w:val="007A40D7"/>
    <w:rsid w:val="007A45D4"/>
    <w:rsid w:val="007A5FB8"/>
    <w:rsid w:val="007A64FD"/>
    <w:rsid w:val="007B142A"/>
    <w:rsid w:val="007B5E90"/>
    <w:rsid w:val="007B66EB"/>
    <w:rsid w:val="007B7026"/>
    <w:rsid w:val="007C011F"/>
    <w:rsid w:val="007C0749"/>
    <w:rsid w:val="007C1E12"/>
    <w:rsid w:val="007C6BCA"/>
    <w:rsid w:val="007C6D74"/>
    <w:rsid w:val="007C7482"/>
    <w:rsid w:val="007D04CB"/>
    <w:rsid w:val="007D0826"/>
    <w:rsid w:val="007D24F1"/>
    <w:rsid w:val="007D2DA5"/>
    <w:rsid w:val="007D4AC4"/>
    <w:rsid w:val="007D4AD7"/>
    <w:rsid w:val="007D4DDE"/>
    <w:rsid w:val="007D533F"/>
    <w:rsid w:val="007D547F"/>
    <w:rsid w:val="007D576E"/>
    <w:rsid w:val="007D5DB3"/>
    <w:rsid w:val="007D61E9"/>
    <w:rsid w:val="007D7432"/>
    <w:rsid w:val="007E02E7"/>
    <w:rsid w:val="007E0552"/>
    <w:rsid w:val="007E12D0"/>
    <w:rsid w:val="007E17FA"/>
    <w:rsid w:val="007E18BF"/>
    <w:rsid w:val="007E2AF7"/>
    <w:rsid w:val="007E41AD"/>
    <w:rsid w:val="007E44FF"/>
    <w:rsid w:val="007E4BB9"/>
    <w:rsid w:val="007E5275"/>
    <w:rsid w:val="007E52FC"/>
    <w:rsid w:val="007E537F"/>
    <w:rsid w:val="007E6626"/>
    <w:rsid w:val="007E672D"/>
    <w:rsid w:val="007E6C25"/>
    <w:rsid w:val="007E7370"/>
    <w:rsid w:val="007E7377"/>
    <w:rsid w:val="007E7BCF"/>
    <w:rsid w:val="007F39F1"/>
    <w:rsid w:val="007F3DD1"/>
    <w:rsid w:val="007F49C5"/>
    <w:rsid w:val="007F6882"/>
    <w:rsid w:val="007F6FBC"/>
    <w:rsid w:val="007F7915"/>
    <w:rsid w:val="00802616"/>
    <w:rsid w:val="00802A24"/>
    <w:rsid w:val="00802B1F"/>
    <w:rsid w:val="00802E1F"/>
    <w:rsid w:val="00803150"/>
    <w:rsid w:val="0080359E"/>
    <w:rsid w:val="0080490B"/>
    <w:rsid w:val="008052BF"/>
    <w:rsid w:val="00805AE2"/>
    <w:rsid w:val="00806FC2"/>
    <w:rsid w:val="00807A0D"/>
    <w:rsid w:val="00810212"/>
    <w:rsid w:val="008102C9"/>
    <w:rsid w:val="00810CED"/>
    <w:rsid w:val="008111A4"/>
    <w:rsid w:val="00812804"/>
    <w:rsid w:val="00812E81"/>
    <w:rsid w:val="00813386"/>
    <w:rsid w:val="00815BCB"/>
    <w:rsid w:val="00816AA2"/>
    <w:rsid w:val="00816F29"/>
    <w:rsid w:val="00816FA6"/>
    <w:rsid w:val="008172DD"/>
    <w:rsid w:val="00817B6B"/>
    <w:rsid w:val="00817D1F"/>
    <w:rsid w:val="00820F5E"/>
    <w:rsid w:val="0082154A"/>
    <w:rsid w:val="00821D78"/>
    <w:rsid w:val="0082255A"/>
    <w:rsid w:val="00822AAF"/>
    <w:rsid w:val="00822F93"/>
    <w:rsid w:val="00823551"/>
    <w:rsid w:val="00823957"/>
    <w:rsid w:val="00824915"/>
    <w:rsid w:val="008253A7"/>
    <w:rsid w:val="00826695"/>
    <w:rsid w:val="00827D89"/>
    <w:rsid w:val="008311C8"/>
    <w:rsid w:val="008317E8"/>
    <w:rsid w:val="00831E59"/>
    <w:rsid w:val="0083203B"/>
    <w:rsid w:val="00832406"/>
    <w:rsid w:val="00832557"/>
    <w:rsid w:val="00832B67"/>
    <w:rsid w:val="00832C5A"/>
    <w:rsid w:val="00834447"/>
    <w:rsid w:val="0083449C"/>
    <w:rsid w:val="00834989"/>
    <w:rsid w:val="00834C25"/>
    <w:rsid w:val="00835F51"/>
    <w:rsid w:val="008377F4"/>
    <w:rsid w:val="00840129"/>
    <w:rsid w:val="0084059D"/>
    <w:rsid w:val="00840D27"/>
    <w:rsid w:val="008412B4"/>
    <w:rsid w:val="008418FB"/>
    <w:rsid w:val="00841E3C"/>
    <w:rsid w:val="0084216A"/>
    <w:rsid w:val="008425ED"/>
    <w:rsid w:val="0084272C"/>
    <w:rsid w:val="00843369"/>
    <w:rsid w:val="00843B63"/>
    <w:rsid w:val="00845D87"/>
    <w:rsid w:val="00846760"/>
    <w:rsid w:val="00846CA7"/>
    <w:rsid w:val="008470B6"/>
    <w:rsid w:val="00847FB8"/>
    <w:rsid w:val="00850092"/>
    <w:rsid w:val="00850E41"/>
    <w:rsid w:val="0085134D"/>
    <w:rsid w:val="0085171B"/>
    <w:rsid w:val="00851E92"/>
    <w:rsid w:val="00852AF7"/>
    <w:rsid w:val="00854457"/>
    <w:rsid w:val="00855940"/>
    <w:rsid w:val="00856182"/>
    <w:rsid w:val="008569AB"/>
    <w:rsid w:val="00856E9C"/>
    <w:rsid w:val="008571DF"/>
    <w:rsid w:val="00857A2C"/>
    <w:rsid w:val="0086002A"/>
    <w:rsid w:val="00860B80"/>
    <w:rsid w:val="00861A73"/>
    <w:rsid w:val="00862C1B"/>
    <w:rsid w:val="00863072"/>
    <w:rsid w:val="00863808"/>
    <w:rsid w:val="00864780"/>
    <w:rsid w:val="00864B63"/>
    <w:rsid w:val="008651A9"/>
    <w:rsid w:val="0086546E"/>
    <w:rsid w:val="00866823"/>
    <w:rsid w:val="00867206"/>
    <w:rsid w:val="008678C5"/>
    <w:rsid w:val="00867CE7"/>
    <w:rsid w:val="00867E3C"/>
    <w:rsid w:val="00867F92"/>
    <w:rsid w:val="00870266"/>
    <w:rsid w:val="008714F4"/>
    <w:rsid w:val="00872542"/>
    <w:rsid w:val="0087454D"/>
    <w:rsid w:val="00874908"/>
    <w:rsid w:val="0087498E"/>
    <w:rsid w:val="00874B42"/>
    <w:rsid w:val="00875158"/>
    <w:rsid w:val="00875C31"/>
    <w:rsid w:val="008760E1"/>
    <w:rsid w:val="008760E3"/>
    <w:rsid w:val="00876589"/>
    <w:rsid w:val="00877094"/>
    <w:rsid w:val="00877AB2"/>
    <w:rsid w:val="0088036B"/>
    <w:rsid w:val="00880B41"/>
    <w:rsid w:val="008818DF"/>
    <w:rsid w:val="00882F41"/>
    <w:rsid w:val="008835C4"/>
    <w:rsid w:val="00883CE9"/>
    <w:rsid w:val="00883D2E"/>
    <w:rsid w:val="00883F5C"/>
    <w:rsid w:val="0088535B"/>
    <w:rsid w:val="00885583"/>
    <w:rsid w:val="00885B5A"/>
    <w:rsid w:val="00885E65"/>
    <w:rsid w:val="008860EE"/>
    <w:rsid w:val="00886487"/>
    <w:rsid w:val="008906C1"/>
    <w:rsid w:val="00890F21"/>
    <w:rsid w:val="00891C61"/>
    <w:rsid w:val="00891D90"/>
    <w:rsid w:val="0089202E"/>
    <w:rsid w:val="00892198"/>
    <w:rsid w:val="0089227A"/>
    <w:rsid w:val="00892794"/>
    <w:rsid w:val="00892D4A"/>
    <w:rsid w:val="00892EA5"/>
    <w:rsid w:val="00893103"/>
    <w:rsid w:val="0089316F"/>
    <w:rsid w:val="008932F0"/>
    <w:rsid w:val="00893CCC"/>
    <w:rsid w:val="0089496C"/>
    <w:rsid w:val="008969D8"/>
    <w:rsid w:val="008970DA"/>
    <w:rsid w:val="00897BB1"/>
    <w:rsid w:val="008A0840"/>
    <w:rsid w:val="008A136D"/>
    <w:rsid w:val="008A18B5"/>
    <w:rsid w:val="008A2F89"/>
    <w:rsid w:val="008A4766"/>
    <w:rsid w:val="008A48C6"/>
    <w:rsid w:val="008A5B34"/>
    <w:rsid w:val="008A7749"/>
    <w:rsid w:val="008A78FB"/>
    <w:rsid w:val="008B0043"/>
    <w:rsid w:val="008B0DFF"/>
    <w:rsid w:val="008B15F1"/>
    <w:rsid w:val="008B1DEA"/>
    <w:rsid w:val="008B3243"/>
    <w:rsid w:val="008B3DF7"/>
    <w:rsid w:val="008B415A"/>
    <w:rsid w:val="008B71F1"/>
    <w:rsid w:val="008C0477"/>
    <w:rsid w:val="008C0DA6"/>
    <w:rsid w:val="008C15DE"/>
    <w:rsid w:val="008C1747"/>
    <w:rsid w:val="008C17CA"/>
    <w:rsid w:val="008C199C"/>
    <w:rsid w:val="008C2AC9"/>
    <w:rsid w:val="008C2D16"/>
    <w:rsid w:val="008C366C"/>
    <w:rsid w:val="008C3799"/>
    <w:rsid w:val="008C4B7C"/>
    <w:rsid w:val="008C50A9"/>
    <w:rsid w:val="008C52F4"/>
    <w:rsid w:val="008C5BDC"/>
    <w:rsid w:val="008C6AFF"/>
    <w:rsid w:val="008D004C"/>
    <w:rsid w:val="008D1955"/>
    <w:rsid w:val="008D19F7"/>
    <w:rsid w:val="008D43F5"/>
    <w:rsid w:val="008D48AC"/>
    <w:rsid w:val="008D49E3"/>
    <w:rsid w:val="008D4EBE"/>
    <w:rsid w:val="008D53DE"/>
    <w:rsid w:val="008D5A6D"/>
    <w:rsid w:val="008D5B6F"/>
    <w:rsid w:val="008D64E8"/>
    <w:rsid w:val="008D6604"/>
    <w:rsid w:val="008D6D6C"/>
    <w:rsid w:val="008D6EC6"/>
    <w:rsid w:val="008D716E"/>
    <w:rsid w:val="008D744C"/>
    <w:rsid w:val="008E002C"/>
    <w:rsid w:val="008E139B"/>
    <w:rsid w:val="008E2036"/>
    <w:rsid w:val="008E35AC"/>
    <w:rsid w:val="008E6F75"/>
    <w:rsid w:val="008F08E2"/>
    <w:rsid w:val="008F1382"/>
    <w:rsid w:val="008F1975"/>
    <w:rsid w:val="008F1B0B"/>
    <w:rsid w:val="008F1EDB"/>
    <w:rsid w:val="008F25DA"/>
    <w:rsid w:val="008F374F"/>
    <w:rsid w:val="008F55EE"/>
    <w:rsid w:val="008F59E4"/>
    <w:rsid w:val="008F67A0"/>
    <w:rsid w:val="008F70A3"/>
    <w:rsid w:val="008F726F"/>
    <w:rsid w:val="008F74B3"/>
    <w:rsid w:val="00900CE7"/>
    <w:rsid w:val="009011D2"/>
    <w:rsid w:val="00901522"/>
    <w:rsid w:val="00903036"/>
    <w:rsid w:val="009059B7"/>
    <w:rsid w:val="009060A9"/>
    <w:rsid w:val="00906AE7"/>
    <w:rsid w:val="00906BE9"/>
    <w:rsid w:val="00906E72"/>
    <w:rsid w:val="00912628"/>
    <w:rsid w:val="00912C0D"/>
    <w:rsid w:val="00913225"/>
    <w:rsid w:val="00913A21"/>
    <w:rsid w:val="00913A39"/>
    <w:rsid w:val="00914256"/>
    <w:rsid w:val="00914871"/>
    <w:rsid w:val="009151D1"/>
    <w:rsid w:val="00915D25"/>
    <w:rsid w:val="00915F26"/>
    <w:rsid w:val="00915F86"/>
    <w:rsid w:val="00916D96"/>
    <w:rsid w:val="009174D2"/>
    <w:rsid w:val="009202D5"/>
    <w:rsid w:val="00920BCB"/>
    <w:rsid w:val="00922561"/>
    <w:rsid w:val="00922D98"/>
    <w:rsid w:val="00922DC7"/>
    <w:rsid w:val="00924CA7"/>
    <w:rsid w:val="00925EC6"/>
    <w:rsid w:val="009265E5"/>
    <w:rsid w:val="009269ED"/>
    <w:rsid w:val="00926CA3"/>
    <w:rsid w:val="00927A1F"/>
    <w:rsid w:val="00927C44"/>
    <w:rsid w:val="00930A0D"/>
    <w:rsid w:val="00930A2B"/>
    <w:rsid w:val="00933E87"/>
    <w:rsid w:val="00935B29"/>
    <w:rsid w:val="00936260"/>
    <w:rsid w:val="0094038C"/>
    <w:rsid w:val="00940D00"/>
    <w:rsid w:val="00940FA2"/>
    <w:rsid w:val="00941485"/>
    <w:rsid w:val="009416A5"/>
    <w:rsid w:val="00941A92"/>
    <w:rsid w:val="00942FA5"/>
    <w:rsid w:val="0094395A"/>
    <w:rsid w:val="00944CD0"/>
    <w:rsid w:val="00945C39"/>
    <w:rsid w:val="009463B3"/>
    <w:rsid w:val="00946A6A"/>
    <w:rsid w:val="00951332"/>
    <w:rsid w:val="00951C11"/>
    <w:rsid w:val="00952C96"/>
    <w:rsid w:val="00952D41"/>
    <w:rsid w:val="009537A7"/>
    <w:rsid w:val="00953921"/>
    <w:rsid w:val="00953E47"/>
    <w:rsid w:val="00954DBE"/>
    <w:rsid w:val="00954F1D"/>
    <w:rsid w:val="00954F92"/>
    <w:rsid w:val="00955159"/>
    <w:rsid w:val="0095525F"/>
    <w:rsid w:val="0095539E"/>
    <w:rsid w:val="0095550A"/>
    <w:rsid w:val="0095597B"/>
    <w:rsid w:val="00955E74"/>
    <w:rsid w:val="0095609B"/>
    <w:rsid w:val="009563C9"/>
    <w:rsid w:val="009579EF"/>
    <w:rsid w:val="009606AA"/>
    <w:rsid w:val="00960E33"/>
    <w:rsid w:val="009611CC"/>
    <w:rsid w:val="00963741"/>
    <w:rsid w:val="00963872"/>
    <w:rsid w:val="00963BD7"/>
    <w:rsid w:val="0096455A"/>
    <w:rsid w:val="00965C5F"/>
    <w:rsid w:val="00965D4B"/>
    <w:rsid w:val="0096607D"/>
    <w:rsid w:val="0096648E"/>
    <w:rsid w:val="00967549"/>
    <w:rsid w:val="0097214B"/>
    <w:rsid w:val="00972C69"/>
    <w:rsid w:val="00975215"/>
    <w:rsid w:val="00977221"/>
    <w:rsid w:val="00980640"/>
    <w:rsid w:val="00980F5F"/>
    <w:rsid w:val="00981A71"/>
    <w:rsid w:val="00981EAA"/>
    <w:rsid w:val="00981FCD"/>
    <w:rsid w:val="00983D9A"/>
    <w:rsid w:val="0098467F"/>
    <w:rsid w:val="00985948"/>
    <w:rsid w:val="00985BEA"/>
    <w:rsid w:val="00986259"/>
    <w:rsid w:val="0098685C"/>
    <w:rsid w:val="00987727"/>
    <w:rsid w:val="00990E0A"/>
    <w:rsid w:val="00992230"/>
    <w:rsid w:val="009929CC"/>
    <w:rsid w:val="00992AC7"/>
    <w:rsid w:val="00992BDD"/>
    <w:rsid w:val="00992D93"/>
    <w:rsid w:val="00993B41"/>
    <w:rsid w:val="009949A1"/>
    <w:rsid w:val="00995885"/>
    <w:rsid w:val="009969FD"/>
    <w:rsid w:val="0099745C"/>
    <w:rsid w:val="00997A23"/>
    <w:rsid w:val="00997B36"/>
    <w:rsid w:val="009A1800"/>
    <w:rsid w:val="009A1EA3"/>
    <w:rsid w:val="009A2CC0"/>
    <w:rsid w:val="009A3E33"/>
    <w:rsid w:val="009A4183"/>
    <w:rsid w:val="009A41D0"/>
    <w:rsid w:val="009A48B6"/>
    <w:rsid w:val="009A5490"/>
    <w:rsid w:val="009A54CB"/>
    <w:rsid w:val="009A5D3A"/>
    <w:rsid w:val="009A67F1"/>
    <w:rsid w:val="009A6B83"/>
    <w:rsid w:val="009A785E"/>
    <w:rsid w:val="009A7D18"/>
    <w:rsid w:val="009B0EA5"/>
    <w:rsid w:val="009B1287"/>
    <w:rsid w:val="009B1FCD"/>
    <w:rsid w:val="009B2613"/>
    <w:rsid w:val="009B3FAE"/>
    <w:rsid w:val="009B4C97"/>
    <w:rsid w:val="009B5382"/>
    <w:rsid w:val="009B5DC1"/>
    <w:rsid w:val="009B5E6E"/>
    <w:rsid w:val="009B678C"/>
    <w:rsid w:val="009B7332"/>
    <w:rsid w:val="009B76C7"/>
    <w:rsid w:val="009B792D"/>
    <w:rsid w:val="009C0578"/>
    <w:rsid w:val="009C05D9"/>
    <w:rsid w:val="009C05DD"/>
    <w:rsid w:val="009C0A72"/>
    <w:rsid w:val="009C0AA1"/>
    <w:rsid w:val="009C1514"/>
    <w:rsid w:val="009C1E0E"/>
    <w:rsid w:val="009C2A0E"/>
    <w:rsid w:val="009C3892"/>
    <w:rsid w:val="009C3C7E"/>
    <w:rsid w:val="009C5D43"/>
    <w:rsid w:val="009C608E"/>
    <w:rsid w:val="009C6C1C"/>
    <w:rsid w:val="009C6E94"/>
    <w:rsid w:val="009C766C"/>
    <w:rsid w:val="009C774A"/>
    <w:rsid w:val="009C7B91"/>
    <w:rsid w:val="009D0F1A"/>
    <w:rsid w:val="009D213E"/>
    <w:rsid w:val="009D23CB"/>
    <w:rsid w:val="009D264C"/>
    <w:rsid w:val="009D277C"/>
    <w:rsid w:val="009D2BCF"/>
    <w:rsid w:val="009D306A"/>
    <w:rsid w:val="009D44CF"/>
    <w:rsid w:val="009D6C31"/>
    <w:rsid w:val="009E02D4"/>
    <w:rsid w:val="009E075D"/>
    <w:rsid w:val="009E2394"/>
    <w:rsid w:val="009E311E"/>
    <w:rsid w:val="009E31A9"/>
    <w:rsid w:val="009E47E6"/>
    <w:rsid w:val="009E4882"/>
    <w:rsid w:val="009E6438"/>
    <w:rsid w:val="009E6A2D"/>
    <w:rsid w:val="009E7623"/>
    <w:rsid w:val="009F01F9"/>
    <w:rsid w:val="009F0252"/>
    <w:rsid w:val="009F02CE"/>
    <w:rsid w:val="009F1E33"/>
    <w:rsid w:val="009F27B3"/>
    <w:rsid w:val="009F29A2"/>
    <w:rsid w:val="009F2AA8"/>
    <w:rsid w:val="009F3114"/>
    <w:rsid w:val="009F3734"/>
    <w:rsid w:val="009F63F9"/>
    <w:rsid w:val="009F6AD6"/>
    <w:rsid w:val="009F6DD7"/>
    <w:rsid w:val="00A011F5"/>
    <w:rsid w:val="00A014BD"/>
    <w:rsid w:val="00A017F3"/>
    <w:rsid w:val="00A02152"/>
    <w:rsid w:val="00A031AA"/>
    <w:rsid w:val="00A04CC5"/>
    <w:rsid w:val="00A05001"/>
    <w:rsid w:val="00A053B0"/>
    <w:rsid w:val="00A05A2E"/>
    <w:rsid w:val="00A06C1E"/>
    <w:rsid w:val="00A07C01"/>
    <w:rsid w:val="00A11878"/>
    <w:rsid w:val="00A11D5E"/>
    <w:rsid w:val="00A1268D"/>
    <w:rsid w:val="00A137C4"/>
    <w:rsid w:val="00A13A08"/>
    <w:rsid w:val="00A14490"/>
    <w:rsid w:val="00A14733"/>
    <w:rsid w:val="00A154B5"/>
    <w:rsid w:val="00A20B0A"/>
    <w:rsid w:val="00A21F1D"/>
    <w:rsid w:val="00A2595E"/>
    <w:rsid w:val="00A25975"/>
    <w:rsid w:val="00A26154"/>
    <w:rsid w:val="00A27931"/>
    <w:rsid w:val="00A27AD1"/>
    <w:rsid w:val="00A27C43"/>
    <w:rsid w:val="00A27D5A"/>
    <w:rsid w:val="00A27E02"/>
    <w:rsid w:val="00A30A1F"/>
    <w:rsid w:val="00A3121D"/>
    <w:rsid w:val="00A3194E"/>
    <w:rsid w:val="00A321D6"/>
    <w:rsid w:val="00A34841"/>
    <w:rsid w:val="00A3507C"/>
    <w:rsid w:val="00A3640F"/>
    <w:rsid w:val="00A36D88"/>
    <w:rsid w:val="00A36E66"/>
    <w:rsid w:val="00A41C50"/>
    <w:rsid w:val="00A42BC9"/>
    <w:rsid w:val="00A445FE"/>
    <w:rsid w:val="00A44846"/>
    <w:rsid w:val="00A44ED3"/>
    <w:rsid w:val="00A45F57"/>
    <w:rsid w:val="00A462D5"/>
    <w:rsid w:val="00A46CA5"/>
    <w:rsid w:val="00A4712A"/>
    <w:rsid w:val="00A47785"/>
    <w:rsid w:val="00A5232D"/>
    <w:rsid w:val="00A5250C"/>
    <w:rsid w:val="00A52877"/>
    <w:rsid w:val="00A52BD1"/>
    <w:rsid w:val="00A5349B"/>
    <w:rsid w:val="00A547FE"/>
    <w:rsid w:val="00A549C6"/>
    <w:rsid w:val="00A55F66"/>
    <w:rsid w:val="00A56382"/>
    <w:rsid w:val="00A56582"/>
    <w:rsid w:val="00A56D74"/>
    <w:rsid w:val="00A57DA9"/>
    <w:rsid w:val="00A61D1D"/>
    <w:rsid w:val="00A62D98"/>
    <w:rsid w:val="00A63C94"/>
    <w:rsid w:val="00A64D60"/>
    <w:rsid w:val="00A6527D"/>
    <w:rsid w:val="00A65B63"/>
    <w:rsid w:val="00A66584"/>
    <w:rsid w:val="00A66B28"/>
    <w:rsid w:val="00A67988"/>
    <w:rsid w:val="00A70221"/>
    <w:rsid w:val="00A709E1"/>
    <w:rsid w:val="00A70D48"/>
    <w:rsid w:val="00A71379"/>
    <w:rsid w:val="00A71E1E"/>
    <w:rsid w:val="00A73A49"/>
    <w:rsid w:val="00A747DE"/>
    <w:rsid w:val="00A7528B"/>
    <w:rsid w:val="00A764EE"/>
    <w:rsid w:val="00A77555"/>
    <w:rsid w:val="00A77B46"/>
    <w:rsid w:val="00A81EB9"/>
    <w:rsid w:val="00A82447"/>
    <w:rsid w:val="00A826C4"/>
    <w:rsid w:val="00A82AFF"/>
    <w:rsid w:val="00A832A2"/>
    <w:rsid w:val="00A83634"/>
    <w:rsid w:val="00A8516B"/>
    <w:rsid w:val="00A86065"/>
    <w:rsid w:val="00A86C20"/>
    <w:rsid w:val="00A87266"/>
    <w:rsid w:val="00A8739C"/>
    <w:rsid w:val="00A87D52"/>
    <w:rsid w:val="00A903BE"/>
    <w:rsid w:val="00A9066F"/>
    <w:rsid w:val="00A907A0"/>
    <w:rsid w:val="00A9296A"/>
    <w:rsid w:val="00A934C6"/>
    <w:rsid w:val="00A93AAB"/>
    <w:rsid w:val="00A96443"/>
    <w:rsid w:val="00A97443"/>
    <w:rsid w:val="00A97B49"/>
    <w:rsid w:val="00A97B5E"/>
    <w:rsid w:val="00AA0266"/>
    <w:rsid w:val="00AA0CB0"/>
    <w:rsid w:val="00AA15D4"/>
    <w:rsid w:val="00AA2013"/>
    <w:rsid w:val="00AA3174"/>
    <w:rsid w:val="00AA31F5"/>
    <w:rsid w:val="00AA32B0"/>
    <w:rsid w:val="00AA3FC9"/>
    <w:rsid w:val="00AA437E"/>
    <w:rsid w:val="00AA5251"/>
    <w:rsid w:val="00AA59BD"/>
    <w:rsid w:val="00AA6507"/>
    <w:rsid w:val="00AA65AB"/>
    <w:rsid w:val="00AA6D4B"/>
    <w:rsid w:val="00AB09CF"/>
    <w:rsid w:val="00AB0F99"/>
    <w:rsid w:val="00AB12F5"/>
    <w:rsid w:val="00AB252F"/>
    <w:rsid w:val="00AB273D"/>
    <w:rsid w:val="00AB344A"/>
    <w:rsid w:val="00AB3BDF"/>
    <w:rsid w:val="00AB4288"/>
    <w:rsid w:val="00AB5898"/>
    <w:rsid w:val="00AB690F"/>
    <w:rsid w:val="00AC0564"/>
    <w:rsid w:val="00AC0FEF"/>
    <w:rsid w:val="00AC285C"/>
    <w:rsid w:val="00AC3A31"/>
    <w:rsid w:val="00AC5B42"/>
    <w:rsid w:val="00AC5DB9"/>
    <w:rsid w:val="00AC5E21"/>
    <w:rsid w:val="00AC6D67"/>
    <w:rsid w:val="00AC7029"/>
    <w:rsid w:val="00AD0DA1"/>
    <w:rsid w:val="00AD1C8B"/>
    <w:rsid w:val="00AD29C4"/>
    <w:rsid w:val="00AD3C4D"/>
    <w:rsid w:val="00AD4C70"/>
    <w:rsid w:val="00AD52B7"/>
    <w:rsid w:val="00AD59BA"/>
    <w:rsid w:val="00AD690E"/>
    <w:rsid w:val="00AD69F3"/>
    <w:rsid w:val="00AD6E18"/>
    <w:rsid w:val="00AD7550"/>
    <w:rsid w:val="00AE03BD"/>
    <w:rsid w:val="00AE0929"/>
    <w:rsid w:val="00AE0991"/>
    <w:rsid w:val="00AE1219"/>
    <w:rsid w:val="00AE1401"/>
    <w:rsid w:val="00AE240F"/>
    <w:rsid w:val="00AE2B0C"/>
    <w:rsid w:val="00AE32A4"/>
    <w:rsid w:val="00AE34FB"/>
    <w:rsid w:val="00AE3640"/>
    <w:rsid w:val="00AE533B"/>
    <w:rsid w:val="00AE6624"/>
    <w:rsid w:val="00AE7795"/>
    <w:rsid w:val="00AE786A"/>
    <w:rsid w:val="00AE7B97"/>
    <w:rsid w:val="00AF05F5"/>
    <w:rsid w:val="00AF125F"/>
    <w:rsid w:val="00AF1664"/>
    <w:rsid w:val="00AF4399"/>
    <w:rsid w:val="00AF731E"/>
    <w:rsid w:val="00AF7425"/>
    <w:rsid w:val="00B001CA"/>
    <w:rsid w:val="00B005EF"/>
    <w:rsid w:val="00B00EA1"/>
    <w:rsid w:val="00B03397"/>
    <w:rsid w:val="00B03CE7"/>
    <w:rsid w:val="00B05BFC"/>
    <w:rsid w:val="00B06482"/>
    <w:rsid w:val="00B0663B"/>
    <w:rsid w:val="00B068A7"/>
    <w:rsid w:val="00B07208"/>
    <w:rsid w:val="00B12261"/>
    <w:rsid w:val="00B13405"/>
    <w:rsid w:val="00B1388F"/>
    <w:rsid w:val="00B15C5A"/>
    <w:rsid w:val="00B15EF0"/>
    <w:rsid w:val="00B16049"/>
    <w:rsid w:val="00B172E1"/>
    <w:rsid w:val="00B173F0"/>
    <w:rsid w:val="00B176F3"/>
    <w:rsid w:val="00B17774"/>
    <w:rsid w:val="00B1784A"/>
    <w:rsid w:val="00B17C3B"/>
    <w:rsid w:val="00B2088A"/>
    <w:rsid w:val="00B2139D"/>
    <w:rsid w:val="00B22FAF"/>
    <w:rsid w:val="00B233E1"/>
    <w:rsid w:val="00B2424E"/>
    <w:rsid w:val="00B2449D"/>
    <w:rsid w:val="00B2461F"/>
    <w:rsid w:val="00B24881"/>
    <w:rsid w:val="00B24B4C"/>
    <w:rsid w:val="00B25935"/>
    <w:rsid w:val="00B26FC4"/>
    <w:rsid w:val="00B27EA8"/>
    <w:rsid w:val="00B301BF"/>
    <w:rsid w:val="00B30674"/>
    <w:rsid w:val="00B31CC4"/>
    <w:rsid w:val="00B322CA"/>
    <w:rsid w:val="00B339FA"/>
    <w:rsid w:val="00B34535"/>
    <w:rsid w:val="00B35D05"/>
    <w:rsid w:val="00B36406"/>
    <w:rsid w:val="00B3731E"/>
    <w:rsid w:val="00B37A0D"/>
    <w:rsid w:val="00B408AE"/>
    <w:rsid w:val="00B409F6"/>
    <w:rsid w:val="00B40BDD"/>
    <w:rsid w:val="00B40BE3"/>
    <w:rsid w:val="00B41A95"/>
    <w:rsid w:val="00B4312F"/>
    <w:rsid w:val="00B43C20"/>
    <w:rsid w:val="00B47202"/>
    <w:rsid w:val="00B47B8B"/>
    <w:rsid w:val="00B507B7"/>
    <w:rsid w:val="00B51615"/>
    <w:rsid w:val="00B51D8C"/>
    <w:rsid w:val="00B51F36"/>
    <w:rsid w:val="00B5215E"/>
    <w:rsid w:val="00B528C0"/>
    <w:rsid w:val="00B53F25"/>
    <w:rsid w:val="00B55411"/>
    <w:rsid w:val="00B55446"/>
    <w:rsid w:val="00B55D0F"/>
    <w:rsid w:val="00B571D6"/>
    <w:rsid w:val="00B57700"/>
    <w:rsid w:val="00B57E0F"/>
    <w:rsid w:val="00B62520"/>
    <w:rsid w:val="00B62CEE"/>
    <w:rsid w:val="00B65398"/>
    <w:rsid w:val="00B65B58"/>
    <w:rsid w:val="00B71204"/>
    <w:rsid w:val="00B714B4"/>
    <w:rsid w:val="00B72164"/>
    <w:rsid w:val="00B73046"/>
    <w:rsid w:val="00B740A7"/>
    <w:rsid w:val="00B7436A"/>
    <w:rsid w:val="00B75885"/>
    <w:rsid w:val="00B7597B"/>
    <w:rsid w:val="00B75BD3"/>
    <w:rsid w:val="00B76F10"/>
    <w:rsid w:val="00B77502"/>
    <w:rsid w:val="00B776CA"/>
    <w:rsid w:val="00B81B9E"/>
    <w:rsid w:val="00B8234C"/>
    <w:rsid w:val="00B83553"/>
    <w:rsid w:val="00B83881"/>
    <w:rsid w:val="00B83B1F"/>
    <w:rsid w:val="00B84885"/>
    <w:rsid w:val="00B856FB"/>
    <w:rsid w:val="00B86DD2"/>
    <w:rsid w:val="00B9001F"/>
    <w:rsid w:val="00B90885"/>
    <w:rsid w:val="00B911C3"/>
    <w:rsid w:val="00B9139D"/>
    <w:rsid w:val="00B91629"/>
    <w:rsid w:val="00B931A8"/>
    <w:rsid w:val="00B94542"/>
    <w:rsid w:val="00B964D7"/>
    <w:rsid w:val="00B965BE"/>
    <w:rsid w:val="00B96CF0"/>
    <w:rsid w:val="00B9776F"/>
    <w:rsid w:val="00BA12FB"/>
    <w:rsid w:val="00BA18E1"/>
    <w:rsid w:val="00BA199B"/>
    <w:rsid w:val="00BA1A10"/>
    <w:rsid w:val="00BA1A3C"/>
    <w:rsid w:val="00BA20B3"/>
    <w:rsid w:val="00BA23D8"/>
    <w:rsid w:val="00BA3E47"/>
    <w:rsid w:val="00BA46AD"/>
    <w:rsid w:val="00BA595F"/>
    <w:rsid w:val="00BB00C3"/>
    <w:rsid w:val="00BB0253"/>
    <w:rsid w:val="00BB0803"/>
    <w:rsid w:val="00BB14A3"/>
    <w:rsid w:val="00BB2724"/>
    <w:rsid w:val="00BB2C43"/>
    <w:rsid w:val="00BB3688"/>
    <w:rsid w:val="00BB3CA9"/>
    <w:rsid w:val="00BB4C9A"/>
    <w:rsid w:val="00BB5953"/>
    <w:rsid w:val="00BB6330"/>
    <w:rsid w:val="00BB6CB2"/>
    <w:rsid w:val="00BC03D6"/>
    <w:rsid w:val="00BC0950"/>
    <w:rsid w:val="00BC0D42"/>
    <w:rsid w:val="00BC185C"/>
    <w:rsid w:val="00BC23D2"/>
    <w:rsid w:val="00BC30FD"/>
    <w:rsid w:val="00BC368E"/>
    <w:rsid w:val="00BC3DB3"/>
    <w:rsid w:val="00BC4A2E"/>
    <w:rsid w:val="00BC4DF9"/>
    <w:rsid w:val="00BC53E4"/>
    <w:rsid w:val="00BC54EA"/>
    <w:rsid w:val="00BC7D51"/>
    <w:rsid w:val="00BD08B2"/>
    <w:rsid w:val="00BD1B5F"/>
    <w:rsid w:val="00BD1D9B"/>
    <w:rsid w:val="00BD213D"/>
    <w:rsid w:val="00BD21A8"/>
    <w:rsid w:val="00BD28D1"/>
    <w:rsid w:val="00BD2C22"/>
    <w:rsid w:val="00BD3C98"/>
    <w:rsid w:val="00BD45E7"/>
    <w:rsid w:val="00BD49D1"/>
    <w:rsid w:val="00BD4AB1"/>
    <w:rsid w:val="00BD4CC4"/>
    <w:rsid w:val="00BD5F00"/>
    <w:rsid w:val="00BD5F34"/>
    <w:rsid w:val="00BD61A9"/>
    <w:rsid w:val="00BD6F50"/>
    <w:rsid w:val="00BE0AD0"/>
    <w:rsid w:val="00BE1C8F"/>
    <w:rsid w:val="00BE5A3F"/>
    <w:rsid w:val="00BE6126"/>
    <w:rsid w:val="00BE62F9"/>
    <w:rsid w:val="00BE6D0D"/>
    <w:rsid w:val="00BE6E34"/>
    <w:rsid w:val="00BE7BB8"/>
    <w:rsid w:val="00BF2301"/>
    <w:rsid w:val="00BF37A2"/>
    <w:rsid w:val="00BF37FC"/>
    <w:rsid w:val="00BF381F"/>
    <w:rsid w:val="00BF464A"/>
    <w:rsid w:val="00BF4E24"/>
    <w:rsid w:val="00BF51C4"/>
    <w:rsid w:val="00BF70A7"/>
    <w:rsid w:val="00BF73F8"/>
    <w:rsid w:val="00BF7D6E"/>
    <w:rsid w:val="00C008E1"/>
    <w:rsid w:val="00C01379"/>
    <w:rsid w:val="00C0231A"/>
    <w:rsid w:val="00C02B83"/>
    <w:rsid w:val="00C032C3"/>
    <w:rsid w:val="00C040B1"/>
    <w:rsid w:val="00C065CB"/>
    <w:rsid w:val="00C10339"/>
    <w:rsid w:val="00C10859"/>
    <w:rsid w:val="00C127A9"/>
    <w:rsid w:val="00C1344D"/>
    <w:rsid w:val="00C135C0"/>
    <w:rsid w:val="00C15A62"/>
    <w:rsid w:val="00C161D4"/>
    <w:rsid w:val="00C1621D"/>
    <w:rsid w:val="00C16A1C"/>
    <w:rsid w:val="00C17B57"/>
    <w:rsid w:val="00C20C36"/>
    <w:rsid w:val="00C223D2"/>
    <w:rsid w:val="00C22B2B"/>
    <w:rsid w:val="00C234DB"/>
    <w:rsid w:val="00C24721"/>
    <w:rsid w:val="00C247D8"/>
    <w:rsid w:val="00C252BE"/>
    <w:rsid w:val="00C2547D"/>
    <w:rsid w:val="00C30358"/>
    <w:rsid w:val="00C303F8"/>
    <w:rsid w:val="00C34A14"/>
    <w:rsid w:val="00C34AC9"/>
    <w:rsid w:val="00C34C21"/>
    <w:rsid w:val="00C35BD6"/>
    <w:rsid w:val="00C35EB6"/>
    <w:rsid w:val="00C37108"/>
    <w:rsid w:val="00C372D0"/>
    <w:rsid w:val="00C37653"/>
    <w:rsid w:val="00C409CD"/>
    <w:rsid w:val="00C42AEF"/>
    <w:rsid w:val="00C435C2"/>
    <w:rsid w:val="00C47ACA"/>
    <w:rsid w:val="00C47C77"/>
    <w:rsid w:val="00C50743"/>
    <w:rsid w:val="00C52791"/>
    <w:rsid w:val="00C53EA9"/>
    <w:rsid w:val="00C53FBB"/>
    <w:rsid w:val="00C5458B"/>
    <w:rsid w:val="00C549AE"/>
    <w:rsid w:val="00C54CF0"/>
    <w:rsid w:val="00C55505"/>
    <w:rsid w:val="00C56A9D"/>
    <w:rsid w:val="00C57C1C"/>
    <w:rsid w:val="00C57CE5"/>
    <w:rsid w:val="00C604C4"/>
    <w:rsid w:val="00C60AE7"/>
    <w:rsid w:val="00C610EF"/>
    <w:rsid w:val="00C62195"/>
    <w:rsid w:val="00C625A0"/>
    <w:rsid w:val="00C6389D"/>
    <w:rsid w:val="00C63D2F"/>
    <w:rsid w:val="00C65910"/>
    <w:rsid w:val="00C659A3"/>
    <w:rsid w:val="00C668D7"/>
    <w:rsid w:val="00C66BE1"/>
    <w:rsid w:val="00C673D8"/>
    <w:rsid w:val="00C70E92"/>
    <w:rsid w:val="00C71278"/>
    <w:rsid w:val="00C716EC"/>
    <w:rsid w:val="00C719E5"/>
    <w:rsid w:val="00C72199"/>
    <w:rsid w:val="00C72D8E"/>
    <w:rsid w:val="00C7334D"/>
    <w:rsid w:val="00C74E86"/>
    <w:rsid w:val="00C74F38"/>
    <w:rsid w:val="00C74FDD"/>
    <w:rsid w:val="00C75393"/>
    <w:rsid w:val="00C76123"/>
    <w:rsid w:val="00C765D9"/>
    <w:rsid w:val="00C80FD7"/>
    <w:rsid w:val="00C81430"/>
    <w:rsid w:val="00C81957"/>
    <w:rsid w:val="00C82F79"/>
    <w:rsid w:val="00C8354B"/>
    <w:rsid w:val="00C8423D"/>
    <w:rsid w:val="00C848C8"/>
    <w:rsid w:val="00C84D23"/>
    <w:rsid w:val="00C85CA4"/>
    <w:rsid w:val="00C8600A"/>
    <w:rsid w:val="00C86406"/>
    <w:rsid w:val="00C87479"/>
    <w:rsid w:val="00C9007A"/>
    <w:rsid w:val="00C91679"/>
    <w:rsid w:val="00C95C76"/>
    <w:rsid w:val="00C96B28"/>
    <w:rsid w:val="00CA1832"/>
    <w:rsid w:val="00CA2387"/>
    <w:rsid w:val="00CA29FC"/>
    <w:rsid w:val="00CA3693"/>
    <w:rsid w:val="00CA4575"/>
    <w:rsid w:val="00CA483E"/>
    <w:rsid w:val="00CA4909"/>
    <w:rsid w:val="00CA4E1E"/>
    <w:rsid w:val="00CB02B6"/>
    <w:rsid w:val="00CB0A94"/>
    <w:rsid w:val="00CB146C"/>
    <w:rsid w:val="00CB1D7B"/>
    <w:rsid w:val="00CB3367"/>
    <w:rsid w:val="00CB35A3"/>
    <w:rsid w:val="00CB36B9"/>
    <w:rsid w:val="00CB3D95"/>
    <w:rsid w:val="00CB47EE"/>
    <w:rsid w:val="00CB58AC"/>
    <w:rsid w:val="00CB58C5"/>
    <w:rsid w:val="00CB5FF3"/>
    <w:rsid w:val="00CB60A8"/>
    <w:rsid w:val="00CB62A2"/>
    <w:rsid w:val="00CB771C"/>
    <w:rsid w:val="00CB7ECC"/>
    <w:rsid w:val="00CC06E3"/>
    <w:rsid w:val="00CC1BA5"/>
    <w:rsid w:val="00CC1EC9"/>
    <w:rsid w:val="00CC36B8"/>
    <w:rsid w:val="00CC483E"/>
    <w:rsid w:val="00CC4FB0"/>
    <w:rsid w:val="00CC5496"/>
    <w:rsid w:val="00CC58DF"/>
    <w:rsid w:val="00CC5B12"/>
    <w:rsid w:val="00CC6607"/>
    <w:rsid w:val="00CC772E"/>
    <w:rsid w:val="00CD0A98"/>
    <w:rsid w:val="00CD0EAE"/>
    <w:rsid w:val="00CD11BD"/>
    <w:rsid w:val="00CD1752"/>
    <w:rsid w:val="00CD2E4C"/>
    <w:rsid w:val="00CD3032"/>
    <w:rsid w:val="00CD349A"/>
    <w:rsid w:val="00CD414B"/>
    <w:rsid w:val="00CD5D0F"/>
    <w:rsid w:val="00CD61C1"/>
    <w:rsid w:val="00CD62C3"/>
    <w:rsid w:val="00CD6828"/>
    <w:rsid w:val="00CD69B1"/>
    <w:rsid w:val="00CD73EF"/>
    <w:rsid w:val="00CD7701"/>
    <w:rsid w:val="00CD7CED"/>
    <w:rsid w:val="00CD7EAE"/>
    <w:rsid w:val="00CE063F"/>
    <w:rsid w:val="00CE1124"/>
    <w:rsid w:val="00CE1AC8"/>
    <w:rsid w:val="00CE1D44"/>
    <w:rsid w:val="00CE1D67"/>
    <w:rsid w:val="00CE1DC6"/>
    <w:rsid w:val="00CE2C81"/>
    <w:rsid w:val="00CE4050"/>
    <w:rsid w:val="00CE5EFB"/>
    <w:rsid w:val="00CE7633"/>
    <w:rsid w:val="00CF211E"/>
    <w:rsid w:val="00CF23CC"/>
    <w:rsid w:val="00CF38D1"/>
    <w:rsid w:val="00CF42F7"/>
    <w:rsid w:val="00CF4D90"/>
    <w:rsid w:val="00CF55BB"/>
    <w:rsid w:val="00CF592B"/>
    <w:rsid w:val="00CF5B2C"/>
    <w:rsid w:val="00CF5C29"/>
    <w:rsid w:val="00CF61F8"/>
    <w:rsid w:val="00CF6D57"/>
    <w:rsid w:val="00CF7125"/>
    <w:rsid w:val="00CF72DB"/>
    <w:rsid w:val="00CF7708"/>
    <w:rsid w:val="00CF79FD"/>
    <w:rsid w:val="00D00DC3"/>
    <w:rsid w:val="00D010A4"/>
    <w:rsid w:val="00D01834"/>
    <w:rsid w:val="00D01E96"/>
    <w:rsid w:val="00D01F07"/>
    <w:rsid w:val="00D01F30"/>
    <w:rsid w:val="00D03794"/>
    <w:rsid w:val="00D03B6C"/>
    <w:rsid w:val="00D049A7"/>
    <w:rsid w:val="00D050CF"/>
    <w:rsid w:val="00D05A78"/>
    <w:rsid w:val="00D06874"/>
    <w:rsid w:val="00D078BE"/>
    <w:rsid w:val="00D107D6"/>
    <w:rsid w:val="00D10CE5"/>
    <w:rsid w:val="00D10E88"/>
    <w:rsid w:val="00D113EF"/>
    <w:rsid w:val="00D11AA9"/>
    <w:rsid w:val="00D11BEC"/>
    <w:rsid w:val="00D11C2B"/>
    <w:rsid w:val="00D12C4C"/>
    <w:rsid w:val="00D12FA4"/>
    <w:rsid w:val="00D149A4"/>
    <w:rsid w:val="00D1542C"/>
    <w:rsid w:val="00D16290"/>
    <w:rsid w:val="00D16C53"/>
    <w:rsid w:val="00D17546"/>
    <w:rsid w:val="00D17951"/>
    <w:rsid w:val="00D1795A"/>
    <w:rsid w:val="00D17B08"/>
    <w:rsid w:val="00D17F46"/>
    <w:rsid w:val="00D17FEC"/>
    <w:rsid w:val="00D20CD2"/>
    <w:rsid w:val="00D20F1F"/>
    <w:rsid w:val="00D215D4"/>
    <w:rsid w:val="00D21F48"/>
    <w:rsid w:val="00D22747"/>
    <w:rsid w:val="00D26760"/>
    <w:rsid w:val="00D3055A"/>
    <w:rsid w:val="00D30653"/>
    <w:rsid w:val="00D30676"/>
    <w:rsid w:val="00D30684"/>
    <w:rsid w:val="00D31690"/>
    <w:rsid w:val="00D32D7D"/>
    <w:rsid w:val="00D32FC4"/>
    <w:rsid w:val="00D3460A"/>
    <w:rsid w:val="00D359D9"/>
    <w:rsid w:val="00D35A55"/>
    <w:rsid w:val="00D401D5"/>
    <w:rsid w:val="00D40CBB"/>
    <w:rsid w:val="00D41A41"/>
    <w:rsid w:val="00D42837"/>
    <w:rsid w:val="00D436A0"/>
    <w:rsid w:val="00D437A8"/>
    <w:rsid w:val="00D4411E"/>
    <w:rsid w:val="00D44220"/>
    <w:rsid w:val="00D44306"/>
    <w:rsid w:val="00D44B97"/>
    <w:rsid w:val="00D44D14"/>
    <w:rsid w:val="00D44F07"/>
    <w:rsid w:val="00D44F15"/>
    <w:rsid w:val="00D46452"/>
    <w:rsid w:val="00D47BF0"/>
    <w:rsid w:val="00D47C42"/>
    <w:rsid w:val="00D47EEE"/>
    <w:rsid w:val="00D51EC6"/>
    <w:rsid w:val="00D522A2"/>
    <w:rsid w:val="00D530C8"/>
    <w:rsid w:val="00D53AEF"/>
    <w:rsid w:val="00D562D6"/>
    <w:rsid w:val="00D564B1"/>
    <w:rsid w:val="00D56745"/>
    <w:rsid w:val="00D56EB8"/>
    <w:rsid w:val="00D56F2C"/>
    <w:rsid w:val="00D60A7D"/>
    <w:rsid w:val="00D61220"/>
    <w:rsid w:val="00D626F3"/>
    <w:rsid w:val="00D62E07"/>
    <w:rsid w:val="00D646E7"/>
    <w:rsid w:val="00D6612E"/>
    <w:rsid w:val="00D66F8F"/>
    <w:rsid w:val="00D672D1"/>
    <w:rsid w:val="00D67C32"/>
    <w:rsid w:val="00D70135"/>
    <w:rsid w:val="00D713E5"/>
    <w:rsid w:val="00D73942"/>
    <w:rsid w:val="00D73A46"/>
    <w:rsid w:val="00D745CF"/>
    <w:rsid w:val="00D75E1B"/>
    <w:rsid w:val="00D76550"/>
    <w:rsid w:val="00D76563"/>
    <w:rsid w:val="00D77FA9"/>
    <w:rsid w:val="00D83705"/>
    <w:rsid w:val="00D8395D"/>
    <w:rsid w:val="00D84954"/>
    <w:rsid w:val="00D85EEC"/>
    <w:rsid w:val="00D8712B"/>
    <w:rsid w:val="00D87B2D"/>
    <w:rsid w:val="00D90A22"/>
    <w:rsid w:val="00D91E7D"/>
    <w:rsid w:val="00D92BEE"/>
    <w:rsid w:val="00D93870"/>
    <w:rsid w:val="00D9461A"/>
    <w:rsid w:val="00D94D57"/>
    <w:rsid w:val="00D96C0C"/>
    <w:rsid w:val="00D96DDF"/>
    <w:rsid w:val="00D97233"/>
    <w:rsid w:val="00DA02E8"/>
    <w:rsid w:val="00DA2D46"/>
    <w:rsid w:val="00DA2E63"/>
    <w:rsid w:val="00DA377F"/>
    <w:rsid w:val="00DA4026"/>
    <w:rsid w:val="00DA463C"/>
    <w:rsid w:val="00DA5533"/>
    <w:rsid w:val="00DA6D7B"/>
    <w:rsid w:val="00DA7D7B"/>
    <w:rsid w:val="00DB01BE"/>
    <w:rsid w:val="00DB10DF"/>
    <w:rsid w:val="00DB195E"/>
    <w:rsid w:val="00DB2014"/>
    <w:rsid w:val="00DB2134"/>
    <w:rsid w:val="00DB2C48"/>
    <w:rsid w:val="00DB2FF6"/>
    <w:rsid w:val="00DB33B5"/>
    <w:rsid w:val="00DB439C"/>
    <w:rsid w:val="00DB603A"/>
    <w:rsid w:val="00DB65B6"/>
    <w:rsid w:val="00DB6CFC"/>
    <w:rsid w:val="00DB6E79"/>
    <w:rsid w:val="00DC0224"/>
    <w:rsid w:val="00DC0410"/>
    <w:rsid w:val="00DC0CAE"/>
    <w:rsid w:val="00DC1B15"/>
    <w:rsid w:val="00DC1F6D"/>
    <w:rsid w:val="00DC2DC7"/>
    <w:rsid w:val="00DC352B"/>
    <w:rsid w:val="00DC359B"/>
    <w:rsid w:val="00DC3718"/>
    <w:rsid w:val="00DC4C35"/>
    <w:rsid w:val="00DC5F0D"/>
    <w:rsid w:val="00DC5F69"/>
    <w:rsid w:val="00DC6EEC"/>
    <w:rsid w:val="00DC75D5"/>
    <w:rsid w:val="00DC7622"/>
    <w:rsid w:val="00DD052C"/>
    <w:rsid w:val="00DD0D8D"/>
    <w:rsid w:val="00DD13D8"/>
    <w:rsid w:val="00DD1B29"/>
    <w:rsid w:val="00DD3246"/>
    <w:rsid w:val="00DD3B81"/>
    <w:rsid w:val="00DD3BDA"/>
    <w:rsid w:val="00DD407E"/>
    <w:rsid w:val="00DD5761"/>
    <w:rsid w:val="00DD6563"/>
    <w:rsid w:val="00DD722F"/>
    <w:rsid w:val="00DD7E1F"/>
    <w:rsid w:val="00DE1893"/>
    <w:rsid w:val="00DE2FF7"/>
    <w:rsid w:val="00DE351A"/>
    <w:rsid w:val="00DE4566"/>
    <w:rsid w:val="00DE4888"/>
    <w:rsid w:val="00DE5E9B"/>
    <w:rsid w:val="00DE69EC"/>
    <w:rsid w:val="00DF265A"/>
    <w:rsid w:val="00DF30B2"/>
    <w:rsid w:val="00DF378E"/>
    <w:rsid w:val="00DF3D76"/>
    <w:rsid w:val="00DF45CA"/>
    <w:rsid w:val="00DF663E"/>
    <w:rsid w:val="00DF6768"/>
    <w:rsid w:val="00DF7499"/>
    <w:rsid w:val="00E01674"/>
    <w:rsid w:val="00E01AD9"/>
    <w:rsid w:val="00E01DBE"/>
    <w:rsid w:val="00E01FD5"/>
    <w:rsid w:val="00E0273D"/>
    <w:rsid w:val="00E02D83"/>
    <w:rsid w:val="00E02F92"/>
    <w:rsid w:val="00E03117"/>
    <w:rsid w:val="00E03146"/>
    <w:rsid w:val="00E07240"/>
    <w:rsid w:val="00E079E9"/>
    <w:rsid w:val="00E13BAC"/>
    <w:rsid w:val="00E144A5"/>
    <w:rsid w:val="00E148AD"/>
    <w:rsid w:val="00E14DBC"/>
    <w:rsid w:val="00E1566C"/>
    <w:rsid w:val="00E163FF"/>
    <w:rsid w:val="00E1713D"/>
    <w:rsid w:val="00E174DD"/>
    <w:rsid w:val="00E17996"/>
    <w:rsid w:val="00E17D71"/>
    <w:rsid w:val="00E2122D"/>
    <w:rsid w:val="00E218A5"/>
    <w:rsid w:val="00E22505"/>
    <w:rsid w:val="00E22AF6"/>
    <w:rsid w:val="00E232F9"/>
    <w:rsid w:val="00E2402D"/>
    <w:rsid w:val="00E2527F"/>
    <w:rsid w:val="00E2573E"/>
    <w:rsid w:val="00E26FAF"/>
    <w:rsid w:val="00E26FED"/>
    <w:rsid w:val="00E307EB"/>
    <w:rsid w:val="00E30D9E"/>
    <w:rsid w:val="00E3122C"/>
    <w:rsid w:val="00E32B63"/>
    <w:rsid w:val="00E331D9"/>
    <w:rsid w:val="00E3457C"/>
    <w:rsid w:val="00E35FCD"/>
    <w:rsid w:val="00E3633E"/>
    <w:rsid w:val="00E371CA"/>
    <w:rsid w:val="00E3735E"/>
    <w:rsid w:val="00E37942"/>
    <w:rsid w:val="00E37CF2"/>
    <w:rsid w:val="00E403AA"/>
    <w:rsid w:val="00E40B8E"/>
    <w:rsid w:val="00E41B5A"/>
    <w:rsid w:val="00E438FA"/>
    <w:rsid w:val="00E43AA1"/>
    <w:rsid w:val="00E43EFF"/>
    <w:rsid w:val="00E443CB"/>
    <w:rsid w:val="00E445D6"/>
    <w:rsid w:val="00E44667"/>
    <w:rsid w:val="00E44738"/>
    <w:rsid w:val="00E456BF"/>
    <w:rsid w:val="00E45B52"/>
    <w:rsid w:val="00E47937"/>
    <w:rsid w:val="00E47DDF"/>
    <w:rsid w:val="00E50A1F"/>
    <w:rsid w:val="00E50B1A"/>
    <w:rsid w:val="00E51462"/>
    <w:rsid w:val="00E52C15"/>
    <w:rsid w:val="00E52C76"/>
    <w:rsid w:val="00E539FB"/>
    <w:rsid w:val="00E53A67"/>
    <w:rsid w:val="00E53DF9"/>
    <w:rsid w:val="00E54252"/>
    <w:rsid w:val="00E548D7"/>
    <w:rsid w:val="00E54CB2"/>
    <w:rsid w:val="00E555A9"/>
    <w:rsid w:val="00E55A5D"/>
    <w:rsid w:val="00E55B10"/>
    <w:rsid w:val="00E55EBA"/>
    <w:rsid w:val="00E573EE"/>
    <w:rsid w:val="00E57C2C"/>
    <w:rsid w:val="00E57CFC"/>
    <w:rsid w:val="00E57DFE"/>
    <w:rsid w:val="00E60958"/>
    <w:rsid w:val="00E65353"/>
    <w:rsid w:val="00E655F9"/>
    <w:rsid w:val="00E660F5"/>
    <w:rsid w:val="00E663A9"/>
    <w:rsid w:val="00E679E3"/>
    <w:rsid w:val="00E70058"/>
    <w:rsid w:val="00E72117"/>
    <w:rsid w:val="00E72464"/>
    <w:rsid w:val="00E72E4A"/>
    <w:rsid w:val="00E7404E"/>
    <w:rsid w:val="00E74BD4"/>
    <w:rsid w:val="00E74C7B"/>
    <w:rsid w:val="00E7593A"/>
    <w:rsid w:val="00E75F0C"/>
    <w:rsid w:val="00E763D7"/>
    <w:rsid w:val="00E7684F"/>
    <w:rsid w:val="00E76B48"/>
    <w:rsid w:val="00E77120"/>
    <w:rsid w:val="00E80787"/>
    <w:rsid w:val="00E8150E"/>
    <w:rsid w:val="00E81629"/>
    <w:rsid w:val="00E83086"/>
    <w:rsid w:val="00E83730"/>
    <w:rsid w:val="00E84C65"/>
    <w:rsid w:val="00E85FD6"/>
    <w:rsid w:val="00E862B5"/>
    <w:rsid w:val="00E867E7"/>
    <w:rsid w:val="00E86C96"/>
    <w:rsid w:val="00E8778E"/>
    <w:rsid w:val="00E910C8"/>
    <w:rsid w:val="00E91DDF"/>
    <w:rsid w:val="00E92F51"/>
    <w:rsid w:val="00E92FF8"/>
    <w:rsid w:val="00E93421"/>
    <w:rsid w:val="00E937DC"/>
    <w:rsid w:val="00E94AA9"/>
    <w:rsid w:val="00E96E68"/>
    <w:rsid w:val="00E970CE"/>
    <w:rsid w:val="00E9770F"/>
    <w:rsid w:val="00E97992"/>
    <w:rsid w:val="00E9799E"/>
    <w:rsid w:val="00EA0341"/>
    <w:rsid w:val="00EA189D"/>
    <w:rsid w:val="00EA24DD"/>
    <w:rsid w:val="00EA2507"/>
    <w:rsid w:val="00EA2A0D"/>
    <w:rsid w:val="00EA3086"/>
    <w:rsid w:val="00EA39A6"/>
    <w:rsid w:val="00EA420B"/>
    <w:rsid w:val="00EA4449"/>
    <w:rsid w:val="00EA54B5"/>
    <w:rsid w:val="00EA5CC5"/>
    <w:rsid w:val="00EA6769"/>
    <w:rsid w:val="00EA6FAE"/>
    <w:rsid w:val="00EA7796"/>
    <w:rsid w:val="00EB195C"/>
    <w:rsid w:val="00EB2971"/>
    <w:rsid w:val="00EB2A88"/>
    <w:rsid w:val="00EB30CB"/>
    <w:rsid w:val="00EB46DE"/>
    <w:rsid w:val="00EB4A9D"/>
    <w:rsid w:val="00EB4E36"/>
    <w:rsid w:val="00EB60DE"/>
    <w:rsid w:val="00EB7085"/>
    <w:rsid w:val="00EB70DC"/>
    <w:rsid w:val="00EB713E"/>
    <w:rsid w:val="00EB7E9D"/>
    <w:rsid w:val="00EC0099"/>
    <w:rsid w:val="00EC0655"/>
    <w:rsid w:val="00EC06D6"/>
    <w:rsid w:val="00EC0EF2"/>
    <w:rsid w:val="00EC1421"/>
    <w:rsid w:val="00EC19B2"/>
    <w:rsid w:val="00EC19E2"/>
    <w:rsid w:val="00EC27BB"/>
    <w:rsid w:val="00EC27FC"/>
    <w:rsid w:val="00EC2CBE"/>
    <w:rsid w:val="00EC4778"/>
    <w:rsid w:val="00EC47BA"/>
    <w:rsid w:val="00EC51F3"/>
    <w:rsid w:val="00EC6727"/>
    <w:rsid w:val="00EC6B11"/>
    <w:rsid w:val="00ED0704"/>
    <w:rsid w:val="00ED114E"/>
    <w:rsid w:val="00ED209D"/>
    <w:rsid w:val="00ED2C11"/>
    <w:rsid w:val="00ED3C0D"/>
    <w:rsid w:val="00ED3EC8"/>
    <w:rsid w:val="00ED4179"/>
    <w:rsid w:val="00ED4B93"/>
    <w:rsid w:val="00ED5103"/>
    <w:rsid w:val="00ED6787"/>
    <w:rsid w:val="00ED6F90"/>
    <w:rsid w:val="00ED7457"/>
    <w:rsid w:val="00ED7F62"/>
    <w:rsid w:val="00EE0246"/>
    <w:rsid w:val="00EE0D62"/>
    <w:rsid w:val="00EE1A9E"/>
    <w:rsid w:val="00EE1C7B"/>
    <w:rsid w:val="00EE2D1A"/>
    <w:rsid w:val="00EE3BC1"/>
    <w:rsid w:val="00EE3F97"/>
    <w:rsid w:val="00EE4A92"/>
    <w:rsid w:val="00EE4C69"/>
    <w:rsid w:val="00EE4F11"/>
    <w:rsid w:val="00EE636C"/>
    <w:rsid w:val="00EE6892"/>
    <w:rsid w:val="00EE738F"/>
    <w:rsid w:val="00EF1056"/>
    <w:rsid w:val="00EF17AD"/>
    <w:rsid w:val="00EF33DC"/>
    <w:rsid w:val="00EF34A5"/>
    <w:rsid w:val="00EF3AD8"/>
    <w:rsid w:val="00EF4240"/>
    <w:rsid w:val="00EF47BD"/>
    <w:rsid w:val="00EF57F5"/>
    <w:rsid w:val="00EF5D93"/>
    <w:rsid w:val="00EF65A7"/>
    <w:rsid w:val="00EF6848"/>
    <w:rsid w:val="00EF6E52"/>
    <w:rsid w:val="00EF7038"/>
    <w:rsid w:val="00EF7900"/>
    <w:rsid w:val="00EF7CD3"/>
    <w:rsid w:val="00F00671"/>
    <w:rsid w:val="00F00C41"/>
    <w:rsid w:val="00F01A5E"/>
    <w:rsid w:val="00F01DFF"/>
    <w:rsid w:val="00F047CC"/>
    <w:rsid w:val="00F05A3A"/>
    <w:rsid w:val="00F05B47"/>
    <w:rsid w:val="00F06288"/>
    <w:rsid w:val="00F06DCA"/>
    <w:rsid w:val="00F119C6"/>
    <w:rsid w:val="00F11B7C"/>
    <w:rsid w:val="00F13B6C"/>
    <w:rsid w:val="00F147BE"/>
    <w:rsid w:val="00F14C5B"/>
    <w:rsid w:val="00F15A1D"/>
    <w:rsid w:val="00F17D60"/>
    <w:rsid w:val="00F17E7D"/>
    <w:rsid w:val="00F17FDD"/>
    <w:rsid w:val="00F205BF"/>
    <w:rsid w:val="00F213EF"/>
    <w:rsid w:val="00F21520"/>
    <w:rsid w:val="00F22371"/>
    <w:rsid w:val="00F22F64"/>
    <w:rsid w:val="00F23501"/>
    <w:rsid w:val="00F236D5"/>
    <w:rsid w:val="00F236DF"/>
    <w:rsid w:val="00F24FAA"/>
    <w:rsid w:val="00F251E7"/>
    <w:rsid w:val="00F26DD7"/>
    <w:rsid w:val="00F26E23"/>
    <w:rsid w:val="00F2737E"/>
    <w:rsid w:val="00F27AD8"/>
    <w:rsid w:val="00F30032"/>
    <w:rsid w:val="00F300B8"/>
    <w:rsid w:val="00F3064E"/>
    <w:rsid w:val="00F30DA2"/>
    <w:rsid w:val="00F311FE"/>
    <w:rsid w:val="00F31887"/>
    <w:rsid w:val="00F31BAA"/>
    <w:rsid w:val="00F32006"/>
    <w:rsid w:val="00F33638"/>
    <w:rsid w:val="00F34EC3"/>
    <w:rsid w:val="00F36386"/>
    <w:rsid w:val="00F36BCF"/>
    <w:rsid w:val="00F406D1"/>
    <w:rsid w:val="00F41E92"/>
    <w:rsid w:val="00F42AF4"/>
    <w:rsid w:val="00F43D4C"/>
    <w:rsid w:val="00F44128"/>
    <w:rsid w:val="00F44AB9"/>
    <w:rsid w:val="00F44DE0"/>
    <w:rsid w:val="00F44E0B"/>
    <w:rsid w:val="00F46ECD"/>
    <w:rsid w:val="00F5023D"/>
    <w:rsid w:val="00F50FBF"/>
    <w:rsid w:val="00F5135C"/>
    <w:rsid w:val="00F51BB9"/>
    <w:rsid w:val="00F525AC"/>
    <w:rsid w:val="00F53367"/>
    <w:rsid w:val="00F53664"/>
    <w:rsid w:val="00F542E3"/>
    <w:rsid w:val="00F542F8"/>
    <w:rsid w:val="00F54A75"/>
    <w:rsid w:val="00F54CBF"/>
    <w:rsid w:val="00F56BBC"/>
    <w:rsid w:val="00F570A3"/>
    <w:rsid w:val="00F574F4"/>
    <w:rsid w:val="00F57939"/>
    <w:rsid w:val="00F60ACC"/>
    <w:rsid w:val="00F613B3"/>
    <w:rsid w:val="00F6275B"/>
    <w:rsid w:val="00F635C8"/>
    <w:rsid w:val="00F64012"/>
    <w:rsid w:val="00F645D0"/>
    <w:rsid w:val="00F66CEB"/>
    <w:rsid w:val="00F670A1"/>
    <w:rsid w:val="00F67371"/>
    <w:rsid w:val="00F67A2A"/>
    <w:rsid w:val="00F706DA"/>
    <w:rsid w:val="00F719B0"/>
    <w:rsid w:val="00F72A02"/>
    <w:rsid w:val="00F72FE9"/>
    <w:rsid w:val="00F730E3"/>
    <w:rsid w:val="00F74CE0"/>
    <w:rsid w:val="00F755BA"/>
    <w:rsid w:val="00F762B5"/>
    <w:rsid w:val="00F766DE"/>
    <w:rsid w:val="00F772DD"/>
    <w:rsid w:val="00F80473"/>
    <w:rsid w:val="00F807DE"/>
    <w:rsid w:val="00F81A0D"/>
    <w:rsid w:val="00F81A9E"/>
    <w:rsid w:val="00F82092"/>
    <w:rsid w:val="00F83441"/>
    <w:rsid w:val="00F83535"/>
    <w:rsid w:val="00F843C5"/>
    <w:rsid w:val="00F85E13"/>
    <w:rsid w:val="00F87B23"/>
    <w:rsid w:val="00F90D3E"/>
    <w:rsid w:val="00F918C8"/>
    <w:rsid w:val="00F93153"/>
    <w:rsid w:val="00F94D42"/>
    <w:rsid w:val="00F94FFB"/>
    <w:rsid w:val="00F967A0"/>
    <w:rsid w:val="00F9773E"/>
    <w:rsid w:val="00F979B5"/>
    <w:rsid w:val="00FA111B"/>
    <w:rsid w:val="00FA212A"/>
    <w:rsid w:val="00FA3520"/>
    <w:rsid w:val="00FA40EC"/>
    <w:rsid w:val="00FA444E"/>
    <w:rsid w:val="00FA53A6"/>
    <w:rsid w:val="00FA7F66"/>
    <w:rsid w:val="00FB00C9"/>
    <w:rsid w:val="00FB18CB"/>
    <w:rsid w:val="00FB1CCA"/>
    <w:rsid w:val="00FB2408"/>
    <w:rsid w:val="00FB34B9"/>
    <w:rsid w:val="00FB44C2"/>
    <w:rsid w:val="00FB613F"/>
    <w:rsid w:val="00FB6E38"/>
    <w:rsid w:val="00FB7B0C"/>
    <w:rsid w:val="00FB7F6D"/>
    <w:rsid w:val="00FC0EBC"/>
    <w:rsid w:val="00FC1491"/>
    <w:rsid w:val="00FC1B34"/>
    <w:rsid w:val="00FC1FE4"/>
    <w:rsid w:val="00FC305B"/>
    <w:rsid w:val="00FC30F7"/>
    <w:rsid w:val="00FC483B"/>
    <w:rsid w:val="00FC4BC4"/>
    <w:rsid w:val="00FC4E68"/>
    <w:rsid w:val="00FC5D24"/>
    <w:rsid w:val="00FC616F"/>
    <w:rsid w:val="00FC61C8"/>
    <w:rsid w:val="00FD027F"/>
    <w:rsid w:val="00FD1297"/>
    <w:rsid w:val="00FD1A6D"/>
    <w:rsid w:val="00FD2CA4"/>
    <w:rsid w:val="00FD3745"/>
    <w:rsid w:val="00FD4749"/>
    <w:rsid w:val="00FD5D5C"/>
    <w:rsid w:val="00FD74D8"/>
    <w:rsid w:val="00FE05B2"/>
    <w:rsid w:val="00FE28D8"/>
    <w:rsid w:val="00FE394E"/>
    <w:rsid w:val="00FE4182"/>
    <w:rsid w:val="00FE4A3F"/>
    <w:rsid w:val="00FE6450"/>
    <w:rsid w:val="00FE6A7C"/>
    <w:rsid w:val="00FF029A"/>
    <w:rsid w:val="00FF09DF"/>
    <w:rsid w:val="00FF2FC0"/>
    <w:rsid w:val="00FF3CB9"/>
    <w:rsid w:val="00FF4A02"/>
    <w:rsid w:val="00FF4D2E"/>
    <w:rsid w:val="00FF565A"/>
    <w:rsid w:val="00FF6018"/>
    <w:rsid w:val="00FF6499"/>
    <w:rsid w:val="00FF6700"/>
    <w:rsid w:val="00FF7292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C07CA2F"/>
  <w15:docId w15:val="{F4245ADA-2EAA-40E1-B2A9-5B84B6A3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B5A"/>
    <w:pPr>
      <w:keepNext/>
      <w:jc w:val="center"/>
      <w:outlineLvl w:val="0"/>
    </w:pPr>
    <w:rPr>
      <w:b/>
      <w:color w:val="FFFFFF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6E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6E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54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85B5A"/>
    <w:rPr>
      <w:b/>
      <w:color w:val="FFFFFF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29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lph\Desktop\EntomologyL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69DA-B867-4AAF-85C5-A089791E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EntomologyLH</Template>
  <TotalTime>1248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Fowler</dc:creator>
  <cp:lastModifiedBy>Alec Gerry</cp:lastModifiedBy>
  <cp:revision>18</cp:revision>
  <cp:lastPrinted>2022-10-09T20:01:00Z</cp:lastPrinted>
  <dcterms:created xsi:type="dcterms:W3CDTF">2022-09-27T16:37:00Z</dcterms:created>
  <dcterms:modified xsi:type="dcterms:W3CDTF">2022-10-09T20:05:00Z</dcterms:modified>
</cp:coreProperties>
</file>